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Y="611"/>
        <w:tblW w:w="0" w:type="auto"/>
        <w:tblLook w:val="04A0" w:firstRow="1" w:lastRow="0" w:firstColumn="1" w:lastColumn="0" w:noHBand="0" w:noVBand="1"/>
      </w:tblPr>
      <w:tblGrid>
        <w:gridCol w:w="3865"/>
        <w:gridCol w:w="6839"/>
      </w:tblGrid>
      <w:tr w:rsidR="00BB3413" w14:paraId="5BAF9149" w14:textId="77777777" w:rsidTr="00F13445">
        <w:tc>
          <w:tcPr>
            <w:tcW w:w="3865" w:type="dxa"/>
            <w:shd w:val="clear" w:color="auto" w:fill="FFC000"/>
          </w:tcPr>
          <w:p w14:paraId="72311C6F" w14:textId="77777777" w:rsidR="00BB3413" w:rsidRDefault="006D1CC4" w:rsidP="003B5063">
            <w:pPr>
              <w:rPr>
                <w:rFonts w:cs="Arial"/>
                <w:sz w:val="40"/>
                <w:szCs w:val="40"/>
              </w:rPr>
            </w:pPr>
            <w:r w:rsidRPr="00DC6453">
              <w:rPr>
                <w:rFonts w:cs="Arial"/>
                <w:sz w:val="40"/>
                <w:szCs w:val="40"/>
              </w:rPr>
              <w:t>CNC Part 1</w:t>
            </w:r>
          </w:p>
          <w:p w14:paraId="32CDD30B" w14:textId="7E18119A" w:rsidR="00DC6453" w:rsidRPr="00DC6453" w:rsidRDefault="00DC6453" w:rsidP="003B5063">
            <w:pPr>
              <w:rPr>
                <w:rFonts w:cs="Arial"/>
                <w:sz w:val="40"/>
                <w:szCs w:val="40"/>
              </w:rPr>
            </w:pPr>
            <w:r>
              <w:rPr>
                <w:rFonts w:cs="Arial"/>
                <w:sz w:val="40"/>
                <w:szCs w:val="40"/>
              </w:rPr>
              <w:t xml:space="preserve">Due March </w:t>
            </w:r>
            <w:r w:rsidR="00606C8C">
              <w:rPr>
                <w:rFonts w:cs="Arial"/>
                <w:sz w:val="40"/>
                <w:szCs w:val="40"/>
              </w:rPr>
              <w:t>2</w:t>
            </w:r>
            <w:r w:rsidR="005D160B">
              <w:rPr>
                <w:rFonts w:cs="Arial"/>
                <w:sz w:val="40"/>
                <w:szCs w:val="40"/>
              </w:rPr>
              <w:t>6</w:t>
            </w:r>
            <w:r w:rsidR="00606C8C" w:rsidRPr="00606C8C">
              <w:rPr>
                <w:rFonts w:cs="Arial"/>
                <w:sz w:val="40"/>
                <w:szCs w:val="40"/>
                <w:vertAlign w:val="superscript"/>
              </w:rPr>
              <w:t>th</w:t>
            </w:r>
            <w:r w:rsidR="00606C8C">
              <w:rPr>
                <w:rFonts w:cs="Arial"/>
                <w:sz w:val="40"/>
                <w:szCs w:val="40"/>
              </w:rPr>
              <w:t xml:space="preserve"> </w:t>
            </w:r>
            <w:r>
              <w:rPr>
                <w:rFonts w:cs="Arial"/>
                <w:sz w:val="40"/>
                <w:szCs w:val="40"/>
              </w:rPr>
              <w:t xml:space="preserve"> </w:t>
            </w:r>
          </w:p>
        </w:tc>
        <w:tc>
          <w:tcPr>
            <w:tcW w:w="6839" w:type="dxa"/>
            <w:shd w:val="clear" w:color="auto" w:fill="FFC000"/>
          </w:tcPr>
          <w:p w14:paraId="1D2626EA" w14:textId="15258270" w:rsidR="00532703" w:rsidRDefault="0092350F" w:rsidP="003B506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Use your “yellow” preparation material, blue resource book and information on the Apprentice resource page to answer the following questions. Note your answer/s in this column and the reference page in your Mechanical and Metal trades handbook if relevant. Trainer and apprentice sign and send to scurek@gaccmidwest.org</w:t>
            </w:r>
          </w:p>
        </w:tc>
      </w:tr>
      <w:tr w:rsidR="00D3394C" w14:paraId="488812A4" w14:textId="77777777" w:rsidTr="005656E4">
        <w:tc>
          <w:tcPr>
            <w:tcW w:w="3865" w:type="dxa"/>
          </w:tcPr>
          <w:p w14:paraId="732AD279" w14:textId="66C47160" w:rsidR="00D3394C" w:rsidRPr="00B82CFB" w:rsidRDefault="00D3394C" w:rsidP="00B82CFB">
            <w:pPr>
              <w:pStyle w:val="ListParagraph"/>
              <w:numPr>
                <w:ilvl w:val="0"/>
                <w:numId w:val="19"/>
              </w:numPr>
              <w:ind w:left="516" w:hanging="450"/>
              <w:rPr>
                <w:rFonts w:cs="Arial"/>
                <w:sz w:val="36"/>
                <w:szCs w:val="36"/>
              </w:rPr>
            </w:pPr>
            <w:r w:rsidRPr="00B82CFB">
              <w:rPr>
                <w:rFonts w:cs="Arial"/>
                <w:szCs w:val="22"/>
              </w:rPr>
              <w:t xml:space="preserve">Where can you download a copy of the yellow preparation documentation? </w:t>
            </w:r>
          </w:p>
        </w:tc>
        <w:tc>
          <w:tcPr>
            <w:tcW w:w="6839" w:type="dxa"/>
          </w:tcPr>
          <w:p w14:paraId="4CD95469" w14:textId="77777777" w:rsidR="00D3394C" w:rsidRDefault="00D3394C" w:rsidP="00D3394C">
            <w:pPr>
              <w:rPr>
                <w:rFonts w:cs="Arial"/>
                <w:szCs w:val="22"/>
              </w:rPr>
            </w:pPr>
          </w:p>
        </w:tc>
      </w:tr>
      <w:tr w:rsidR="003E76E6" w14:paraId="192A7033" w14:textId="77777777" w:rsidTr="005656E4">
        <w:tc>
          <w:tcPr>
            <w:tcW w:w="3865" w:type="dxa"/>
          </w:tcPr>
          <w:p w14:paraId="4D08DBC1" w14:textId="676FCED4" w:rsidR="003E76E6" w:rsidRPr="00B82CFB" w:rsidRDefault="003E76E6" w:rsidP="00B82CFB">
            <w:pPr>
              <w:pStyle w:val="ListParagraph"/>
              <w:numPr>
                <w:ilvl w:val="0"/>
                <w:numId w:val="19"/>
              </w:numPr>
              <w:ind w:left="516" w:hanging="4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Where can you find </w:t>
            </w:r>
            <w:r w:rsidR="00B516C3">
              <w:rPr>
                <w:rFonts w:cs="Arial"/>
                <w:szCs w:val="22"/>
              </w:rPr>
              <w:t xml:space="preserve">instructions </w:t>
            </w:r>
            <w:r w:rsidR="00151C5D">
              <w:rPr>
                <w:rFonts w:cs="Arial"/>
                <w:szCs w:val="22"/>
              </w:rPr>
              <w:t xml:space="preserve">and the </w:t>
            </w:r>
            <w:r>
              <w:rPr>
                <w:rFonts w:cs="Arial"/>
                <w:szCs w:val="22"/>
              </w:rPr>
              <w:t xml:space="preserve">additional required documents </w:t>
            </w:r>
            <w:r w:rsidR="00B516C3">
              <w:rPr>
                <w:rFonts w:cs="Arial"/>
                <w:szCs w:val="22"/>
              </w:rPr>
              <w:t>such as the planning and implementation sheets for your final project?</w:t>
            </w:r>
          </w:p>
        </w:tc>
        <w:tc>
          <w:tcPr>
            <w:tcW w:w="6839" w:type="dxa"/>
          </w:tcPr>
          <w:p w14:paraId="67E361C3" w14:textId="77777777" w:rsidR="003E76E6" w:rsidRDefault="003E76E6" w:rsidP="00D3394C">
            <w:pPr>
              <w:rPr>
                <w:rFonts w:cs="Arial"/>
                <w:szCs w:val="22"/>
              </w:rPr>
            </w:pPr>
          </w:p>
        </w:tc>
      </w:tr>
      <w:tr w:rsidR="00073833" w14:paraId="4B65550B" w14:textId="77777777" w:rsidTr="005656E4">
        <w:tc>
          <w:tcPr>
            <w:tcW w:w="3865" w:type="dxa"/>
          </w:tcPr>
          <w:p w14:paraId="60A871AD" w14:textId="2FF4E63E" w:rsidR="00073833" w:rsidRDefault="00073833" w:rsidP="00073833">
            <w:pPr>
              <w:pStyle w:val="ListParagraph"/>
              <w:numPr>
                <w:ilvl w:val="0"/>
                <w:numId w:val="19"/>
              </w:numPr>
              <w:ind w:left="516" w:hanging="450"/>
              <w:rPr>
                <w:rFonts w:cs="Arial"/>
                <w:szCs w:val="22"/>
              </w:rPr>
            </w:pPr>
            <w:r w:rsidRPr="00B82CFB">
              <w:rPr>
                <w:rFonts w:cs="Arial"/>
                <w:szCs w:val="22"/>
              </w:rPr>
              <w:t>What projection method is used for the blueprints for this exam? 1</w:t>
            </w:r>
            <w:r w:rsidRPr="00B82CFB">
              <w:rPr>
                <w:rFonts w:cs="Arial"/>
                <w:szCs w:val="22"/>
                <w:vertAlign w:val="superscript"/>
              </w:rPr>
              <w:t xml:space="preserve">st </w:t>
            </w:r>
            <w:r w:rsidRPr="00B82CFB">
              <w:rPr>
                <w:rFonts w:cs="Arial"/>
                <w:szCs w:val="22"/>
              </w:rPr>
              <w:t>or 3</w:t>
            </w:r>
            <w:r w:rsidRPr="00B82CFB">
              <w:rPr>
                <w:rFonts w:cs="Arial"/>
                <w:szCs w:val="22"/>
                <w:vertAlign w:val="superscript"/>
              </w:rPr>
              <w:t>rd</w:t>
            </w:r>
            <w:r w:rsidRPr="00B82CFB">
              <w:rPr>
                <w:rFonts w:cs="Arial"/>
                <w:szCs w:val="22"/>
              </w:rPr>
              <w:t>?</w:t>
            </w:r>
          </w:p>
        </w:tc>
        <w:tc>
          <w:tcPr>
            <w:tcW w:w="6839" w:type="dxa"/>
          </w:tcPr>
          <w:p w14:paraId="391DE84B" w14:textId="77777777" w:rsidR="00073833" w:rsidRDefault="00073833" w:rsidP="00073833">
            <w:pPr>
              <w:rPr>
                <w:rFonts w:cs="Arial"/>
                <w:szCs w:val="22"/>
              </w:rPr>
            </w:pPr>
          </w:p>
        </w:tc>
      </w:tr>
      <w:tr w:rsidR="00073833" w14:paraId="6D761EE8" w14:textId="77777777" w:rsidTr="005656E4">
        <w:tc>
          <w:tcPr>
            <w:tcW w:w="3865" w:type="dxa"/>
          </w:tcPr>
          <w:p w14:paraId="2EA14BDC" w14:textId="61319A62" w:rsidR="00073833" w:rsidRDefault="00073833" w:rsidP="00073833">
            <w:pPr>
              <w:pStyle w:val="ListParagraph"/>
              <w:numPr>
                <w:ilvl w:val="0"/>
                <w:numId w:val="19"/>
              </w:numPr>
              <w:ind w:left="516" w:hanging="450"/>
              <w:rPr>
                <w:rFonts w:cs="Arial"/>
                <w:szCs w:val="22"/>
              </w:rPr>
            </w:pPr>
            <w:r w:rsidRPr="00B82CFB">
              <w:rPr>
                <w:rFonts w:cs="Arial"/>
                <w:szCs w:val="22"/>
              </w:rPr>
              <w:t>What ISO general tolerance should you follow for preparing material for the exam? Where can you find additional information about this ISO code in your blue book?</w:t>
            </w:r>
          </w:p>
        </w:tc>
        <w:tc>
          <w:tcPr>
            <w:tcW w:w="6839" w:type="dxa"/>
          </w:tcPr>
          <w:p w14:paraId="7CE80E36" w14:textId="77777777" w:rsidR="00073833" w:rsidRDefault="00073833" w:rsidP="00073833">
            <w:pPr>
              <w:rPr>
                <w:rFonts w:cs="Arial"/>
                <w:szCs w:val="22"/>
              </w:rPr>
            </w:pPr>
          </w:p>
        </w:tc>
      </w:tr>
      <w:tr w:rsidR="008A2EF9" w14:paraId="3873049E" w14:textId="77777777" w:rsidTr="005656E4">
        <w:tc>
          <w:tcPr>
            <w:tcW w:w="3865" w:type="dxa"/>
          </w:tcPr>
          <w:p w14:paraId="0A60A7E5" w14:textId="7C0937DA" w:rsidR="008B51FF" w:rsidRDefault="008B51FF" w:rsidP="008B51FF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What percentage of Zinc and </w:t>
            </w:r>
            <w:r w:rsidR="00AA5A16">
              <w:rPr>
                <w:rFonts w:cs="Arial"/>
                <w:szCs w:val="22"/>
              </w:rPr>
              <w:t>Magnesium</w:t>
            </w:r>
            <w:r>
              <w:rPr>
                <w:rFonts w:cs="Arial"/>
                <w:szCs w:val="22"/>
              </w:rPr>
              <w:t xml:space="preserve"> is the material </w:t>
            </w:r>
          </w:p>
          <w:p w14:paraId="1BB1DA62" w14:textId="3915ABB2" w:rsidR="008A2EF9" w:rsidRPr="00B82CFB" w:rsidRDefault="008B51FF" w:rsidP="008B51FF">
            <w:pPr>
              <w:pStyle w:val="ListParagraph"/>
              <w:ind w:left="4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Al Zn5Mg3Cu?</w:t>
            </w:r>
          </w:p>
        </w:tc>
        <w:tc>
          <w:tcPr>
            <w:tcW w:w="6839" w:type="dxa"/>
          </w:tcPr>
          <w:p w14:paraId="11139CCC" w14:textId="77777777" w:rsidR="008A2EF9" w:rsidRDefault="008A2EF9" w:rsidP="00073833">
            <w:pPr>
              <w:rPr>
                <w:rFonts w:cs="Arial"/>
                <w:szCs w:val="22"/>
              </w:rPr>
            </w:pPr>
          </w:p>
        </w:tc>
      </w:tr>
      <w:tr w:rsidR="00D3394C" w14:paraId="227AF4DB" w14:textId="77777777" w:rsidTr="005656E4">
        <w:tc>
          <w:tcPr>
            <w:tcW w:w="3865" w:type="dxa"/>
          </w:tcPr>
          <w:p w14:paraId="796572C9" w14:textId="387AD2EF" w:rsidR="00D3394C" w:rsidRPr="00B82CFB" w:rsidRDefault="00073833" w:rsidP="00B82CFB">
            <w:pPr>
              <w:pStyle w:val="ListParagraph"/>
              <w:numPr>
                <w:ilvl w:val="0"/>
                <w:numId w:val="19"/>
              </w:numPr>
              <w:ind w:left="516" w:hanging="4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On your provisioning list, w</w:t>
            </w:r>
            <w:r w:rsidR="00D3394C" w:rsidRPr="00B82CFB">
              <w:rPr>
                <w:rFonts w:cs="Arial"/>
                <w:szCs w:val="22"/>
              </w:rPr>
              <w:t xml:space="preserve">hat type of material do you have to mill? </w:t>
            </w:r>
          </w:p>
        </w:tc>
        <w:tc>
          <w:tcPr>
            <w:tcW w:w="6839" w:type="dxa"/>
          </w:tcPr>
          <w:p w14:paraId="43F17DFC" w14:textId="77777777" w:rsidR="00D3394C" w:rsidRDefault="00D3394C" w:rsidP="00D3394C">
            <w:pPr>
              <w:rPr>
                <w:rFonts w:cs="Arial"/>
                <w:szCs w:val="22"/>
              </w:rPr>
            </w:pPr>
          </w:p>
        </w:tc>
      </w:tr>
      <w:tr w:rsidR="00B21E67" w14:paraId="1703872A" w14:textId="77777777" w:rsidTr="005656E4">
        <w:tc>
          <w:tcPr>
            <w:tcW w:w="3865" w:type="dxa"/>
          </w:tcPr>
          <w:p w14:paraId="30A075D7" w14:textId="5377DCDB" w:rsidR="00B21E67" w:rsidRPr="00B82CFB" w:rsidRDefault="00073833" w:rsidP="00B82CFB">
            <w:pPr>
              <w:pStyle w:val="ListParagraph"/>
              <w:numPr>
                <w:ilvl w:val="0"/>
                <w:numId w:val="19"/>
              </w:numPr>
              <w:ind w:left="516" w:hanging="4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On your provisioning list, </w:t>
            </w:r>
            <w:r w:rsidR="008B51FF">
              <w:rPr>
                <w:rFonts w:cs="Arial"/>
                <w:szCs w:val="22"/>
              </w:rPr>
              <w:t>w</w:t>
            </w:r>
            <w:r w:rsidR="00B21E67">
              <w:rPr>
                <w:rFonts w:cs="Arial"/>
                <w:szCs w:val="22"/>
              </w:rPr>
              <w:t>hat type of material do you have to turn?</w:t>
            </w:r>
          </w:p>
        </w:tc>
        <w:tc>
          <w:tcPr>
            <w:tcW w:w="6839" w:type="dxa"/>
          </w:tcPr>
          <w:p w14:paraId="16D57C05" w14:textId="77777777" w:rsidR="00B21E67" w:rsidRDefault="00B21E67" w:rsidP="00D3394C">
            <w:pPr>
              <w:rPr>
                <w:rFonts w:cs="Arial"/>
                <w:szCs w:val="22"/>
              </w:rPr>
            </w:pPr>
          </w:p>
        </w:tc>
      </w:tr>
      <w:tr w:rsidR="00D3394C" w14:paraId="0932E935" w14:textId="77777777" w:rsidTr="005656E4">
        <w:tc>
          <w:tcPr>
            <w:tcW w:w="3865" w:type="dxa"/>
          </w:tcPr>
          <w:p w14:paraId="743DF448" w14:textId="5EBE236F" w:rsidR="00D3394C" w:rsidRPr="00B82CFB" w:rsidRDefault="00E87A01" w:rsidP="00B82CFB">
            <w:pPr>
              <w:pStyle w:val="ListParagraph"/>
              <w:numPr>
                <w:ilvl w:val="0"/>
                <w:numId w:val="19"/>
              </w:numPr>
              <w:ind w:left="516" w:hanging="4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Decode the </w:t>
            </w:r>
            <w:r w:rsidR="00B21E67">
              <w:rPr>
                <w:rFonts w:cs="Arial"/>
                <w:szCs w:val="22"/>
              </w:rPr>
              <w:t>2</w:t>
            </w:r>
            <w:r>
              <w:rPr>
                <w:rFonts w:cs="Arial"/>
                <w:szCs w:val="22"/>
              </w:rPr>
              <w:t xml:space="preserve"> types of material </w:t>
            </w:r>
            <w:r w:rsidR="00B21E67">
              <w:rPr>
                <w:rFonts w:cs="Arial"/>
                <w:szCs w:val="22"/>
              </w:rPr>
              <w:t>noted in</w:t>
            </w:r>
            <w:r w:rsidR="00847A3F">
              <w:rPr>
                <w:rFonts w:cs="Arial"/>
                <w:szCs w:val="22"/>
              </w:rPr>
              <w:t xml:space="preserve"> questions</w:t>
            </w:r>
            <w:r w:rsidR="00B21E67">
              <w:rPr>
                <w:rFonts w:cs="Arial"/>
                <w:szCs w:val="22"/>
              </w:rPr>
              <w:t xml:space="preserve"> </w:t>
            </w:r>
            <w:r w:rsidR="008B51FF">
              <w:rPr>
                <w:rFonts w:cs="Arial"/>
                <w:szCs w:val="22"/>
              </w:rPr>
              <w:t>6</w:t>
            </w:r>
            <w:r w:rsidR="00B21E67">
              <w:rPr>
                <w:rFonts w:cs="Arial"/>
                <w:szCs w:val="22"/>
              </w:rPr>
              <w:t xml:space="preserve">. and </w:t>
            </w:r>
            <w:r w:rsidR="008B51FF">
              <w:rPr>
                <w:rFonts w:cs="Arial"/>
                <w:szCs w:val="22"/>
              </w:rPr>
              <w:t>7</w:t>
            </w:r>
            <w:r w:rsidR="00B21E67">
              <w:rPr>
                <w:rFonts w:cs="Arial"/>
                <w:szCs w:val="22"/>
              </w:rPr>
              <w:t xml:space="preserve">. </w:t>
            </w:r>
            <w:r>
              <w:rPr>
                <w:rFonts w:cs="Arial"/>
                <w:szCs w:val="22"/>
              </w:rPr>
              <w:t>to identify their composition</w:t>
            </w:r>
            <w:r w:rsidR="007A21DD">
              <w:rPr>
                <w:rFonts w:cs="Arial"/>
                <w:szCs w:val="22"/>
              </w:rPr>
              <w:t xml:space="preserve"> (percentage of each element)</w:t>
            </w:r>
          </w:p>
        </w:tc>
        <w:tc>
          <w:tcPr>
            <w:tcW w:w="6839" w:type="dxa"/>
          </w:tcPr>
          <w:p w14:paraId="07D172EF" w14:textId="77777777" w:rsidR="00D3394C" w:rsidRDefault="00D3394C" w:rsidP="00D3394C">
            <w:pPr>
              <w:rPr>
                <w:rFonts w:cs="Arial"/>
                <w:szCs w:val="22"/>
              </w:rPr>
            </w:pPr>
          </w:p>
        </w:tc>
      </w:tr>
      <w:tr w:rsidR="00FA4248" w14:paraId="72E1F9F4" w14:textId="77777777" w:rsidTr="005656E4">
        <w:tc>
          <w:tcPr>
            <w:tcW w:w="3865" w:type="dxa"/>
          </w:tcPr>
          <w:p w14:paraId="73DF55C0" w14:textId="40C0E6D1" w:rsidR="00FA4248" w:rsidRPr="00B82CFB" w:rsidRDefault="00FA4248" w:rsidP="00B82CFB">
            <w:pPr>
              <w:pStyle w:val="ListParagraph"/>
              <w:numPr>
                <w:ilvl w:val="0"/>
                <w:numId w:val="19"/>
              </w:numPr>
              <w:ind w:left="516" w:hanging="4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What material would be considered equivalent i</w:t>
            </w:r>
            <w:r w:rsidRPr="00B82CFB">
              <w:rPr>
                <w:rFonts w:cs="Arial"/>
                <w:szCs w:val="22"/>
              </w:rPr>
              <w:t>n the US</w:t>
            </w:r>
            <w:r>
              <w:rPr>
                <w:rFonts w:cs="Arial"/>
                <w:szCs w:val="22"/>
              </w:rPr>
              <w:t xml:space="preserve"> </w:t>
            </w:r>
            <w:r w:rsidR="003E4B62">
              <w:rPr>
                <w:rFonts w:cs="Arial"/>
                <w:szCs w:val="22"/>
              </w:rPr>
              <w:t xml:space="preserve">to the ones in question </w:t>
            </w:r>
            <w:r w:rsidR="007A21DD">
              <w:rPr>
                <w:rFonts w:cs="Arial"/>
                <w:szCs w:val="22"/>
              </w:rPr>
              <w:t>6</w:t>
            </w:r>
            <w:r w:rsidR="003E4B62">
              <w:rPr>
                <w:rFonts w:cs="Arial"/>
                <w:szCs w:val="22"/>
              </w:rPr>
              <w:t xml:space="preserve"> and </w:t>
            </w:r>
            <w:r w:rsidR="007A21DD">
              <w:rPr>
                <w:rFonts w:cs="Arial"/>
                <w:szCs w:val="22"/>
              </w:rPr>
              <w:t>7</w:t>
            </w:r>
            <w:r w:rsidR="003E4B62">
              <w:rPr>
                <w:rFonts w:cs="Arial"/>
                <w:szCs w:val="22"/>
              </w:rPr>
              <w:t>….</w:t>
            </w:r>
            <w:r>
              <w:rPr>
                <w:rFonts w:cs="Arial"/>
                <w:szCs w:val="22"/>
              </w:rPr>
              <w:t xml:space="preserve">and </w:t>
            </w:r>
            <w:r w:rsidRPr="00B82CFB">
              <w:rPr>
                <w:rFonts w:cs="Arial"/>
                <w:szCs w:val="22"/>
              </w:rPr>
              <w:t>are you allowed to use equivalent US material from what is listed on the preparation documents?</w:t>
            </w:r>
          </w:p>
        </w:tc>
        <w:tc>
          <w:tcPr>
            <w:tcW w:w="6839" w:type="dxa"/>
          </w:tcPr>
          <w:p w14:paraId="59E9A168" w14:textId="77777777" w:rsidR="00FA4248" w:rsidRDefault="00FA4248" w:rsidP="00D3394C">
            <w:pPr>
              <w:rPr>
                <w:rFonts w:cs="Arial"/>
                <w:szCs w:val="22"/>
              </w:rPr>
            </w:pPr>
          </w:p>
        </w:tc>
      </w:tr>
      <w:tr w:rsidR="00352911" w14:paraId="1CD9A504" w14:textId="77777777" w:rsidTr="005656E4">
        <w:tc>
          <w:tcPr>
            <w:tcW w:w="3865" w:type="dxa"/>
          </w:tcPr>
          <w:p w14:paraId="5B36315D" w14:textId="31A2B830" w:rsidR="00352911" w:rsidRDefault="00352911" w:rsidP="00B82CFB">
            <w:pPr>
              <w:pStyle w:val="ListParagraph"/>
              <w:numPr>
                <w:ilvl w:val="0"/>
                <w:numId w:val="19"/>
              </w:numPr>
              <w:ind w:left="516" w:hanging="4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Calculate the </w:t>
            </w:r>
            <w:r w:rsidR="00F80635">
              <w:rPr>
                <w:rFonts w:cs="Arial"/>
                <w:szCs w:val="22"/>
              </w:rPr>
              <w:t xml:space="preserve">mass of the </w:t>
            </w:r>
            <w:r w:rsidR="00A62EE8">
              <w:rPr>
                <w:rFonts w:cs="Arial"/>
                <w:szCs w:val="22"/>
              </w:rPr>
              <w:t xml:space="preserve">2 </w:t>
            </w:r>
            <w:r w:rsidR="00F80635">
              <w:rPr>
                <w:rFonts w:cs="Arial"/>
                <w:szCs w:val="22"/>
              </w:rPr>
              <w:t xml:space="preserve">raw </w:t>
            </w:r>
            <w:r w:rsidR="00A62EE8">
              <w:rPr>
                <w:rFonts w:cs="Arial"/>
                <w:szCs w:val="22"/>
              </w:rPr>
              <w:t>parts on your provisioning list</w:t>
            </w:r>
            <w:r w:rsidR="00857E75">
              <w:rPr>
                <w:rFonts w:cs="Arial"/>
                <w:szCs w:val="22"/>
              </w:rPr>
              <w:t>. Show your calculations</w:t>
            </w:r>
            <w:r w:rsidR="000E23F9">
              <w:rPr>
                <w:rFonts w:cs="Arial"/>
                <w:szCs w:val="22"/>
              </w:rPr>
              <w:t>.</w:t>
            </w:r>
          </w:p>
        </w:tc>
        <w:tc>
          <w:tcPr>
            <w:tcW w:w="6839" w:type="dxa"/>
          </w:tcPr>
          <w:p w14:paraId="28EF1F45" w14:textId="77777777" w:rsidR="00352911" w:rsidRDefault="00352911" w:rsidP="00D3394C">
            <w:pPr>
              <w:rPr>
                <w:rFonts w:cs="Arial"/>
                <w:szCs w:val="22"/>
              </w:rPr>
            </w:pPr>
          </w:p>
          <w:p w14:paraId="49109965" w14:textId="567D889F" w:rsidR="00857E75" w:rsidRDefault="00857E75" w:rsidP="00D3394C">
            <w:pPr>
              <w:rPr>
                <w:rFonts w:cs="Arial"/>
                <w:szCs w:val="22"/>
              </w:rPr>
            </w:pPr>
          </w:p>
        </w:tc>
      </w:tr>
      <w:tr w:rsidR="00857E75" w14:paraId="507FEB95" w14:textId="77777777" w:rsidTr="005656E4">
        <w:tc>
          <w:tcPr>
            <w:tcW w:w="3865" w:type="dxa"/>
          </w:tcPr>
          <w:p w14:paraId="0569395B" w14:textId="4EB5A7DA" w:rsidR="001C36C5" w:rsidRPr="001C36C5" w:rsidRDefault="008E7858" w:rsidP="001C36C5">
            <w:pPr>
              <w:pStyle w:val="ListParagraph"/>
              <w:numPr>
                <w:ilvl w:val="0"/>
                <w:numId w:val="19"/>
              </w:numPr>
              <w:ind w:left="516" w:hanging="4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Which part is heavier? </w:t>
            </w:r>
            <w:r w:rsidR="00AE02A9">
              <w:rPr>
                <w:rFonts w:cs="Arial"/>
                <w:szCs w:val="22"/>
              </w:rPr>
              <w:t xml:space="preserve">Specify the difference between the heavier </w:t>
            </w:r>
            <w:r w:rsidR="00197D10">
              <w:rPr>
                <w:rFonts w:cs="Arial"/>
                <w:szCs w:val="22"/>
              </w:rPr>
              <w:t xml:space="preserve">and the lighter part using %. </w:t>
            </w:r>
            <w:r w:rsidR="009170AC">
              <w:rPr>
                <w:rFonts w:cs="Arial"/>
                <w:szCs w:val="22"/>
              </w:rPr>
              <w:t xml:space="preserve">Example: </w:t>
            </w:r>
            <w:r w:rsidR="001C36C5">
              <w:rPr>
                <w:rFonts w:cs="Arial"/>
                <w:szCs w:val="22"/>
              </w:rPr>
              <w:t>“P</w:t>
            </w:r>
            <w:r w:rsidR="00197D10">
              <w:rPr>
                <w:rFonts w:cs="Arial"/>
                <w:szCs w:val="22"/>
              </w:rPr>
              <w:t>art</w:t>
            </w:r>
            <w:r w:rsidR="001C36C5">
              <w:rPr>
                <w:rFonts w:cs="Arial"/>
                <w:szCs w:val="22"/>
              </w:rPr>
              <w:t xml:space="preserve"> ____</w:t>
            </w:r>
            <w:r w:rsidR="00197D10">
              <w:rPr>
                <w:rFonts w:cs="Arial"/>
                <w:szCs w:val="22"/>
              </w:rPr>
              <w:t xml:space="preserve"> is __% heavier than </w:t>
            </w:r>
            <w:r w:rsidR="001C36C5">
              <w:rPr>
                <w:rFonts w:cs="Arial"/>
                <w:szCs w:val="22"/>
              </w:rPr>
              <w:t>Part _____”</w:t>
            </w:r>
          </w:p>
        </w:tc>
        <w:tc>
          <w:tcPr>
            <w:tcW w:w="6839" w:type="dxa"/>
          </w:tcPr>
          <w:p w14:paraId="30CA0072" w14:textId="77777777" w:rsidR="00857E75" w:rsidRDefault="00857E75" w:rsidP="00D3394C">
            <w:pPr>
              <w:rPr>
                <w:rFonts w:cs="Arial"/>
                <w:szCs w:val="22"/>
              </w:rPr>
            </w:pPr>
          </w:p>
        </w:tc>
      </w:tr>
      <w:tr w:rsidR="00D3394C" w14:paraId="1EDCDECA" w14:textId="77777777" w:rsidTr="005656E4">
        <w:tc>
          <w:tcPr>
            <w:tcW w:w="3865" w:type="dxa"/>
          </w:tcPr>
          <w:p w14:paraId="36EF8495" w14:textId="738E1681" w:rsidR="00D3394C" w:rsidRPr="00B82CFB" w:rsidRDefault="00D3394C" w:rsidP="00B82CFB">
            <w:pPr>
              <w:pStyle w:val="ListParagraph"/>
              <w:numPr>
                <w:ilvl w:val="0"/>
                <w:numId w:val="19"/>
              </w:numPr>
              <w:ind w:left="516" w:hanging="450"/>
              <w:rPr>
                <w:rFonts w:cs="Arial"/>
                <w:szCs w:val="22"/>
              </w:rPr>
            </w:pPr>
            <w:r w:rsidRPr="00B82CFB">
              <w:rPr>
                <w:rFonts w:cs="Arial"/>
                <w:szCs w:val="22"/>
              </w:rPr>
              <w:lastRenderedPageBreak/>
              <w:t>Wha</w:t>
            </w:r>
            <w:r w:rsidR="007D553A">
              <w:rPr>
                <w:rFonts w:cs="Arial"/>
                <w:szCs w:val="22"/>
              </w:rPr>
              <w:t xml:space="preserve">t size </w:t>
            </w:r>
            <w:r w:rsidR="00714FC7">
              <w:rPr>
                <w:rFonts w:cs="Arial"/>
                <w:szCs w:val="22"/>
              </w:rPr>
              <w:t>T-</w:t>
            </w:r>
            <w:r w:rsidR="007D553A">
              <w:rPr>
                <w:rFonts w:cs="Arial"/>
                <w:szCs w:val="22"/>
              </w:rPr>
              <w:t xml:space="preserve">slot </w:t>
            </w:r>
            <w:r w:rsidR="00714FC7">
              <w:rPr>
                <w:rFonts w:cs="Arial"/>
                <w:szCs w:val="22"/>
              </w:rPr>
              <w:t xml:space="preserve">milling </w:t>
            </w:r>
            <w:r w:rsidR="007D553A">
              <w:rPr>
                <w:rFonts w:cs="Arial"/>
                <w:szCs w:val="22"/>
              </w:rPr>
              <w:t>cutter do you need for this exam?</w:t>
            </w:r>
          </w:p>
        </w:tc>
        <w:tc>
          <w:tcPr>
            <w:tcW w:w="6839" w:type="dxa"/>
          </w:tcPr>
          <w:p w14:paraId="1DBE0BF1" w14:textId="77777777" w:rsidR="00D3394C" w:rsidRDefault="00D3394C" w:rsidP="00D3394C">
            <w:pPr>
              <w:rPr>
                <w:rFonts w:cs="Arial"/>
                <w:szCs w:val="22"/>
              </w:rPr>
            </w:pPr>
          </w:p>
        </w:tc>
      </w:tr>
      <w:tr w:rsidR="00D3394C" w14:paraId="7B73A820" w14:textId="77777777" w:rsidTr="005656E4">
        <w:tc>
          <w:tcPr>
            <w:tcW w:w="3865" w:type="dxa"/>
          </w:tcPr>
          <w:p w14:paraId="1CC2FC47" w14:textId="1B90A75C" w:rsidR="00D3394C" w:rsidRPr="00B82CFB" w:rsidRDefault="00D3394C" w:rsidP="00B82CFB">
            <w:pPr>
              <w:pStyle w:val="ListParagraph"/>
              <w:numPr>
                <w:ilvl w:val="0"/>
                <w:numId w:val="19"/>
              </w:numPr>
              <w:ind w:left="516" w:hanging="450"/>
              <w:rPr>
                <w:rFonts w:cs="Arial"/>
                <w:szCs w:val="22"/>
              </w:rPr>
            </w:pPr>
            <w:r w:rsidRPr="00B82CFB">
              <w:rPr>
                <w:rFonts w:cs="Arial"/>
                <w:szCs w:val="22"/>
              </w:rPr>
              <w:t>What diameter is</w:t>
            </w:r>
            <w:r w:rsidR="000F3C1C">
              <w:rPr>
                <w:rFonts w:cs="Arial"/>
                <w:szCs w:val="22"/>
              </w:rPr>
              <w:t xml:space="preserve"> </w:t>
            </w:r>
            <w:r w:rsidRPr="00B82CFB">
              <w:rPr>
                <w:rFonts w:cs="Arial"/>
                <w:szCs w:val="22"/>
              </w:rPr>
              <w:t>end mill A20N?</w:t>
            </w:r>
          </w:p>
        </w:tc>
        <w:tc>
          <w:tcPr>
            <w:tcW w:w="6839" w:type="dxa"/>
          </w:tcPr>
          <w:p w14:paraId="7F55037C" w14:textId="77777777" w:rsidR="00D3394C" w:rsidRDefault="00D3394C" w:rsidP="00D3394C">
            <w:pPr>
              <w:rPr>
                <w:rFonts w:cs="Arial"/>
                <w:szCs w:val="22"/>
              </w:rPr>
            </w:pPr>
          </w:p>
        </w:tc>
      </w:tr>
      <w:tr w:rsidR="00351136" w14:paraId="6371C296" w14:textId="77777777" w:rsidTr="005656E4">
        <w:tc>
          <w:tcPr>
            <w:tcW w:w="3865" w:type="dxa"/>
          </w:tcPr>
          <w:p w14:paraId="46BF5EA0" w14:textId="7346894C" w:rsidR="00351136" w:rsidRPr="00B82CFB" w:rsidRDefault="00351136" w:rsidP="00351136">
            <w:pPr>
              <w:pStyle w:val="ListParagraph"/>
              <w:numPr>
                <w:ilvl w:val="0"/>
                <w:numId w:val="19"/>
              </w:numPr>
              <w:ind w:left="516" w:hanging="450"/>
              <w:rPr>
                <w:rFonts w:cs="Arial"/>
                <w:szCs w:val="22"/>
              </w:rPr>
            </w:pPr>
            <w:r w:rsidRPr="00EE3AA5">
              <w:rPr>
                <w:rFonts w:cs="Arial"/>
                <w:szCs w:val="22"/>
              </w:rPr>
              <w:t>DIN 76 is an undercut. What is the difference between DIN 76-A, DIN 76-B and DIN 76-C?</w:t>
            </w:r>
            <w:r w:rsidR="007B4998">
              <w:rPr>
                <w:rFonts w:cs="Arial"/>
                <w:szCs w:val="22"/>
              </w:rPr>
              <w:t xml:space="preserve"> What is the purpose of an undercut?</w:t>
            </w:r>
          </w:p>
        </w:tc>
        <w:tc>
          <w:tcPr>
            <w:tcW w:w="6839" w:type="dxa"/>
          </w:tcPr>
          <w:p w14:paraId="4B15970C" w14:textId="77777777" w:rsidR="00351136" w:rsidRDefault="00351136" w:rsidP="00351136">
            <w:pPr>
              <w:rPr>
                <w:rFonts w:cs="Arial"/>
                <w:szCs w:val="22"/>
              </w:rPr>
            </w:pPr>
          </w:p>
          <w:p w14:paraId="369DEBF4" w14:textId="77777777" w:rsidR="00351136" w:rsidRDefault="00351136" w:rsidP="00351136">
            <w:pPr>
              <w:rPr>
                <w:rFonts w:cs="Arial"/>
                <w:szCs w:val="22"/>
              </w:rPr>
            </w:pPr>
          </w:p>
        </w:tc>
      </w:tr>
      <w:tr w:rsidR="00351136" w14:paraId="58CF3924" w14:textId="77777777" w:rsidTr="005656E4">
        <w:tc>
          <w:tcPr>
            <w:tcW w:w="3865" w:type="dxa"/>
          </w:tcPr>
          <w:p w14:paraId="3023A8B4" w14:textId="669F9D6B" w:rsidR="00351136" w:rsidRPr="00B82CFB" w:rsidRDefault="00351136" w:rsidP="00351136">
            <w:pPr>
              <w:pStyle w:val="ListParagraph"/>
              <w:numPr>
                <w:ilvl w:val="0"/>
                <w:numId w:val="19"/>
              </w:numPr>
              <w:ind w:left="516" w:hanging="450"/>
              <w:rPr>
                <w:rFonts w:cs="Arial"/>
                <w:szCs w:val="22"/>
              </w:rPr>
            </w:pPr>
            <w:r w:rsidRPr="00EE3AA5">
              <w:rPr>
                <w:rFonts w:cs="Arial"/>
                <w:szCs w:val="22"/>
              </w:rPr>
              <w:t>What are the characteristics of the DIN 509 E 0.8 x 0.3 lathe too</w:t>
            </w:r>
            <w:r>
              <w:rPr>
                <w:rFonts w:cs="Arial"/>
                <w:szCs w:val="22"/>
              </w:rPr>
              <w:t>l</w:t>
            </w:r>
            <w:r w:rsidRPr="00EE3AA5">
              <w:rPr>
                <w:rFonts w:cs="Arial"/>
                <w:szCs w:val="22"/>
              </w:rPr>
              <w:t>?</w:t>
            </w:r>
          </w:p>
        </w:tc>
        <w:tc>
          <w:tcPr>
            <w:tcW w:w="6839" w:type="dxa"/>
          </w:tcPr>
          <w:p w14:paraId="5A92F6EF" w14:textId="77777777" w:rsidR="00351136" w:rsidRDefault="00351136" w:rsidP="00351136">
            <w:pPr>
              <w:rPr>
                <w:rFonts w:cs="Arial"/>
                <w:szCs w:val="22"/>
              </w:rPr>
            </w:pPr>
          </w:p>
          <w:p w14:paraId="630BDAA1" w14:textId="77777777" w:rsidR="00351136" w:rsidRDefault="00351136" w:rsidP="00351136">
            <w:pPr>
              <w:rPr>
                <w:rFonts w:cs="Arial"/>
                <w:szCs w:val="22"/>
              </w:rPr>
            </w:pPr>
          </w:p>
        </w:tc>
      </w:tr>
      <w:tr w:rsidR="00867344" w14:paraId="74C272DD" w14:textId="77777777" w:rsidTr="005656E4">
        <w:tc>
          <w:tcPr>
            <w:tcW w:w="3865" w:type="dxa"/>
          </w:tcPr>
          <w:p w14:paraId="1DFCAD9A" w14:textId="25EADFB4" w:rsidR="00867344" w:rsidRPr="00EE3AA5" w:rsidRDefault="00867344" w:rsidP="00867344">
            <w:pPr>
              <w:pStyle w:val="ListParagraph"/>
              <w:numPr>
                <w:ilvl w:val="0"/>
                <w:numId w:val="19"/>
              </w:numPr>
              <w:ind w:left="516" w:hanging="4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What is taper shank d</w:t>
            </w:r>
            <w:r w:rsidRPr="00F43A32">
              <w:rPr>
                <w:rFonts w:cs="Arial"/>
                <w:szCs w:val="22"/>
                <w:vertAlign w:val="subscript"/>
              </w:rPr>
              <w:t>1</w:t>
            </w:r>
            <w:r>
              <w:rPr>
                <w:rFonts w:cs="Arial"/>
                <w:szCs w:val="22"/>
              </w:rPr>
              <w:t xml:space="preserve"> of a Morse </w:t>
            </w:r>
            <w:r w:rsidR="00FD6B8D">
              <w:rPr>
                <w:rFonts w:cs="Arial"/>
                <w:szCs w:val="22"/>
              </w:rPr>
              <w:t>3</w:t>
            </w:r>
            <w:r>
              <w:rPr>
                <w:rFonts w:cs="Arial"/>
                <w:szCs w:val="22"/>
              </w:rPr>
              <w:t xml:space="preserve"> taper? What is the taper ratio?</w:t>
            </w:r>
          </w:p>
        </w:tc>
        <w:tc>
          <w:tcPr>
            <w:tcW w:w="6839" w:type="dxa"/>
          </w:tcPr>
          <w:p w14:paraId="019CBB1A" w14:textId="77777777" w:rsidR="00867344" w:rsidRDefault="00867344" w:rsidP="00867344">
            <w:pPr>
              <w:rPr>
                <w:rFonts w:cs="Arial"/>
                <w:szCs w:val="22"/>
              </w:rPr>
            </w:pPr>
          </w:p>
        </w:tc>
      </w:tr>
      <w:tr w:rsidR="00867344" w14:paraId="69F65C47" w14:textId="77777777" w:rsidTr="005656E4">
        <w:tc>
          <w:tcPr>
            <w:tcW w:w="3865" w:type="dxa"/>
          </w:tcPr>
          <w:p w14:paraId="3A6A494F" w14:textId="782887FE" w:rsidR="00867344" w:rsidRPr="00B82CFB" w:rsidRDefault="00867344" w:rsidP="00867344">
            <w:pPr>
              <w:pStyle w:val="ListParagraph"/>
              <w:numPr>
                <w:ilvl w:val="0"/>
                <w:numId w:val="19"/>
              </w:numPr>
              <w:ind w:left="516" w:hanging="4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How do you test a morse taper if you do not have a morse taper ring gauge?</w:t>
            </w:r>
          </w:p>
        </w:tc>
        <w:tc>
          <w:tcPr>
            <w:tcW w:w="6839" w:type="dxa"/>
          </w:tcPr>
          <w:p w14:paraId="1A8B382A" w14:textId="4323AD96" w:rsidR="00867344" w:rsidRDefault="00867344" w:rsidP="00867344">
            <w:pPr>
              <w:rPr>
                <w:rFonts w:cs="Arial"/>
                <w:szCs w:val="22"/>
              </w:rPr>
            </w:pPr>
          </w:p>
        </w:tc>
      </w:tr>
      <w:tr w:rsidR="002A3067" w14:paraId="49AC3DC7" w14:textId="77777777" w:rsidTr="005656E4">
        <w:tc>
          <w:tcPr>
            <w:tcW w:w="3865" w:type="dxa"/>
          </w:tcPr>
          <w:p w14:paraId="325311DC" w14:textId="27B48498" w:rsidR="002A3067" w:rsidRDefault="002A3067" w:rsidP="00867344">
            <w:pPr>
              <w:pStyle w:val="ListParagraph"/>
              <w:numPr>
                <w:ilvl w:val="0"/>
                <w:numId w:val="19"/>
              </w:numPr>
              <w:ind w:left="516" w:hanging="4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What </w:t>
            </w:r>
            <w:r w:rsidR="00466C0D">
              <w:rPr>
                <w:rFonts w:cs="Arial"/>
                <w:szCs w:val="22"/>
              </w:rPr>
              <w:t xml:space="preserve">is ISO 8015? Under this standard what does an encircled </w:t>
            </w:r>
            <w:r w:rsidR="005A5E26">
              <w:rPr>
                <w:rFonts w:cs="Arial"/>
                <w:szCs w:val="22"/>
              </w:rPr>
              <w:t xml:space="preserve">E </w:t>
            </w:r>
            <w:r w:rsidR="008B0FD1">
              <w:rPr>
                <w:rFonts w:cs="Arial"/>
                <w:szCs w:val="22"/>
              </w:rPr>
              <w:t>mean?</w:t>
            </w:r>
          </w:p>
        </w:tc>
        <w:tc>
          <w:tcPr>
            <w:tcW w:w="6839" w:type="dxa"/>
          </w:tcPr>
          <w:p w14:paraId="37E0E489" w14:textId="77777777" w:rsidR="002A3067" w:rsidRDefault="002A3067" w:rsidP="00867344">
            <w:pPr>
              <w:rPr>
                <w:rFonts w:cs="Arial"/>
                <w:szCs w:val="22"/>
              </w:rPr>
            </w:pPr>
          </w:p>
        </w:tc>
      </w:tr>
      <w:tr w:rsidR="006E49D3" w14:paraId="2D3D1869" w14:textId="77777777" w:rsidTr="005656E4">
        <w:tc>
          <w:tcPr>
            <w:tcW w:w="3865" w:type="dxa"/>
          </w:tcPr>
          <w:p w14:paraId="44128263" w14:textId="1AE40329" w:rsidR="006E49D3" w:rsidRDefault="006E49D3" w:rsidP="00867344">
            <w:pPr>
              <w:pStyle w:val="ListParagraph"/>
              <w:numPr>
                <w:ilvl w:val="0"/>
                <w:numId w:val="19"/>
              </w:numPr>
              <w:ind w:left="516" w:hanging="4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What size reamer should you have for your project?</w:t>
            </w:r>
          </w:p>
        </w:tc>
        <w:tc>
          <w:tcPr>
            <w:tcW w:w="6839" w:type="dxa"/>
          </w:tcPr>
          <w:p w14:paraId="1520FAAA" w14:textId="77777777" w:rsidR="006E49D3" w:rsidRDefault="006E49D3" w:rsidP="00867344">
            <w:pPr>
              <w:rPr>
                <w:rFonts w:cs="Arial"/>
                <w:szCs w:val="22"/>
              </w:rPr>
            </w:pPr>
          </w:p>
        </w:tc>
      </w:tr>
      <w:tr w:rsidR="00867344" w14:paraId="52D9BDA9" w14:textId="77777777" w:rsidTr="005656E4">
        <w:tc>
          <w:tcPr>
            <w:tcW w:w="3865" w:type="dxa"/>
          </w:tcPr>
          <w:p w14:paraId="152C3099" w14:textId="4186CDFE" w:rsidR="00867344" w:rsidRPr="00E42A24" w:rsidRDefault="001918A1" w:rsidP="00867344">
            <w:pPr>
              <w:pStyle w:val="ListParagraph"/>
              <w:numPr>
                <w:ilvl w:val="0"/>
                <w:numId w:val="19"/>
              </w:numPr>
              <w:ind w:left="516" w:hanging="4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Using your blue book</w:t>
            </w:r>
            <w:r w:rsidR="002B2194">
              <w:rPr>
                <w:rFonts w:cs="Arial"/>
                <w:szCs w:val="22"/>
              </w:rPr>
              <w:t xml:space="preserve"> for cutting data - </w:t>
            </w:r>
            <w:r w:rsidR="00B351C9" w:rsidRPr="00B351C9">
              <w:rPr>
                <w:rFonts w:cs="Arial"/>
                <w:szCs w:val="22"/>
              </w:rPr>
              <w:t>Calculate the cutting speed, spindle speed (rpm), feed per tooth, and feed rate for</w:t>
            </w:r>
            <w:r w:rsidR="005B1873">
              <w:rPr>
                <w:rFonts w:cs="Arial"/>
                <w:szCs w:val="22"/>
              </w:rPr>
              <w:t xml:space="preserve"> the cylindrical milling cutter AND the face mill using the size </w:t>
            </w:r>
            <w:proofErr w:type="gramStart"/>
            <w:r w:rsidR="005B1873">
              <w:rPr>
                <w:rFonts w:cs="Arial"/>
                <w:szCs w:val="22"/>
              </w:rPr>
              <w:t>milling tool</w:t>
            </w:r>
            <w:proofErr w:type="gramEnd"/>
            <w:r w:rsidR="005B1873">
              <w:rPr>
                <w:rFonts w:cs="Arial"/>
                <w:szCs w:val="22"/>
              </w:rPr>
              <w:t xml:space="preserve"> listed under 9.1 of your documentation </w:t>
            </w:r>
            <w:r w:rsidR="00B351C9" w:rsidRPr="00B351C9">
              <w:rPr>
                <w:rFonts w:cs="Arial"/>
                <w:szCs w:val="22"/>
              </w:rPr>
              <w:t>when machining EN-AW AlCu4PbMg and 11SMn30+C.</w:t>
            </w:r>
          </w:p>
        </w:tc>
        <w:tc>
          <w:tcPr>
            <w:tcW w:w="6839" w:type="dxa"/>
          </w:tcPr>
          <w:p w14:paraId="21406054" w14:textId="77777777" w:rsidR="00867344" w:rsidRDefault="00867344" w:rsidP="00867344">
            <w:pPr>
              <w:rPr>
                <w:rFonts w:cs="Arial"/>
                <w:szCs w:val="22"/>
              </w:rPr>
            </w:pPr>
          </w:p>
          <w:p w14:paraId="3DBC4D82" w14:textId="708F9EE0" w:rsidR="00867344" w:rsidRDefault="00867344" w:rsidP="00867344">
            <w:pPr>
              <w:rPr>
                <w:rFonts w:cs="Arial"/>
                <w:szCs w:val="22"/>
              </w:rPr>
            </w:pPr>
          </w:p>
          <w:p w14:paraId="7BF649A4" w14:textId="77777777" w:rsidR="00867344" w:rsidRDefault="00867344" w:rsidP="00867344">
            <w:pPr>
              <w:rPr>
                <w:rFonts w:cs="Arial"/>
                <w:szCs w:val="22"/>
              </w:rPr>
            </w:pPr>
          </w:p>
          <w:p w14:paraId="32741B7B" w14:textId="77777777" w:rsidR="00867344" w:rsidRDefault="00867344" w:rsidP="00867344">
            <w:pPr>
              <w:rPr>
                <w:rFonts w:cs="Arial"/>
                <w:szCs w:val="22"/>
              </w:rPr>
            </w:pPr>
          </w:p>
          <w:p w14:paraId="2B4EFDC0" w14:textId="77777777" w:rsidR="00867344" w:rsidRDefault="00867344" w:rsidP="00867344">
            <w:pPr>
              <w:rPr>
                <w:rFonts w:cs="Arial"/>
                <w:szCs w:val="22"/>
              </w:rPr>
            </w:pPr>
          </w:p>
          <w:p w14:paraId="10696DD8" w14:textId="77777777" w:rsidR="00867344" w:rsidRDefault="00867344" w:rsidP="00867344">
            <w:pPr>
              <w:rPr>
                <w:rFonts w:cs="Arial"/>
                <w:szCs w:val="22"/>
              </w:rPr>
            </w:pPr>
          </w:p>
          <w:p w14:paraId="5B5123DD" w14:textId="77777777" w:rsidR="00867344" w:rsidRDefault="00867344" w:rsidP="00867344">
            <w:pPr>
              <w:rPr>
                <w:rFonts w:cs="Arial"/>
                <w:szCs w:val="22"/>
              </w:rPr>
            </w:pPr>
          </w:p>
        </w:tc>
      </w:tr>
      <w:tr w:rsidR="00867344" w14:paraId="3F45941E" w14:textId="77777777" w:rsidTr="005656E4">
        <w:tc>
          <w:tcPr>
            <w:tcW w:w="3865" w:type="dxa"/>
          </w:tcPr>
          <w:p w14:paraId="53655D8F" w14:textId="5E2CE7F6" w:rsidR="00867344" w:rsidRPr="00B82CFB" w:rsidRDefault="00867344" w:rsidP="00867344">
            <w:pPr>
              <w:pStyle w:val="ListParagraph"/>
              <w:numPr>
                <w:ilvl w:val="0"/>
                <w:numId w:val="19"/>
              </w:numPr>
              <w:ind w:left="516" w:hanging="4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What type of material should your tooling be</w:t>
            </w:r>
            <w:r w:rsidRPr="00B82CFB">
              <w:rPr>
                <w:rFonts w:cs="Arial"/>
                <w:szCs w:val="22"/>
              </w:rPr>
              <w:t xml:space="preserve"> for fabricating parts on this exam?</w:t>
            </w:r>
            <w:r>
              <w:rPr>
                <w:rFonts w:cs="Arial"/>
                <w:szCs w:val="22"/>
              </w:rPr>
              <w:t xml:space="preserve"> Why?</w:t>
            </w:r>
          </w:p>
        </w:tc>
        <w:tc>
          <w:tcPr>
            <w:tcW w:w="6839" w:type="dxa"/>
          </w:tcPr>
          <w:p w14:paraId="72C30938" w14:textId="77777777" w:rsidR="00867344" w:rsidRDefault="00867344" w:rsidP="00867344">
            <w:pPr>
              <w:rPr>
                <w:rFonts w:cs="Arial"/>
                <w:szCs w:val="22"/>
              </w:rPr>
            </w:pPr>
          </w:p>
        </w:tc>
      </w:tr>
      <w:tr w:rsidR="00867344" w14:paraId="6EF92CBF" w14:textId="77777777" w:rsidTr="005656E4">
        <w:tc>
          <w:tcPr>
            <w:tcW w:w="3865" w:type="dxa"/>
          </w:tcPr>
          <w:p w14:paraId="7C0FDF19" w14:textId="179B9D91" w:rsidR="00867344" w:rsidRPr="00B82CFB" w:rsidRDefault="00867344" w:rsidP="00867344">
            <w:pPr>
              <w:pStyle w:val="ListParagraph"/>
              <w:numPr>
                <w:ilvl w:val="0"/>
                <w:numId w:val="19"/>
              </w:numPr>
              <w:ind w:left="516" w:hanging="450"/>
              <w:rPr>
                <w:rFonts w:cs="Arial"/>
                <w:szCs w:val="22"/>
              </w:rPr>
            </w:pPr>
            <w:r w:rsidRPr="00B82CFB">
              <w:rPr>
                <w:rFonts w:cs="Arial"/>
                <w:szCs w:val="22"/>
              </w:rPr>
              <w:t>Do you need a Knurling tool for this exam?</w:t>
            </w:r>
          </w:p>
        </w:tc>
        <w:tc>
          <w:tcPr>
            <w:tcW w:w="6839" w:type="dxa"/>
          </w:tcPr>
          <w:p w14:paraId="07EECB48" w14:textId="77777777" w:rsidR="00867344" w:rsidRDefault="00867344" w:rsidP="00867344">
            <w:pPr>
              <w:rPr>
                <w:rFonts w:cs="Arial"/>
                <w:szCs w:val="22"/>
              </w:rPr>
            </w:pPr>
          </w:p>
        </w:tc>
      </w:tr>
      <w:tr w:rsidR="00867344" w14:paraId="260ED1FC" w14:textId="77777777" w:rsidTr="005656E4">
        <w:tc>
          <w:tcPr>
            <w:tcW w:w="3865" w:type="dxa"/>
          </w:tcPr>
          <w:p w14:paraId="4E26802D" w14:textId="612C7E3A" w:rsidR="00867344" w:rsidRPr="00B82CFB" w:rsidRDefault="00867344" w:rsidP="00867344">
            <w:pPr>
              <w:pStyle w:val="ListParagraph"/>
              <w:numPr>
                <w:ilvl w:val="0"/>
                <w:numId w:val="19"/>
              </w:numPr>
              <w:ind w:left="516" w:hanging="450"/>
              <w:rPr>
                <w:rFonts w:cs="Arial"/>
                <w:szCs w:val="22"/>
              </w:rPr>
            </w:pPr>
            <w:r w:rsidRPr="00B82CFB">
              <w:rPr>
                <w:rFonts w:cs="Arial"/>
                <w:szCs w:val="22"/>
              </w:rPr>
              <w:t>Will your final project have a slot in it?</w:t>
            </w:r>
            <w:r>
              <w:rPr>
                <w:rFonts w:cs="Arial"/>
                <w:szCs w:val="22"/>
              </w:rPr>
              <w:t xml:space="preserve"> If so w</w:t>
            </w:r>
            <w:r w:rsidRPr="00B82CFB">
              <w:rPr>
                <w:rFonts w:cs="Arial"/>
                <w:szCs w:val="22"/>
              </w:rPr>
              <w:t>hat type/s of slots?</w:t>
            </w:r>
          </w:p>
        </w:tc>
        <w:tc>
          <w:tcPr>
            <w:tcW w:w="6839" w:type="dxa"/>
          </w:tcPr>
          <w:p w14:paraId="36103004" w14:textId="77777777" w:rsidR="00867344" w:rsidRDefault="00867344" w:rsidP="00867344">
            <w:pPr>
              <w:rPr>
                <w:rFonts w:cs="Arial"/>
                <w:szCs w:val="22"/>
              </w:rPr>
            </w:pPr>
          </w:p>
        </w:tc>
      </w:tr>
      <w:tr w:rsidR="002705C2" w14:paraId="257F0D11" w14:textId="77777777" w:rsidTr="005656E4">
        <w:tc>
          <w:tcPr>
            <w:tcW w:w="3865" w:type="dxa"/>
          </w:tcPr>
          <w:p w14:paraId="5EE8A24A" w14:textId="7A17DD6C" w:rsidR="002705C2" w:rsidRPr="00B82CFB" w:rsidRDefault="002705C2" w:rsidP="00867344">
            <w:pPr>
              <w:pStyle w:val="ListParagraph"/>
              <w:numPr>
                <w:ilvl w:val="0"/>
                <w:numId w:val="19"/>
              </w:numPr>
              <w:ind w:left="516" w:hanging="4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What </w:t>
            </w:r>
            <w:r w:rsidR="006E49D3">
              <w:rPr>
                <w:rFonts w:cs="Arial"/>
                <w:szCs w:val="22"/>
              </w:rPr>
              <w:t xml:space="preserve">size twist drills are needed for </w:t>
            </w:r>
            <w:r w:rsidR="00391B1D">
              <w:rPr>
                <w:rFonts w:cs="Arial"/>
                <w:szCs w:val="22"/>
              </w:rPr>
              <w:t>this</w:t>
            </w:r>
            <w:r w:rsidR="006E49D3">
              <w:rPr>
                <w:rFonts w:cs="Arial"/>
                <w:szCs w:val="22"/>
              </w:rPr>
              <w:t xml:space="preserve"> project?</w:t>
            </w:r>
          </w:p>
        </w:tc>
        <w:tc>
          <w:tcPr>
            <w:tcW w:w="6839" w:type="dxa"/>
          </w:tcPr>
          <w:p w14:paraId="1DA6DD28" w14:textId="77777777" w:rsidR="002705C2" w:rsidRDefault="002705C2" w:rsidP="00867344">
            <w:pPr>
              <w:rPr>
                <w:rFonts w:cs="Arial"/>
                <w:szCs w:val="22"/>
              </w:rPr>
            </w:pPr>
          </w:p>
        </w:tc>
      </w:tr>
      <w:tr w:rsidR="00867344" w14:paraId="63F87247" w14:textId="77777777" w:rsidTr="005656E4">
        <w:tc>
          <w:tcPr>
            <w:tcW w:w="3865" w:type="dxa"/>
          </w:tcPr>
          <w:p w14:paraId="7B595E89" w14:textId="0609D641" w:rsidR="00867344" w:rsidRPr="007F45BA" w:rsidRDefault="00DE5487" w:rsidP="007F45BA">
            <w:pPr>
              <w:pStyle w:val="ListParagraph"/>
              <w:numPr>
                <w:ilvl w:val="0"/>
                <w:numId w:val="19"/>
              </w:numPr>
              <w:rPr>
                <w:rFonts w:cs="Arial"/>
                <w:szCs w:val="22"/>
              </w:rPr>
            </w:pPr>
            <w:r w:rsidRPr="007F45BA">
              <w:rPr>
                <w:rFonts w:cs="Arial"/>
                <w:szCs w:val="22"/>
              </w:rPr>
              <w:t xml:space="preserve">Determine the approximate cutting force for a 5mm and 10mm standard twist drill in 11SMn30+C, using a feed of 0.16mm/rev. </w:t>
            </w:r>
          </w:p>
        </w:tc>
        <w:tc>
          <w:tcPr>
            <w:tcW w:w="6839" w:type="dxa"/>
          </w:tcPr>
          <w:p w14:paraId="2E8CA090" w14:textId="1D327499" w:rsidR="00867344" w:rsidRDefault="00867344" w:rsidP="00867344">
            <w:pPr>
              <w:rPr>
                <w:rFonts w:cs="Arial"/>
                <w:szCs w:val="22"/>
              </w:rPr>
            </w:pPr>
          </w:p>
        </w:tc>
      </w:tr>
      <w:tr w:rsidR="00867344" w14:paraId="38D1B87F" w14:textId="77777777" w:rsidTr="005656E4">
        <w:tc>
          <w:tcPr>
            <w:tcW w:w="3865" w:type="dxa"/>
          </w:tcPr>
          <w:p w14:paraId="0A22B939" w14:textId="61A94F6D" w:rsidR="00867344" w:rsidRPr="00B82CFB" w:rsidRDefault="00867344" w:rsidP="00867344">
            <w:pPr>
              <w:pStyle w:val="ListParagraph"/>
              <w:numPr>
                <w:ilvl w:val="0"/>
                <w:numId w:val="19"/>
              </w:numPr>
              <w:ind w:left="516" w:hanging="4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</w:t>
            </w:r>
            <w:r w:rsidRPr="00B82CFB">
              <w:rPr>
                <w:rFonts w:cs="Arial"/>
                <w:szCs w:val="22"/>
              </w:rPr>
              <w:t xml:space="preserve">s it ok to use US standard tooling if the called for metric dimensions and tolerances in the prints can be met with </w:t>
            </w:r>
            <w:r>
              <w:rPr>
                <w:rFonts w:cs="Arial"/>
                <w:szCs w:val="22"/>
              </w:rPr>
              <w:t>US standard</w:t>
            </w:r>
            <w:r w:rsidRPr="00B82CFB">
              <w:rPr>
                <w:rFonts w:cs="Arial"/>
                <w:szCs w:val="22"/>
              </w:rPr>
              <w:t xml:space="preserve"> tooling?</w:t>
            </w:r>
          </w:p>
        </w:tc>
        <w:tc>
          <w:tcPr>
            <w:tcW w:w="6839" w:type="dxa"/>
          </w:tcPr>
          <w:p w14:paraId="712879B3" w14:textId="5CEB0C9C" w:rsidR="00867344" w:rsidRDefault="00867344" w:rsidP="00867344">
            <w:pPr>
              <w:rPr>
                <w:rFonts w:cs="Arial"/>
                <w:szCs w:val="22"/>
              </w:rPr>
            </w:pPr>
          </w:p>
        </w:tc>
      </w:tr>
      <w:tr w:rsidR="00867344" w14:paraId="22A31F51" w14:textId="77777777" w:rsidTr="005656E4">
        <w:tc>
          <w:tcPr>
            <w:tcW w:w="3865" w:type="dxa"/>
          </w:tcPr>
          <w:p w14:paraId="7B815633" w14:textId="113AB78B" w:rsidR="00867344" w:rsidRPr="00B82CFB" w:rsidRDefault="00867344" w:rsidP="00867344">
            <w:pPr>
              <w:pStyle w:val="ListParagraph"/>
              <w:numPr>
                <w:ilvl w:val="0"/>
                <w:numId w:val="19"/>
              </w:numPr>
              <w:ind w:left="516" w:hanging="4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According to your yellow documentation, is there anything that</w:t>
            </w:r>
            <w:r w:rsidRPr="00B82CFB">
              <w:rPr>
                <w:rFonts w:cs="Arial"/>
                <w:szCs w:val="22"/>
              </w:rPr>
              <w:t xml:space="preserve"> you need to </w:t>
            </w:r>
            <w:r>
              <w:rPr>
                <w:rFonts w:cs="Arial"/>
                <w:szCs w:val="22"/>
              </w:rPr>
              <w:t>prefabricate prior to receiving your final project prints</w:t>
            </w:r>
            <w:r w:rsidR="005D160B">
              <w:rPr>
                <w:rFonts w:cs="Arial"/>
                <w:szCs w:val="22"/>
              </w:rPr>
              <w:t>?</w:t>
            </w:r>
          </w:p>
        </w:tc>
        <w:tc>
          <w:tcPr>
            <w:tcW w:w="6839" w:type="dxa"/>
          </w:tcPr>
          <w:p w14:paraId="2BD4ED5F" w14:textId="77777777" w:rsidR="00867344" w:rsidRDefault="00867344" w:rsidP="00867344">
            <w:pPr>
              <w:rPr>
                <w:rFonts w:cs="Arial"/>
                <w:szCs w:val="22"/>
              </w:rPr>
            </w:pPr>
          </w:p>
        </w:tc>
      </w:tr>
      <w:tr w:rsidR="00027B67" w14:paraId="009F35E1" w14:textId="77777777" w:rsidTr="005656E4">
        <w:tc>
          <w:tcPr>
            <w:tcW w:w="3865" w:type="dxa"/>
          </w:tcPr>
          <w:p w14:paraId="4B156CAA" w14:textId="120442AE" w:rsidR="00027B67" w:rsidRDefault="00027B67" w:rsidP="00867344">
            <w:pPr>
              <w:pStyle w:val="ListParagraph"/>
              <w:numPr>
                <w:ilvl w:val="0"/>
                <w:numId w:val="19"/>
              </w:numPr>
              <w:ind w:left="516" w:hanging="4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Where can you find instructions for the CNC exam and other documentation for planning and implementation that you need to use for your final project?</w:t>
            </w:r>
          </w:p>
        </w:tc>
        <w:tc>
          <w:tcPr>
            <w:tcW w:w="6839" w:type="dxa"/>
          </w:tcPr>
          <w:p w14:paraId="0FF68D81" w14:textId="77777777" w:rsidR="00027B67" w:rsidRDefault="00027B67" w:rsidP="00867344">
            <w:pPr>
              <w:rPr>
                <w:rFonts w:cs="Arial"/>
                <w:szCs w:val="22"/>
              </w:rPr>
            </w:pPr>
          </w:p>
        </w:tc>
      </w:tr>
      <w:tr w:rsidR="005D160B" w14:paraId="6EE8B322" w14:textId="77777777" w:rsidTr="005656E4">
        <w:tc>
          <w:tcPr>
            <w:tcW w:w="3865" w:type="dxa"/>
          </w:tcPr>
          <w:p w14:paraId="5399BE4B" w14:textId="3FEDE7B9" w:rsidR="005D160B" w:rsidRDefault="00C47D73" w:rsidP="00867344">
            <w:pPr>
              <w:pStyle w:val="ListParagraph"/>
              <w:numPr>
                <w:ilvl w:val="0"/>
                <w:numId w:val="19"/>
              </w:numPr>
              <w:ind w:left="516" w:hanging="4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When will you get your final project drawings for the exam?</w:t>
            </w:r>
          </w:p>
        </w:tc>
        <w:tc>
          <w:tcPr>
            <w:tcW w:w="6839" w:type="dxa"/>
          </w:tcPr>
          <w:p w14:paraId="4C262866" w14:textId="77777777" w:rsidR="005D160B" w:rsidRDefault="005D160B" w:rsidP="00867344">
            <w:pPr>
              <w:rPr>
                <w:rFonts w:cs="Arial"/>
                <w:szCs w:val="22"/>
              </w:rPr>
            </w:pPr>
          </w:p>
        </w:tc>
      </w:tr>
      <w:tr w:rsidR="00867344" w:rsidRPr="003B716E" w14:paraId="6A8BCBE2" w14:textId="77777777" w:rsidTr="005656E4">
        <w:tc>
          <w:tcPr>
            <w:tcW w:w="3865" w:type="dxa"/>
          </w:tcPr>
          <w:p w14:paraId="0D0F84AE" w14:textId="1B5438B9" w:rsidR="00867344" w:rsidRPr="00B82CFB" w:rsidRDefault="00867344" w:rsidP="00867344">
            <w:pPr>
              <w:pStyle w:val="ListParagraph"/>
              <w:numPr>
                <w:ilvl w:val="0"/>
                <w:numId w:val="19"/>
              </w:numPr>
              <w:ind w:left="516" w:hanging="4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Where will you be completing your CNC practical exam?</w:t>
            </w:r>
          </w:p>
        </w:tc>
        <w:tc>
          <w:tcPr>
            <w:tcW w:w="6839" w:type="dxa"/>
          </w:tcPr>
          <w:p w14:paraId="2761B5E5" w14:textId="77777777" w:rsidR="00867344" w:rsidRPr="003B716E" w:rsidRDefault="00867344" w:rsidP="00867344">
            <w:pPr>
              <w:spacing w:after="200" w:line="276" w:lineRule="auto"/>
              <w:rPr>
                <w:rFonts w:cs="Arial"/>
                <w:szCs w:val="22"/>
              </w:rPr>
            </w:pPr>
          </w:p>
        </w:tc>
      </w:tr>
      <w:tr w:rsidR="00867344" w:rsidRPr="003B716E" w14:paraId="55A5FB5A" w14:textId="77777777" w:rsidTr="005656E4">
        <w:tc>
          <w:tcPr>
            <w:tcW w:w="3865" w:type="dxa"/>
          </w:tcPr>
          <w:p w14:paraId="44631D42" w14:textId="4D3C4D1D" w:rsidR="00867344" w:rsidRDefault="00A36F0F" w:rsidP="00867344">
            <w:pPr>
              <w:pStyle w:val="ListParagraph"/>
              <w:numPr>
                <w:ilvl w:val="0"/>
                <w:numId w:val="19"/>
              </w:numPr>
              <w:ind w:left="516" w:hanging="4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Will you be using manual equipment for any or </w:t>
            </w:r>
            <w:proofErr w:type="gramStart"/>
            <w:r>
              <w:rPr>
                <w:rFonts w:cs="Arial"/>
                <w:szCs w:val="22"/>
              </w:rPr>
              <w:t>all</w:t>
            </w:r>
            <w:r w:rsidR="00C07CFD">
              <w:rPr>
                <w:rFonts w:cs="Arial"/>
                <w:szCs w:val="22"/>
              </w:rPr>
              <w:t xml:space="preserve"> of</w:t>
            </w:r>
            <w:proofErr w:type="gramEnd"/>
            <w:r>
              <w:rPr>
                <w:rFonts w:cs="Arial"/>
                <w:szCs w:val="22"/>
              </w:rPr>
              <w:t xml:space="preserve"> the project?</w:t>
            </w:r>
          </w:p>
        </w:tc>
        <w:tc>
          <w:tcPr>
            <w:tcW w:w="6839" w:type="dxa"/>
          </w:tcPr>
          <w:p w14:paraId="296653B4" w14:textId="77777777" w:rsidR="00867344" w:rsidRPr="003B716E" w:rsidRDefault="00867344" w:rsidP="00867344">
            <w:pPr>
              <w:rPr>
                <w:rFonts w:cs="Arial"/>
                <w:szCs w:val="22"/>
              </w:rPr>
            </w:pPr>
          </w:p>
        </w:tc>
      </w:tr>
      <w:tr w:rsidR="00867344" w:rsidRPr="003B716E" w14:paraId="1E8081C2" w14:textId="77777777" w:rsidTr="005656E4">
        <w:tc>
          <w:tcPr>
            <w:tcW w:w="3865" w:type="dxa"/>
          </w:tcPr>
          <w:p w14:paraId="3BB3CBFE" w14:textId="5120ABAF" w:rsidR="00867344" w:rsidRDefault="00867344" w:rsidP="00867344">
            <w:pPr>
              <w:pStyle w:val="ListParagraph"/>
              <w:numPr>
                <w:ilvl w:val="0"/>
                <w:numId w:val="19"/>
              </w:numPr>
              <w:ind w:left="516" w:hanging="4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If you are using a CNC machine, what type of CNC machine will you be using and what kind of programming language?</w:t>
            </w:r>
          </w:p>
        </w:tc>
        <w:tc>
          <w:tcPr>
            <w:tcW w:w="6839" w:type="dxa"/>
          </w:tcPr>
          <w:p w14:paraId="7BA5B0E7" w14:textId="77777777" w:rsidR="00867344" w:rsidRPr="003B716E" w:rsidRDefault="00867344" w:rsidP="00867344">
            <w:pPr>
              <w:rPr>
                <w:rFonts w:cs="Arial"/>
                <w:szCs w:val="22"/>
              </w:rPr>
            </w:pPr>
          </w:p>
        </w:tc>
      </w:tr>
      <w:tr w:rsidR="00867344" w:rsidRPr="003B716E" w14:paraId="6216C415" w14:textId="77777777" w:rsidTr="005656E4">
        <w:tc>
          <w:tcPr>
            <w:tcW w:w="3865" w:type="dxa"/>
          </w:tcPr>
          <w:p w14:paraId="7492E3BB" w14:textId="10A7ED75" w:rsidR="00867344" w:rsidRDefault="00867344" w:rsidP="00867344">
            <w:pPr>
              <w:pStyle w:val="ListParagraph"/>
              <w:numPr>
                <w:ilvl w:val="0"/>
                <w:numId w:val="19"/>
              </w:numPr>
              <w:ind w:left="516" w:hanging="450"/>
              <w:rPr>
                <w:rFonts w:cs="Arial"/>
                <w:szCs w:val="22"/>
              </w:rPr>
            </w:pPr>
            <w:proofErr w:type="gramStart"/>
            <w:r>
              <w:rPr>
                <w:rFonts w:cs="Arial"/>
                <w:szCs w:val="22"/>
              </w:rPr>
              <w:t>If using</w:t>
            </w:r>
            <w:proofErr w:type="gramEnd"/>
            <w:r>
              <w:rPr>
                <w:rFonts w:cs="Arial"/>
                <w:szCs w:val="22"/>
              </w:rPr>
              <w:t xml:space="preserve"> a CNC machine, do you need to provide a printout of the program with G code for your final project?</w:t>
            </w:r>
          </w:p>
        </w:tc>
        <w:tc>
          <w:tcPr>
            <w:tcW w:w="6839" w:type="dxa"/>
          </w:tcPr>
          <w:p w14:paraId="4237647C" w14:textId="77777777" w:rsidR="00867344" w:rsidRPr="003B716E" w:rsidRDefault="00867344" w:rsidP="00867344">
            <w:pPr>
              <w:rPr>
                <w:rFonts w:cs="Arial"/>
                <w:szCs w:val="22"/>
              </w:rPr>
            </w:pPr>
          </w:p>
        </w:tc>
      </w:tr>
      <w:tr w:rsidR="00867344" w:rsidRPr="003B716E" w14:paraId="5220CCAB" w14:textId="77777777" w:rsidTr="005656E4">
        <w:tc>
          <w:tcPr>
            <w:tcW w:w="3865" w:type="dxa"/>
          </w:tcPr>
          <w:p w14:paraId="42CBA55D" w14:textId="77444E32" w:rsidR="00867344" w:rsidRDefault="00867344" w:rsidP="00867344">
            <w:pPr>
              <w:pStyle w:val="ListParagraph"/>
              <w:numPr>
                <w:ilvl w:val="0"/>
                <w:numId w:val="19"/>
              </w:numPr>
              <w:ind w:left="516" w:hanging="4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When and where is your written exam?</w:t>
            </w:r>
          </w:p>
        </w:tc>
        <w:tc>
          <w:tcPr>
            <w:tcW w:w="6839" w:type="dxa"/>
          </w:tcPr>
          <w:p w14:paraId="1993B203" w14:textId="77777777" w:rsidR="00867344" w:rsidRPr="003B716E" w:rsidRDefault="00867344" w:rsidP="00867344">
            <w:pPr>
              <w:rPr>
                <w:rFonts w:cs="Arial"/>
                <w:szCs w:val="22"/>
              </w:rPr>
            </w:pPr>
          </w:p>
        </w:tc>
      </w:tr>
      <w:tr w:rsidR="00867344" w:rsidRPr="003B716E" w14:paraId="04EBBCEE" w14:textId="77777777" w:rsidTr="005656E4">
        <w:tc>
          <w:tcPr>
            <w:tcW w:w="3865" w:type="dxa"/>
          </w:tcPr>
          <w:p w14:paraId="5CA18157" w14:textId="6E5C37F2" w:rsidR="00867344" w:rsidRDefault="00867344" w:rsidP="00867344">
            <w:pPr>
              <w:pStyle w:val="ListParagraph"/>
              <w:numPr>
                <w:ilvl w:val="0"/>
                <w:numId w:val="19"/>
              </w:numPr>
              <w:ind w:left="516" w:hanging="4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What do you need to bring with you to your written exam?</w:t>
            </w:r>
          </w:p>
        </w:tc>
        <w:tc>
          <w:tcPr>
            <w:tcW w:w="6839" w:type="dxa"/>
          </w:tcPr>
          <w:p w14:paraId="3AEBD8DF" w14:textId="77777777" w:rsidR="00867344" w:rsidRPr="003B716E" w:rsidRDefault="00867344" w:rsidP="00867344">
            <w:pPr>
              <w:rPr>
                <w:rFonts w:cs="Arial"/>
                <w:szCs w:val="22"/>
              </w:rPr>
            </w:pPr>
          </w:p>
        </w:tc>
      </w:tr>
      <w:tr w:rsidR="00867344" w:rsidRPr="003B716E" w14:paraId="554BAA84" w14:textId="77777777" w:rsidTr="005656E4">
        <w:tc>
          <w:tcPr>
            <w:tcW w:w="3865" w:type="dxa"/>
          </w:tcPr>
          <w:p w14:paraId="25112785" w14:textId="77777777" w:rsidR="00867344" w:rsidRDefault="00867344" w:rsidP="00867344">
            <w:pPr>
              <w:pStyle w:val="ListParagraph"/>
              <w:numPr>
                <w:ilvl w:val="0"/>
                <w:numId w:val="19"/>
              </w:numPr>
              <w:ind w:left="516" w:hanging="4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When is your final project due?</w:t>
            </w:r>
          </w:p>
          <w:p w14:paraId="1A644C18" w14:textId="1653B9F2" w:rsidR="00867344" w:rsidRDefault="00867344" w:rsidP="00867344">
            <w:pPr>
              <w:pStyle w:val="ListParagraph"/>
              <w:ind w:left="516"/>
              <w:rPr>
                <w:rFonts w:cs="Arial"/>
                <w:szCs w:val="22"/>
              </w:rPr>
            </w:pPr>
          </w:p>
        </w:tc>
        <w:tc>
          <w:tcPr>
            <w:tcW w:w="6839" w:type="dxa"/>
          </w:tcPr>
          <w:p w14:paraId="14C7EFEA" w14:textId="77777777" w:rsidR="00867344" w:rsidRPr="003B716E" w:rsidRDefault="00867344" w:rsidP="00867344">
            <w:pPr>
              <w:rPr>
                <w:rFonts w:cs="Arial"/>
                <w:szCs w:val="22"/>
              </w:rPr>
            </w:pPr>
          </w:p>
        </w:tc>
      </w:tr>
    </w:tbl>
    <w:p w14:paraId="41FA19D4" w14:textId="2352BCE2" w:rsidR="00DC6453" w:rsidRPr="00DC6453" w:rsidRDefault="00DC6453" w:rsidP="00DC6453">
      <w:pPr>
        <w:spacing w:after="0" w:line="240" w:lineRule="auto"/>
        <w:rPr>
          <w:rFonts w:eastAsiaTheme="minorHAnsi" w:cs="Arial"/>
          <w:sz w:val="20"/>
          <w:szCs w:val="20"/>
        </w:rPr>
      </w:pPr>
      <w:r w:rsidRPr="00DC6453">
        <w:rPr>
          <w:rFonts w:eastAsiaTheme="minorHAnsi" w:cs="Arial"/>
          <w:b/>
          <w:bCs/>
          <w:sz w:val="20"/>
          <w:szCs w:val="20"/>
        </w:rPr>
        <w:t xml:space="preserve">Answer </w:t>
      </w:r>
      <w:r w:rsidR="00A52915" w:rsidRPr="00DC6453">
        <w:rPr>
          <w:rFonts w:eastAsiaTheme="minorHAnsi" w:cs="Arial"/>
          <w:b/>
          <w:bCs/>
          <w:sz w:val="20"/>
          <w:szCs w:val="20"/>
        </w:rPr>
        <w:t>all</w:t>
      </w:r>
      <w:r w:rsidRPr="00DC6453">
        <w:rPr>
          <w:rFonts w:eastAsiaTheme="minorHAnsi" w:cs="Arial"/>
          <w:b/>
          <w:bCs/>
          <w:sz w:val="20"/>
          <w:szCs w:val="20"/>
        </w:rPr>
        <w:t xml:space="preserve"> the questions and submit by March</w:t>
      </w:r>
      <w:r w:rsidR="00F07EF4">
        <w:rPr>
          <w:rFonts w:eastAsiaTheme="minorHAnsi" w:cs="Arial"/>
          <w:b/>
          <w:bCs/>
          <w:sz w:val="20"/>
          <w:szCs w:val="20"/>
        </w:rPr>
        <w:t xml:space="preserve"> 2</w:t>
      </w:r>
      <w:r w:rsidR="005D160B">
        <w:rPr>
          <w:rFonts w:eastAsiaTheme="minorHAnsi" w:cs="Arial"/>
          <w:b/>
          <w:bCs/>
          <w:sz w:val="20"/>
          <w:szCs w:val="20"/>
        </w:rPr>
        <w:t>6</w:t>
      </w:r>
      <w:r w:rsidR="00F07EF4" w:rsidRPr="00F07EF4">
        <w:rPr>
          <w:rFonts w:eastAsiaTheme="minorHAnsi" w:cs="Arial"/>
          <w:b/>
          <w:bCs/>
          <w:sz w:val="20"/>
          <w:szCs w:val="20"/>
          <w:vertAlign w:val="superscript"/>
        </w:rPr>
        <w:t>th</w:t>
      </w:r>
      <w:r w:rsidR="00F07EF4">
        <w:rPr>
          <w:rFonts w:eastAsiaTheme="minorHAnsi" w:cs="Arial"/>
          <w:b/>
          <w:bCs/>
          <w:sz w:val="20"/>
          <w:szCs w:val="20"/>
        </w:rPr>
        <w:t xml:space="preserve"> </w:t>
      </w:r>
      <w:r w:rsidRPr="00DC6453">
        <w:rPr>
          <w:rFonts w:eastAsiaTheme="minorHAnsi" w:cs="Arial"/>
          <w:b/>
          <w:bCs/>
          <w:sz w:val="20"/>
          <w:szCs w:val="20"/>
        </w:rPr>
        <w:t xml:space="preserve">to </w:t>
      </w:r>
      <w:hyperlink r:id="rId11" w:history="1">
        <w:r w:rsidRPr="00DC6453">
          <w:rPr>
            <w:rFonts w:eastAsiaTheme="minorHAnsi" w:cs="Arial"/>
            <w:color w:val="0000FF" w:themeColor="hyperlink"/>
            <w:sz w:val="20"/>
            <w:szCs w:val="20"/>
            <w:u w:val="single"/>
          </w:rPr>
          <w:t>scurek@gaccmidwest.org</w:t>
        </w:r>
      </w:hyperlink>
      <w:r w:rsidRPr="00DC6453">
        <w:rPr>
          <w:rFonts w:eastAsiaTheme="minorHAnsi" w:cs="Arial"/>
          <w:sz w:val="20"/>
          <w:szCs w:val="20"/>
        </w:rPr>
        <w:t xml:space="preserve"> </w:t>
      </w:r>
    </w:p>
    <w:p w14:paraId="32BDB907" w14:textId="77777777" w:rsidR="00DC6453" w:rsidRPr="00DC6453" w:rsidRDefault="00DC6453" w:rsidP="00DC6453">
      <w:pPr>
        <w:spacing w:after="0" w:line="240" w:lineRule="auto"/>
        <w:rPr>
          <w:rFonts w:eastAsiaTheme="minorHAnsi" w:cs="Arial"/>
          <w:b/>
          <w:bCs/>
          <w:sz w:val="20"/>
          <w:szCs w:val="20"/>
        </w:rPr>
      </w:pPr>
    </w:p>
    <w:p w14:paraId="3370014F" w14:textId="77777777" w:rsidR="00DC6453" w:rsidRPr="00DC6453" w:rsidRDefault="00DC6453" w:rsidP="00DC6453">
      <w:pPr>
        <w:spacing w:after="0" w:line="240" w:lineRule="auto"/>
        <w:rPr>
          <w:rFonts w:eastAsiaTheme="minorHAnsi" w:cs="Arial"/>
          <w:sz w:val="20"/>
          <w:szCs w:val="20"/>
        </w:rPr>
      </w:pPr>
      <w:r w:rsidRPr="00DC6453">
        <w:rPr>
          <w:rFonts w:eastAsiaTheme="minorHAnsi" w:cs="Arial"/>
          <w:sz w:val="20"/>
          <w:szCs w:val="20"/>
        </w:rPr>
        <w:t>_____________________</w:t>
      </w:r>
    </w:p>
    <w:p w14:paraId="6AEEFD47" w14:textId="77777777" w:rsidR="00DC6453" w:rsidRPr="00DC6453" w:rsidRDefault="00DC6453" w:rsidP="00DC6453">
      <w:pPr>
        <w:spacing w:after="0" w:line="240" w:lineRule="auto"/>
        <w:rPr>
          <w:rFonts w:eastAsiaTheme="minorHAnsi" w:cs="Arial"/>
          <w:sz w:val="20"/>
          <w:szCs w:val="20"/>
        </w:rPr>
      </w:pPr>
      <w:r w:rsidRPr="00DC6453">
        <w:rPr>
          <w:rFonts w:eastAsiaTheme="minorHAnsi" w:cs="Arial"/>
          <w:sz w:val="20"/>
          <w:szCs w:val="20"/>
        </w:rPr>
        <w:t>COMPANY</w:t>
      </w:r>
    </w:p>
    <w:p w14:paraId="6D7774DE" w14:textId="77777777" w:rsidR="00DC6453" w:rsidRPr="00DC6453" w:rsidRDefault="00DC6453" w:rsidP="00DC6453">
      <w:pPr>
        <w:spacing w:after="0" w:line="240" w:lineRule="auto"/>
        <w:rPr>
          <w:rFonts w:eastAsiaTheme="minorHAnsi" w:cs="Arial"/>
          <w:sz w:val="20"/>
          <w:szCs w:val="20"/>
        </w:rPr>
      </w:pPr>
    </w:p>
    <w:p w14:paraId="1ACB4E07" w14:textId="77777777" w:rsidR="00DC6453" w:rsidRPr="00DC6453" w:rsidRDefault="00DC6453" w:rsidP="00DC6453">
      <w:pPr>
        <w:spacing w:after="0" w:line="240" w:lineRule="auto"/>
        <w:rPr>
          <w:rFonts w:eastAsiaTheme="minorHAnsi" w:cs="Arial"/>
          <w:sz w:val="20"/>
          <w:szCs w:val="20"/>
        </w:rPr>
      </w:pPr>
    </w:p>
    <w:p w14:paraId="047D333F" w14:textId="77777777" w:rsidR="00DC6453" w:rsidRPr="00DC6453" w:rsidRDefault="00DC6453" w:rsidP="00DC6453">
      <w:pPr>
        <w:spacing w:after="0" w:line="240" w:lineRule="auto"/>
        <w:rPr>
          <w:rFonts w:eastAsiaTheme="minorHAnsi" w:cs="Arial"/>
          <w:sz w:val="20"/>
          <w:szCs w:val="20"/>
        </w:rPr>
      </w:pPr>
      <w:r w:rsidRPr="00DC6453">
        <w:rPr>
          <w:rFonts w:eastAsiaTheme="minorHAnsi" w:cs="Arial"/>
          <w:sz w:val="20"/>
          <w:szCs w:val="20"/>
        </w:rPr>
        <w:t>____________________                 __________________________                               ______________</w:t>
      </w:r>
    </w:p>
    <w:p w14:paraId="52239D0D" w14:textId="77777777" w:rsidR="00DC6453" w:rsidRPr="00DC6453" w:rsidRDefault="00DC6453" w:rsidP="00DC6453">
      <w:pPr>
        <w:spacing w:after="0" w:line="240" w:lineRule="auto"/>
        <w:rPr>
          <w:rFonts w:eastAsiaTheme="minorHAnsi" w:cs="Arial"/>
          <w:sz w:val="20"/>
          <w:szCs w:val="20"/>
        </w:rPr>
      </w:pPr>
      <w:r w:rsidRPr="00DC6453">
        <w:rPr>
          <w:rFonts w:eastAsiaTheme="minorHAnsi" w:cs="Arial"/>
          <w:sz w:val="20"/>
          <w:szCs w:val="20"/>
        </w:rPr>
        <w:t xml:space="preserve">Apprentice Name </w:t>
      </w:r>
      <w:r w:rsidRPr="00DC6453">
        <w:rPr>
          <w:rFonts w:eastAsiaTheme="minorHAnsi" w:cs="Arial"/>
          <w:sz w:val="20"/>
          <w:szCs w:val="20"/>
        </w:rPr>
        <w:tab/>
      </w:r>
      <w:r w:rsidRPr="00DC6453">
        <w:rPr>
          <w:rFonts w:eastAsiaTheme="minorHAnsi" w:cs="Arial"/>
          <w:sz w:val="20"/>
          <w:szCs w:val="20"/>
        </w:rPr>
        <w:tab/>
        <w:t xml:space="preserve"> </w:t>
      </w:r>
      <w:r w:rsidRPr="00DC6453">
        <w:rPr>
          <w:rFonts w:eastAsiaTheme="minorHAnsi" w:cs="Arial"/>
          <w:sz w:val="20"/>
          <w:szCs w:val="20"/>
        </w:rPr>
        <w:tab/>
        <w:t>Apprentice Signature</w:t>
      </w:r>
      <w:r w:rsidRPr="00DC6453">
        <w:rPr>
          <w:rFonts w:eastAsiaTheme="minorHAnsi" w:cs="Arial"/>
          <w:sz w:val="20"/>
          <w:szCs w:val="20"/>
        </w:rPr>
        <w:tab/>
      </w:r>
      <w:r w:rsidRPr="00DC6453">
        <w:rPr>
          <w:rFonts w:eastAsiaTheme="minorHAnsi" w:cs="Arial"/>
          <w:sz w:val="20"/>
          <w:szCs w:val="20"/>
        </w:rPr>
        <w:tab/>
      </w:r>
      <w:r w:rsidRPr="00DC6453">
        <w:rPr>
          <w:rFonts w:eastAsiaTheme="minorHAnsi" w:cs="Arial"/>
          <w:sz w:val="20"/>
          <w:szCs w:val="20"/>
        </w:rPr>
        <w:tab/>
      </w:r>
      <w:r w:rsidRPr="00DC6453">
        <w:rPr>
          <w:rFonts w:eastAsiaTheme="minorHAnsi" w:cs="Arial"/>
          <w:sz w:val="20"/>
          <w:szCs w:val="20"/>
        </w:rPr>
        <w:tab/>
        <w:t>DATE</w:t>
      </w:r>
    </w:p>
    <w:p w14:paraId="3B4CD929" w14:textId="77777777" w:rsidR="00DC6453" w:rsidRPr="00DC6453" w:rsidRDefault="00DC6453" w:rsidP="00DC6453">
      <w:pPr>
        <w:spacing w:after="0" w:line="240" w:lineRule="auto"/>
        <w:rPr>
          <w:rFonts w:eastAsiaTheme="minorHAnsi" w:cs="Arial"/>
          <w:sz w:val="20"/>
          <w:szCs w:val="20"/>
        </w:rPr>
      </w:pPr>
    </w:p>
    <w:p w14:paraId="0E33C0C8" w14:textId="77777777" w:rsidR="00DC6453" w:rsidRPr="00DC6453" w:rsidRDefault="00DC6453" w:rsidP="00DC6453">
      <w:pPr>
        <w:spacing w:after="0" w:line="240" w:lineRule="auto"/>
        <w:rPr>
          <w:rFonts w:eastAsiaTheme="minorHAnsi" w:cs="Arial"/>
          <w:sz w:val="20"/>
          <w:szCs w:val="20"/>
        </w:rPr>
      </w:pPr>
    </w:p>
    <w:p w14:paraId="727765AF" w14:textId="77777777" w:rsidR="00DC6453" w:rsidRPr="00DC6453" w:rsidRDefault="00DC6453" w:rsidP="00DC6453">
      <w:pPr>
        <w:spacing w:after="0" w:line="240" w:lineRule="auto"/>
        <w:rPr>
          <w:rFonts w:eastAsiaTheme="minorHAnsi" w:cs="Arial"/>
          <w:sz w:val="20"/>
          <w:szCs w:val="20"/>
        </w:rPr>
      </w:pPr>
      <w:r w:rsidRPr="00DC6453">
        <w:rPr>
          <w:rFonts w:eastAsiaTheme="minorHAnsi" w:cs="Arial"/>
          <w:sz w:val="20"/>
          <w:szCs w:val="20"/>
        </w:rPr>
        <w:t>_____________________               __________________________</w:t>
      </w:r>
      <w:r w:rsidRPr="00DC6453">
        <w:rPr>
          <w:rFonts w:eastAsiaTheme="minorHAnsi" w:cs="Arial"/>
          <w:sz w:val="20"/>
          <w:szCs w:val="20"/>
        </w:rPr>
        <w:tab/>
        <w:t xml:space="preserve">                      ______________</w:t>
      </w:r>
    </w:p>
    <w:p w14:paraId="5881A8B4" w14:textId="2FF77B62" w:rsidR="00C61574" w:rsidRPr="00E42A24" w:rsidRDefault="00DC6453" w:rsidP="00E42A24">
      <w:pPr>
        <w:spacing w:after="0" w:line="240" w:lineRule="auto"/>
        <w:rPr>
          <w:rFonts w:eastAsiaTheme="minorHAnsi" w:cs="Arial"/>
          <w:sz w:val="20"/>
          <w:szCs w:val="20"/>
        </w:rPr>
      </w:pPr>
      <w:r w:rsidRPr="00DC6453">
        <w:rPr>
          <w:rFonts w:eastAsiaTheme="minorHAnsi" w:cs="Arial"/>
          <w:sz w:val="20"/>
          <w:szCs w:val="20"/>
        </w:rPr>
        <w:t>Trainer Name</w:t>
      </w:r>
      <w:r w:rsidRPr="00DC6453">
        <w:rPr>
          <w:rFonts w:eastAsiaTheme="minorHAnsi" w:cs="Arial"/>
          <w:sz w:val="20"/>
          <w:szCs w:val="20"/>
        </w:rPr>
        <w:tab/>
      </w:r>
      <w:r w:rsidRPr="00DC6453">
        <w:rPr>
          <w:rFonts w:eastAsiaTheme="minorHAnsi" w:cs="Arial"/>
          <w:sz w:val="20"/>
          <w:szCs w:val="20"/>
        </w:rPr>
        <w:tab/>
      </w:r>
      <w:r w:rsidRPr="00DC6453">
        <w:rPr>
          <w:rFonts w:eastAsiaTheme="minorHAnsi" w:cs="Arial"/>
          <w:sz w:val="20"/>
          <w:szCs w:val="20"/>
        </w:rPr>
        <w:tab/>
      </w:r>
      <w:r w:rsidRPr="00DC6453">
        <w:rPr>
          <w:rFonts w:eastAsiaTheme="minorHAnsi" w:cs="Arial"/>
          <w:sz w:val="20"/>
          <w:szCs w:val="20"/>
        </w:rPr>
        <w:tab/>
        <w:t xml:space="preserve">Trainer Signature </w:t>
      </w:r>
      <w:r w:rsidRPr="00DC6453">
        <w:rPr>
          <w:rFonts w:eastAsiaTheme="minorHAnsi" w:cs="Arial"/>
          <w:sz w:val="20"/>
          <w:szCs w:val="20"/>
        </w:rPr>
        <w:tab/>
      </w:r>
      <w:r w:rsidRPr="00DC6453">
        <w:rPr>
          <w:rFonts w:eastAsiaTheme="minorHAnsi" w:cs="Arial"/>
          <w:sz w:val="20"/>
          <w:szCs w:val="20"/>
        </w:rPr>
        <w:tab/>
      </w:r>
      <w:r w:rsidRPr="00DC6453">
        <w:rPr>
          <w:rFonts w:eastAsiaTheme="minorHAnsi" w:cs="Arial"/>
          <w:sz w:val="20"/>
          <w:szCs w:val="20"/>
        </w:rPr>
        <w:tab/>
      </w:r>
      <w:r w:rsidRPr="00DC6453">
        <w:rPr>
          <w:rFonts w:eastAsiaTheme="minorHAnsi" w:cs="Arial"/>
          <w:sz w:val="20"/>
          <w:szCs w:val="20"/>
        </w:rPr>
        <w:tab/>
        <w:t>DATE</w:t>
      </w:r>
    </w:p>
    <w:sectPr w:rsidR="00C61574" w:rsidRPr="00E42A24" w:rsidSect="007E40BB">
      <w:headerReference w:type="default" r:id="rId12"/>
      <w:footerReference w:type="default" r:id="rId13"/>
      <w:headerReference w:type="first" r:id="rId14"/>
      <w:pgSz w:w="12240" w:h="15840"/>
      <w:pgMar w:top="446" w:right="720" w:bottom="360" w:left="806" w:header="187" w:footer="18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CDE4E" w14:textId="77777777" w:rsidR="00EF08AB" w:rsidRDefault="00EF08AB" w:rsidP="00D17E94">
      <w:pPr>
        <w:spacing w:after="0" w:line="240" w:lineRule="auto"/>
      </w:pPr>
      <w:r>
        <w:separator/>
      </w:r>
    </w:p>
  </w:endnote>
  <w:endnote w:type="continuationSeparator" w:id="0">
    <w:p w14:paraId="3CB0B885" w14:textId="77777777" w:rsidR="00EF08AB" w:rsidRDefault="00EF08AB" w:rsidP="00D17E94">
      <w:pPr>
        <w:spacing w:after="0" w:line="240" w:lineRule="auto"/>
      </w:pPr>
      <w:r>
        <w:continuationSeparator/>
      </w:r>
    </w:p>
  </w:endnote>
  <w:endnote w:type="continuationNotice" w:id="1">
    <w:p w14:paraId="38DF803E" w14:textId="77777777" w:rsidR="00EF08AB" w:rsidRDefault="00EF08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C4B3" w14:textId="0002491B" w:rsidR="00DC0785" w:rsidRPr="009F38B7" w:rsidRDefault="00A22EDF" w:rsidP="00DC0785">
    <w:pPr>
      <w:rPr>
        <w:rFonts w:ascii="Source Sans Pro" w:hAnsi="Source Sans Pro" w:cs="Arial"/>
        <w:sz w:val="18"/>
      </w:rPr>
    </w:pPr>
    <w:r w:rsidRPr="009F38B7">
      <w:rPr>
        <w:rFonts w:ascii="Helvetica" w:hAnsi="Helvetica" w:cs="Helvetica"/>
        <w:noProof/>
        <w:sz w:val="18"/>
      </w:rPr>
      <w:drawing>
        <wp:inline distT="0" distB="0" distL="0" distR="0" wp14:anchorId="5B420F5F" wp14:editId="10548B0A">
          <wp:extent cx="1666875" cy="392668"/>
          <wp:effectExtent l="0" t="0" r="0" b="762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ACCs hi 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0695" cy="398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1EE4" w:rsidRPr="009F38B7">
      <w:rPr>
        <w:rFonts w:ascii="Source Sans Pro" w:hAnsi="Source Sans Pro" w:cs="Arial"/>
        <w:sz w:val="18"/>
      </w:rPr>
      <w:tab/>
    </w:r>
    <w:r w:rsidR="005E4CCF" w:rsidRPr="009F38B7">
      <w:rPr>
        <w:rFonts w:ascii="Source Sans Pro" w:hAnsi="Source Sans Pro" w:cs="Arial"/>
        <w:sz w:val="18"/>
      </w:rPr>
      <w:t xml:space="preserve">Atlanta </w:t>
    </w:r>
    <w:proofErr w:type="gramStart"/>
    <w:r w:rsidR="005E4CCF" w:rsidRPr="009F38B7">
      <w:rPr>
        <w:rFonts w:ascii="Source Sans Pro" w:hAnsi="Source Sans Pro" w:cs="Arial"/>
        <w:sz w:val="18"/>
      </w:rPr>
      <w:t>|  Chicago</w:t>
    </w:r>
    <w:proofErr w:type="gramEnd"/>
    <w:r w:rsidR="005E4CCF" w:rsidRPr="009F38B7">
      <w:rPr>
        <w:rFonts w:ascii="Source Sans Pro" w:hAnsi="Source Sans Pro" w:cs="Arial"/>
        <w:sz w:val="18"/>
      </w:rPr>
      <w:t xml:space="preserve">  </w:t>
    </w:r>
    <w:proofErr w:type="gramStart"/>
    <w:r w:rsidR="005E4CCF" w:rsidRPr="009F38B7">
      <w:rPr>
        <w:rFonts w:ascii="Source Sans Pro" w:hAnsi="Source Sans Pro" w:cs="Arial"/>
        <w:sz w:val="18"/>
      </w:rPr>
      <w:t>|  Detroit</w:t>
    </w:r>
    <w:proofErr w:type="gramEnd"/>
    <w:r w:rsidR="005E4CCF" w:rsidRPr="009F38B7">
      <w:rPr>
        <w:rFonts w:ascii="Source Sans Pro" w:hAnsi="Source Sans Pro" w:cs="Arial"/>
        <w:sz w:val="18"/>
      </w:rPr>
      <w:t xml:space="preserve">  | Houston </w:t>
    </w:r>
    <w:proofErr w:type="gramStart"/>
    <w:r w:rsidR="005E4CCF" w:rsidRPr="009F38B7">
      <w:rPr>
        <w:rFonts w:ascii="Source Sans Pro" w:hAnsi="Source Sans Pro" w:cs="Arial"/>
        <w:sz w:val="18"/>
      </w:rPr>
      <w:t>|  New</w:t>
    </w:r>
    <w:proofErr w:type="gramEnd"/>
    <w:r w:rsidR="005E4CCF" w:rsidRPr="009F38B7">
      <w:rPr>
        <w:rFonts w:ascii="Source Sans Pro" w:hAnsi="Source Sans Pro" w:cs="Arial"/>
        <w:sz w:val="18"/>
      </w:rPr>
      <w:t xml:space="preserve"> </w:t>
    </w:r>
    <w:proofErr w:type="gramStart"/>
    <w:r w:rsidR="005E4CCF" w:rsidRPr="009F38B7">
      <w:rPr>
        <w:rFonts w:ascii="Source Sans Pro" w:hAnsi="Source Sans Pro" w:cs="Arial"/>
        <w:sz w:val="18"/>
      </w:rPr>
      <w:t>York  |</w:t>
    </w:r>
    <w:proofErr w:type="gramEnd"/>
    <w:r w:rsidR="005E4CCF" w:rsidRPr="009F38B7">
      <w:rPr>
        <w:rFonts w:ascii="Source Sans Pro" w:hAnsi="Source Sans Pro" w:cs="Arial"/>
        <w:sz w:val="18"/>
      </w:rPr>
      <w:t xml:space="preserve">  San </w:t>
    </w:r>
    <w:proofErr w:type="gramStart"/>
    <w:r w:rsidR="005E4CCF" w:rsidRPr="009F38B7">
      <w:rPr>
        <w:rFonts w:ascii="Source Sans Pro" w:hAnsi="Source Sans Pro" w:cs="Arial"/>
        <w:sz w:val="18"/>
      </w:rPr>
      <w:t>Francisco</w:t>
    </w:r>
    <w:r w:rsidR="00F07EF4">
      <w:rPr>
        <w:rFonts w:ascii="Source Sans Pro" w:hAnsi="Source Sans Pro" w:cs="Arial"/>
        <w:sz w:val="18"/>
      </w:rPr>
      <w:t xml:space="preserve">  |</w:t>
    </w:r>
    <w:proofErr w:type="gramEnd"/>
    <w:r w:rsidR="00F07EF4">
      <w:rPr>
        <w:rFonts w:ascii="Source Sans Pro" w:hAnsi="Source Sans Pro" w:cs="Arial"/>
        <w:sz w:val="18"/>
      </w:rPr>
      <w:t xml:space="preserve"> Washington DC</w:t>
    </w:r>
    <w:r w:rsidR="008F5B16" w:rsidRPr="009F38B7">
      <w:rPr>
        <w:rFonts w:ascii="Source Sans Pro" w:hAnsi="Source Sans Pro" w:cs="Arial"/>
        <w:sz w:val="18"/>
      </w:rPr>
      <w:tab/>
    </w:r>
    <w:r w:rsidR="008F5B16" w:rsidRPr="009F38B7">
      <w:rPr>
        <w:rFonts w:ascii="Source Sans Pro" w:hAnsi="Source Sans Pro" w:cs="Arial"/>
        <w:sz w:val="18"/>
      </w:rPr>
      <w:tab/>
    </w:r>
    <w:r w:rsidR="008F5B16" w:rsidRPr="009F38B7">
      <w:rPr>
        <w:rFonts w:ascii="Source Sans Pro" w:hAnsi="Source Sans Pro" w:cs="Arial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7D00E" w14:textId="77777777" w:rsidR="00EF08AB" w:rsidRDefault="00EF08AB" w:rsidP="00D17E94">
      <w:pPr>
        <w:spacing w:after="0" w:line="240" w:lineRule="auto"/>
      </w:pPr>
      <w:r>
        <w:separator/>
      </w:r>
    </w:p>
  </w:footnote>
  <w:footnote w:type="continuationSeparator" w:id="0">
    <w:p w14:paraId="763C0D3D" w14:textId="77777777" w:rsidR="00EF08AB" w:rsidRDefault="00EF08AB" w:rsidP="00D17E94">
      <w:pPr>
        <w:spacing w:after="0" w:line="240" w:lineRule="auto"/>
      </w:pPr>
      <w:r>
        <w:continuationSeparator/>
      </w:r>
    </w:p>
  </w:footnote>
  <w:footnote w:type="continuationNotice" w:id="1">
    <w:p w14:paraId="1540985F" w14:textId="77777777" w:rsidR="00EF08AB" w:rsidRDefault="00EF08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3CBA1" w14:textId="50902F9E" w:rsidR="00612FD7" w:rsidRPr="00A262E7" w:rsidRDefault="003B5063" w:rsidP="00A262E7">
    <w:pPr>
      <w:spacing w:after="0" w:line="240" w:lineRule="auto"/>
      <w:jc w:val="center"/>
      <w:rPr>
        <w:rFonts w:eastAsia="Times New Roman" w:cs="Arial"/>
        <w:sz w:val="18"/>
      </w:rPr>
    </w:pPr>
    <w:proofErr w:type="spellStart"/>
    <w:r>
      <w:rPr>
        <w:rFonts w:eastAsia="Times New Roman" w:cs="Arial"/>
        <w:sz w:val="18"/>
      </w:rPr>
      <w:t>YELLOW_CNC_Part</w:t>
    </w:r>
    <w:proofErr w:type="spellEnd"/>
    <w:r w:rsidR="000D0E48">
      <w:rPr>
        <w:rFonts w:eastAsia="Times New Roman" w:cs="Arial"/>
        <w:sz w:val="18"/>
      </w:rPr>
      <w:t xml:space="preserve"> </w:t>
    </w:r>
    <w:r>
      <w:rPr>
        <w:rFonts w:eastAsia="Times New Roman" w:cs="Arial"/>
        <w:sz w:val="18"/>
      </w:rPr>
      <w:t>1_Prep</w:t>
    </w:r>
    <w:r w:rsidR="00B622E5">
      <w:rPr>
        <w:rFonts w:eastAsia="Times New Roman" w:cs="Arial"/>
        <w:sz w:val="18"/>
      </w:rPr>
      <w:t xml:space="preserve"> Questions</w:t>
    </w:r>
    <w:r w:rsidR="00A262E7" w:rsidRPr="00A262E7">
      <w:rPr>
        <w:rFonts w:eastAsia="Times New Roman" w:cs="Arial"/>
        <w:sz w:val="18"/>
      </w:rPr>
      <w:t xml:space="preserve"> </w:t>
    </w:r>
    <w:r w:rsidR="00F62B79">
      <w:rPr>
        <w:rFonts w:eastAsia="Times New Roman" w:cs="Arial"/>
        <w:sz w:val="18"/>
      </w:rPr>
      <w:t xml:space="preserve">| </w:t>
    </w:r>
    <w:r w:rsidR="00F517DA">
      <w:rPr>
        <w:rFonts w:eastAsia="Times New Roman" w:cs="Arial"/>
        <w:sz w:val="18"/>
      </w:rPr>
      <w:t>©</w:t>
    </w:r>
    <w:r w:rsidR="00A262E7" w:rsidRPr="00A262E7">
      <w:rPr>
        <w:rFonts w:eastAsia="Times New Roman" w:cs="Arial"/>
        <w:sz w:val="18"/>
      </w:rPr>
      <w:t xml:space="preserve"> AHK USA-Chicago</w:t>
    </w:r>
    <w:r w:rsidR="00F62B79">
      <w:rPr>
        <w:rFonts w:eastAsia="Times New Roman" w:cs="Arial"/>
        <w:sz w:val="18"/>
      </w:rPr>
      <w:t>/</w:t>
    </w:r>
    <w:r w:rsidR="00A262E7" w:rsidRPr="00A262E7">
      <w:rPr>
        <w:rFonts w:eastAsia="Times New Roman" w:cs="Arial"/>
        <w:sz w:val="18"/>
      </w:rPr>
      <w:t>PAL</w:t>
    </w:r>
  </w:p>
  <w:p w14:paraId="5EB7B8BA" w14:textId="77777777" w:rsidR="00720244" w:rsidRDefault="00720244" w:rsidP="00867A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CAD53" w14:textId="77777777" w:rsidR="00A262E7" w:rsidRPr="00A262E7" w:rsidRDefault="00A262E7" w:rsidP="00F517DA">
    <w:pPr>
      <w:spacing w:after="0" w:line="240" w:lineRule="auto"/>
      <w:jc w:val="center"/>
      <w:rPr>
        <w:rFonts w:eastAsia="Times New Roman" w:cs="Arial"/>
        <w:sz w:val="18"/>
      </w:rPr>
    </w:pPr>
    <w:r w:rsidRPr="00A262E7">
      <w:rPr>
        <w:rFonts w:eastAsia="Times New Roman" w:cs="Arial"/>
        <w:sz w:val="18"/>
      </w:rPr>
      <w:t xml:space="preserve">document name </w:t>
    </w:r>
    <w:r w:rsidR="00F62B79">
      <w:rPr>
        <w:rFonts w:eastAsia="Times New Roman" w:cs="Arial"/>
        <w:sz w:val="18"/>
      </w:rPr>
      <w:t>|</w:t>
    </w:r>
    <w:r w:rsidRPr="00A262E7">
      <w:rPr>
        <w:rFonts w:eastAsia="Times New Roman" w:cs="Arial"/>
        <w:sz w:val="18"/>
      </w:rPr>
      <w:t xml:space="preserve"> </w:t>
    </w:r>
    <w:r w:rsidR="00F517DA">
      <w:rPr>
        <w:rFonts w:eastAsia="Times New Roman" w:cs="Arial"/>
        <w:sz w:val="18"/>
      </w:rPr>
      <w:t xml:space="preserve">© </w:t>
    </w:r>
    <w:r w:rsidRPr="00A262E7">
      <w:rPr>
        <w:rFonts w:eastAsia="Times New Roman" w:cs="Arial"/>
        <w:sz w:val="18"/>
      </w:rPr>
      <w:t>AHK USA-Chicago</w:t>
    </w:r>
    <w:r w:rsidR="00F62B79">
      <w:rPr>
        <w:rFonts w:eastAsia="Times New Roman" w:cs="Arial"/>
        <w:sz w:val="18"/>
      </w:rPr>
      <w:t>/</w:t>
    </w:r>
    <w:r w:rsidRPr="00A262E7">
      <w:rPr>
        <w:rFonts w:eastAsia="Times New Roman" w:cs="Arial"/>
        <w:sz w:val="18"/>
      </w:rPr>
      <w:t>PAL</w:t>
    </w:r>
  </w:p>
  <w:p w14:paraId="01722086" w14:textId="77777777" w:rsidR="00CA41FA" w:rsidRDefault="00CA41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02003"/>
    <w:multiLevelType w:val="hybridMultilevel"/>
    <w:tmpl w:val="92507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E0C44"/>
    <w:multiLevelType w:val="hybridMultilevel"/>
    <w:tmpl w:val="795C38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DE4A7A"/>
    <w:multiLevelType w:val="multilevel"/>
    <w:tmpl w:val="B932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D1311D"/>
    <w:multiLevelType w:val="hybridMultilevel"/>
    <w:tmpl w:val="D4FA3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E76B15"/>
    <w:multiLevelType w:val="hybridMultilevel"/>
    <w:tmpl w:val="B1D8571C"/>
    <w:lvl w:ilvl="0" w:tplc="43C2C810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EA5797"/>
    <w:multiLevelType w:val="hybridMultilevel"/>
    <w:tmpl w:val="F8F464E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219D4885"/>
    <w:multiLevelType w:val="hybridMultilevel"/>
    <w:tmpl w:val="928A3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A22BB"/>
    <w:multiLevelType w:val="hybridMultilevel"/>
    <w:tmpl w:val="4BA46246"/>
    <w:lvl w:ilvl="0" w:tplc="3782E3B6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6C0C83"/>
    <w:multiLevelType w:val="multilevel"/>
    <w:tmpl w:val="655A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A52530"/>
    <w:multiLevelType w:val="hybridMultilevel"/>
    <w:tmpl w:val="2586E1EE"/>
    <w:lvl w:ilvl="0" w:tplc="029ED19E">
      <w:start w:val="1"/>
      <w:numFmt w:val="decimal"/>
      <w:lvlText w:val="%1."/>
      <w:lvlJc w:val="left"/>
      <w:pPr>
        <w:ind w:left="45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C6A294B"/>
    <w:multiLevelType w:val="multilevel"/>
    <w:tmpl w:val="D796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9523DA"/>
    <w:multiLevelType w:val="hybridMultilevel"/>
    <w:tmpl w:val="11D4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45EBE"/>
    <w:multiLevelType w:val="hybridMultilevel"/>
    <w:tmpl w:val="B9E87B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2A4ED6"/>
    <w:multiLevelType w:val="multilevel"/>
    <w:tmpl w:val="6F40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0436C5"/>
    <w:multiLevelType w:val="hybridMultilevel"/>
    <w:tmpl w:val="4790E68A"/>
    <w:lvl w:ilvl="0" w:tplc="A0E2AD34">
      <w:start w:val="2"/>
      <w:numFmt w:val="bullet"/>
      <w:lvlText w:val=""/>
      <w:lvlJc w:val="left"/>
      <w:pPr>
        <w:ind w:left="18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4932719"/>
    <w:multiLevelType w:val="hybridMultilevel"/>
    <w:tmpl w:val="434E8BA2"/>
    <w:lvl w:ilvl="0" w:tplc="3F1095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085889"/>
    <w:multiLevelType w:val="hybridMultilevel"/>
    <w:tmpl w:val="1038790E"/>
    <w:lvl w:ilvl="0" w:tplc="D6226CF2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D13145"/>
    <w:multiLevelType w:val="hybridMultilevel"/>
    <w:tmpl w:val="BBB46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F6BD9"/>
    <w:multiLevelType w:val="multilevel"/>
    <w:tmpl w:val="F3209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62067684">
    <w:abstractNumId w:val="2"/>
  </w:num>
  <w:num w:numId="2" w16cid:durableId="1905219549">
    <w:abstractNumId w:val="4"/>
  </w:num>
  <w:num w:numId="3" w16cid:durableId="1948193851">
    <w:abstractNumId w:val="13"/>
  </w:num>
  <w:num w:numId="4" w16cid:durableId="803698656">
    <w:abstractNumId w:val="12"/>
  </w:num>
  <w:num w:numId="5" w16cid:durableId="760490846">
    <w:abstractNumId w:val="1"/>
  </w:num>
  <w:num w:numId="6" w16cid:durableId="2068264917">
    <w:abstractNumId w:val="0"/>
  </w:num>
  <w:num w:numId="7" w16cid:durableId="1612784916">
    <w:abstractNumId w:val="6"/>
  </w:num>
  <w:num w:numId="8" w16cid:durableId="1904293801">
    <w:abstractNumId w:val="19"/>
  </w:num>
  <w:num w:numId="9" w16cid:durableId="576792302">
    <w:abstractNumId w:val="7"/>
  </w:num>
  <w:num w:numId="10" w16cid:durableId="343945142">
    <w:abstractNumId w:val="8"/>
  </w:num>
  <w:num w:numId="11" w16cid:durableId="1104613505">
    <w:abstractNumId w:val="16"/>
  </w:num>
  <w:num w:numId="12" w16cid:durableId="1260289865">
    <w:abstractNumId w:val="5"/>
  </w:num>
  <w:num w:numId="13" w16cid:durableId="1752778016">
    <w:abstractNumId w:val="17"/>
  </w:num>
  <w:num w:numId="14" w16cid:durableId="187254616">
    <w:abstractNumId w:val="15"/>
  </w:num>
  <w:num w:numId="15" w16cid:durableId="1621454355">
    <w:abstractNumId w:val="3"/>
  </w:num>
  <w:num w:numId="16" w16cid:durableId="54594747">
    <w:abstractNumId w:val="14"/>
  </w:num>
  <w:num w:numId="17" w16cid:durableId="302544684">
    <w:abstractNumId w:val="9"/>
  </w:num>
  <w:num w:numId="18" w16cid:durableId="1605066626">
    <w:abstractNumId w:val="11"/>
  </w:num>
  <w:num w:numId="19" w16cid:durableId="668144750">
    <w:abstractNumId w:val="10"/>
  </w:num>
  <w:num w:numId="20" w16cid:durableId="156198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13"/>
    <w:rsid w:val="000011B3"/>
    <w:rsid w:val="0000417B"/>
    <w:rsid w:val="00012E9D"/>
    <w:rsid w:val="000134D3"/>
    <w:rsid w:val="00021ABD"/>
    <w:rsid w:val="0002752C"/>
    <w:rsid w:val="00027B67"/>
    <w:rsid w:val="0003060D"/>
    <w:rsid w:val="000326A1"/>
    <w:rsid w:val="00032879"/>
    <w:rsid w:val="0003445D"/>
    <w:rsid w:val="00040EB6"/>
    <w:rsid w:val="0004345B"/>
    <w:rsid w:val="00046DA5"/>
    <w:rsid w:val="0005021C"/>
    <w:rsid w:val="00051174"/>
    <w:rsid w:val="00051A47"/>
    <w:rsid w:val="0005239E"/>
    <w:rsid w:val="00052F16"/>
    <w:rsid w:val="00052F5C"/>
    <w:rsid w:val="00053012"/>
    <w:rsid w:val="00055FEE"/>
    <w:rsid w:val="00070D1D"/>
    <w:rsid w:val="0007328C"/>
    <w:rsid w:val="00073833"/>
    <w:rsid w:val="000812BE"/>
    <w:rsid w:val="0009079E"/>
    <w:rsid w:val="00090E7D"/>
    <w:rsid w:val="00093C76"/>
    <w:rsid w:val="0009597B"/>
    <w:rsid w:val="000961EB"/>
    <w:rsid w:val="000A2F76"/>
    <w:rsid w:val="000A5492"/>
    <w:rsid w:val="000A5D23"/>
    <w:rsid w:val="000A6269"/>
    <w:rsid w:val="000B0366"/>
    <w:rsid w:val="000B3461"/>
    <w:rsid w:val="000B5129"/>
    <w:rsid w:val="000C29EF"/>
    <w:rsid w:val="000C7E69"/>
    <w:rsid w:val="000D0E48"/>
    <w:rsid w:val="000E23F9"/>
    <w:rsid w:val="000E5D3B"/>
    <w:rsid w:val="000E66E7"/>
    <w:rsid w:val="000F026A"/>
    <w:rsid w:val="000F141E"/>
    <w:rsid w:val="000F214E"/>
    <w:rsid w:val="000F3C1C"/>
    <w:rsid w:val="000F63FE"/>
    <w:rsid w:val="000F7A2C"/>
    <w:rsid w:val="0010237D"/>
    <w:rsid w:val="00111991"/>
    <w:rsid w:val="00112BC8"/>
    <w:rsid w:val="00123410"/>
    <w:rsid w:val="0012498D"/>
    <w:rsid w:val="00126AF9"/>
    <w:rsid w:val="00127B3B"/>
    <w:rsid w:val="00131DDB"/>
    <w:rsid w:val="00137AC7"/>
    <w:rsid w:val="001456F4"/>
    <w:rsid w:val="001468DF"/>
    <w:rsid w:val="001475E1"/>
    <w:rsid w:val="00151C5D"/>
    <w:rsid w:val="00152475"/>
    <w:rsid w:val="00152CB4"/>
    <w:rsid w:val="00161CF3"/>
    <w:rsid w:val="00162C7B"/>
    <w:rsid w:val="00164DF2"/>
    <w:rsid w:val="001669F4"/>
    <w:rsid w:val="00171782"/>
    <w:rsid w:val="00174DB4"/>
    <w:rsid w:val="00177A5D"/>
    <w:rsid w:val="00183C38"/>
    <w:rsid w:val="00184717"/>
    <w:rsid w:val="00187B2C"/>
    <w:rsid w:val="001918A1"/>
    <w:rsid w:val="00193444"/>
    <w:rsid w:val="001952B1"/>
    <w:rsid w:val="00197D10"/>
    <w:rsid w:val="001A1270"/>
    <w:rsid w:val="001A1823"/>
    <w:rsid w:val="001A3EDD"/>
    <w:rsid w:val="001A7E3C"/>
    <w:rsid w:val="001B20A9"/>
    <w:rsid w:val="001B395B"/>
    <w:rsid w:val="001B5D15"/>
    <w:rsid w:val="001B7CEA"/>
    <w:rsid w:val="001B7F3D"/>
    <w:rsid w:val="001C2690"/>
    <w:rsid w:val="001C36C5"/>
    <w:rsid w:val="001C4117"/>
    <w:rsid w:val="001C5106"/>
    <w:rsid w:val="001D017C"/>
    <w:rsid w:val="001D6F26"/>
    <w:rsid w:val="001E2137"/>
    <w:rsid w:val="001E3784"/>
    <w:rsid w:val="001F1F6B"/>
    <w:rsid w:val="001F352E"/>
    <w:rsid w:val="001F3F64"/>
    <w:rsid w:val="001F790A"/>
    <w:rsid w:val="0021137C"/>
    <w:rsid w:val="00211B35"/>
    <w:rsid w:val="0021357C"/>
    <w:rsid w:val="00213A63"/>
    <w:rsid w:val="00214575"/>
    <w:rsid w:val="002149B1"/>
    <w:rsid w:val="002149EB"/>
    <w:rsid w:val="00216A0B"/>
    <w:rsid w:val="00221F02"/>
    <w:rsid w:val="002249C5"/>
    <w:rsid w:val="00231CB5"/>
    <w:rsid w:val="002323E3"/>
    <w:rsid w:val="00237310"/>
    <w:rsid w:val="00243744"/>
    <w:rsid w:val="00244758"/>
    <w:rsid w:val="00245A84"/>
    <w:rsid w:val="00257BB8"/>
    <w:rsid w:val="00260131"/>
    <w:rsid w:val="002603B2"/>
    <w:rsid w:val="00264067"/>
    <w:rsid w:val="0026789E"/>
    <w:rsid w:val="002705C2"/>
    <w:rsid w:val="00270CF6"/>
    <w:rsid w:val="00271B42"/>
    <w:rsid w:val="00272FD0"/>
    <w:rsid w:val="00275A53"/>
    <w:rsid w:val="002846E4"/>
    <w:rsid w:val="00287E9C"/>
    <w:rsid w:val="00292878"/>
    <w:rsid w:val="002A1087"/>
    <w:rsid w:val="002A3067"/>
    <w:rsid w:val="002A444C"/>
    <w:rsid w:val="002A53A0"/>
    <w:rsid w:val="002A7354"/>
    <w:rsid w:val="002A7571"/>
    <w:rsid w:val="002B2194"/>
    <w:rsid w:val="002B438C"/>
    <w:rsid w:val="002C792C"/>
    <w:rsid w:val="002D0338"/>
    <w:rsid w:val="002E3565"/>
    <w:rsid w:val="002E3889"/>
    <w:rsid w:val="002E4CE2"/>
    <w:rsid w:val="002E7D41"/>
    <w:rsid w:val="002F6A8F"/>
    <w:rsid w:val="002F6C73"/>
    <w:rsid w:val="00300C96"/>
    <w:rsid w:val="00305D88"/>
    <w:rsid w:val="003066B0"/>
    <w:rsid w:val="00310694"/>
    <w:rsid w:val="00310FAE"/>
    <w:rsid w:val="00317219"/>
    <w:rsid w:val="0032345C"/>
    <w:rsid w:val="003268A2"/>
    <w:rsid w:val="00330175"/>
    <w:rsid w:val="00332175"/>
    <w:rsid w:val="00335ED4"/>
    <w:rsid w:val="003366FE"/>
    <w:rsid w:val="00340E0B"/>
    <w:rsid w:val="00345EDB"/>
    <w:rsid w:val="00351136"/>
    <w:rsid w:val="00352911"/>
    <w:rsid w:val="00353638"/>
    <w:rsid w:val="003577AB"/>
    <w:rsid w:val="00371C90"/>
    <w:rsid w:val="00380263"/>
    <w:rsid w:val="00382C7B"/>
    <w:rsid w:val="0038649E"/>
    <w:rsid w:val="0038654C"/>
    <w:rsid w:val="00391B1D"/>
    <w:rsid w:val="003A0A5F"/>
    <w:rsid w:val="003A42CA"/>
    <w:rsid w:val="003A700B"/>
    <w:rsid w:val="003B09B8"/>
    <w:rsid w:val="003B4D53"/>
    <w:rsid w:val="003B5063"/>
    <w:rsid w:val="003B716E"/>
    <w:rsid w:val="003C13EA"/>
    <w:rsid w:val="003D6682"/>
    <w:rsid w:val="003E4183"/>
    <w:rsid w:val="003E4B62"/>
    <w:rsid w:val="003E5072"/>
    <w:rsid w:val="003E76E6"/>
    <w:rsid w:val="003F0887"/>
    <w:rsid w:val="003F1003"/>
    <w:rsid w:val="003F7676"/>
    <w:rsid w:val="00403D16"/>
    <w:rsid w:val="004068C5"/>
    <w:rsid w:val="004129F6"/>
    <w:rsid w:val="004134C9"/>
    <w:rsid w:val="00415B09"/>
    <w:rsid w:val="0042104B"/>
    <w:rsid w:val="0042598F"/>
    <w:rsid w:val="00427121"/>
    <w:rsid w:val="00427C75"/>
    <w:rsid w:val="00431BC0"/>
    <w:rsid w:val="00434DD1"/>
    <w:rsid w:val="0045155A"/>
    <w:rsid w:val="00461005"/>
    <w:rsid w:val="0046127D"/>
    <w:rsid w:val="0046582A"/>
    <w:rsid w:val="00466C0D"/>
    <w:rsid w:val="00467F1E"/>
    <w:rsid w:val="004713E4"/>
    <w:rsid w:val="00472976"/>
    <w:rsid w:val="00484EEC"/>
    <w:rsid w:val="00487CF1"/>
    <w:rsid w:val="00490354"/>
    <w:rsid w:val="0049199E"/>
    <w:rsid w:val="00491E99"/>
    <w:rsid w:val="004A5321"/>
    <w:rsid w:val="004B090A"/>
    <w:rsid w:val="004B613F"/>
    <w:rsid w:val="004C1B01"/>
    <w:rsid w:val="004C1BEC"/>
    <w:rsid w:val="004C1FC3"/>
    <w:rsid w:val="004C3C32"/>
    <w:rsid w:val="004C4E6E"/>
    <w:rsid w:val="004C6CA1"/>
    <w:rsid w:val="004D14B3"/>
    <w:rsid w:val="004D4522"/>
    <w:rsid w:val="004D69F6"/>
    <w:rsid w:val="004D7AB7"/>
    <w:rsid w:val="004E05FA"/>
    <w:rsid w:val="004E26C2"/>
    <w:rsid w:val="004E5821"/>
    <w:rsid w:val="004E638F"/>
    <w:rsid w:val="004F26DD"/>
    <w:rsid w:val="004F6826"/>
    <w:rsid w:val="005118C0"/>
    <w:rsid w:val="00512D8C"/>
    <w:rsid w:val="00515247"/>
    <w:rsid w:val="0052033F"/>
    <w:rsid w:val="0052134C"/>
    <w:rsid w:val="00524A0C"/>
    <w:rsid w:val="00525A8E"/>
    <w:rsid w:val="00530B7B"/>
    <w:rsid w:val="0053143C"/>
    <w:rsid w:val="00532703"/>
    <w:rsid w:val="005342D0"/>
    <w:rsid w:val="0055303E"/>
    <w:rsid w:val="005536BD"/>
    <w:rsid w:val="00557999"/>
    <w:rsid w:val="00563269"/>
    <w:rsid w:val="005656E4"/>
    <w:rsid w:val="00571043"/>
    <w:rsid w:val="00571406"/>
    <w:rsid w:val="0057152A"/>
    <w:rsid w:val="00571EF4"/>
    <w:rsid w:val="00571FAF"/>
    <w:rsid w:val="00577639"/>
    <w:rsid w:val="00581963"/>
    <w:rsid w:val="005842CF"/>
    <w:rsid w:val="00584E10"/>
    <w:rsid w:val="005901B5"/>
    <w:rsid w:val="00595E9A"/>
    <w:rsid w:val="00595F76"/>
    <w:rsid w:val="005A0178"/>
    <w:rsid w:val="005A5E26"/>
    <w:rsid w:val="005A693B"/>
    <w:rsid w:val="005A77DC"/>
    <w:rsid w:val="005B0E6D"/>
    <w:rsid w:val="005B1873"/>
    <w:rsid w:val="005B46B6"/>
    <w:rsid w:val="005C0685"/>
    <w:rsid w:val="005D0092"/>
    <w:rsid w:val="005D160B"/>
    <w:rsid w:val="005D2E0C"/>
    <w:rsid w:val="005D2E28"/>
    <w:rsid w:val="005E3E09"/>
    <w:rsid w:val="005E4CCF"/>
    <w:rsid w:val="005E53F5"/>
    <w:rsid w:val="005E7529"/>
    <w:rsid w:val="005F1D32"/>
    <w:rsid w:val="005F310C"/>
    <w:rsid w:val="005F3F87"/>
    <w:rsid w:val="005F65AC"/>
    <w:rsid w:val="0060450C"/>
    <w:rsid w:val="00606C8C"/>
    <w:rsid w:val="0060799D"/>
    <w:rsid w:val="00607BC6"/>
    <w:rsid w:val="00612F30"/>
    <w:rsid w:val="00612FD7"/>
    <w:rsid w:val="00614DA2"/>
    <w:rsid w:val="006152F0"/>
    <w:rsid w:val="00615407"/>
    <w:rsid w:val="00615A14"/>
    <w:rsid w:val="00617F55"/>
    <w:rsid w:val="00622568"/>
    <w:rsid w:val="00627121"/>
    <w:rsid w:val="00630750"/>
    <w:rsid w:val="00631339"/>
    <w:rsid w:val="00632D93"/>
    <w:rsid w:val="00632DBC"/>
    <w:rsid w:val="00646233"/>
    <w:rsid w:val="00646298"/>
    <w:rsid w:val="00650D5A"/>
    <w:rsid w:val="00651C59"/>
    <w:rsid w:val="0065561F"/>
    <w:rsid w:val="00657281"/>
    <w:rsid w:val="00657E43"/>
    <w:rsid w:val="006600AD"/>
    <w:rsid w:val="006603DA"/>
    <w:rsid w:val="00664077"/>
    <w:rsid w:val="006643C9"/>
    <w:rsid w:val="00665082"/>
    <w:rsid w:val="00673210"/>
    <w:rsid w:val="0067658F"/>
    <w:rsid w:val="00684A4C"/>
    <w:rsid w:val="00693044"/>
    <w:rsid w:val="00694830"/>
    <w:rsid w:val="00696C93"/>
    <w:rsid w:val="006A1355"/>
    <w:rsid w:val="006A1ACE"/>
    <w:rsid w:val="006A43A5"/>
    <w:rsid w:val="006A5EA8"/>
    <w:rsid w:val="006A7AF9"/>
    <w:rsid w:val="006C7F73"/>
    <w:rsid w:val="006D1CC4"/>
    <w:rsid w:val="006E0E9D"/>
    <w:rsid w:val="006E49D3"/>
    <w:rsid w:val="006F2C66"/>
    <w:rsid w:val="006F5F1C"/>
    <w:rsid w:val="0070161D"/>
    <w:rsid w:val="00702F8E"/>
    <w:rsid w:val="00703B03"/>
    <w:rsid w:val="00704FEE"/>
    <w:rsid w:val="007072F3"/>
    <w:rsid w:val="00707694"/>
    <w:rsid w:val="007121A2"/>
    <w:rsid w:val="00713F95"/>
    <w:rsid w:val="00714FC7"/>
    <w:rsid w:val="00720106"/>
    <w:rsid w:val="00720244"/>
    <w:rsid w:val="00722409"/>
    <w:rsid w:val="0072599A"/>
    <w:rsid w:val="00725D6D"/>
    <w:rsid w:val="007328EA"/>
    <w:rsid w:val="007330F5"/>
    <w:rsid w:val="00736D22"/>
    <w:rsid w:val="007407B3"/>
    <w:rsid w:val="00743850"/>
    <w:rsid w:val="00744191"/>
    <w:rsid w:val="00746FE8"/>
    <w:rsid w:val="0074711B"/>
    <w:rsid w:val="00747B9F"/>
    <w:rsid w:val="00753A52"/>
    <w:rsid w:val="0076444A"/>
    <w:rsid w:val="00765E15"/>
    <w:rsid w:val="0076735D"/>
    <w:rsid w:val="0076784C"/>
    <w:rsid w:val="00771286"/>
    <w:rsid w:val="00784ADA"/>
    <w:rsid w:val="0078546D"/>
    <w:rsid w:val="00786AE1"/>
    <w:rsid w:val="00787928"/>
    <w:rsid w:val="00787A89"/>
    <w:rsid w:val="007913AC"/>
    <w:rsid w:val="0079210B"/>
    <w:rsid w:val="007A072F"/>
    <w:rsid w:val="007A21DD"/>
    <w:rsid w:val="007B1EBD"/>
    <w:rsid w:val="007B492C"/>
    <w:rsid w:val="007B4998"/>
    <w:rsid w:val="007B5665"/>
    <w:rsid w:val="007C1443"/>
    <w:rsid w:val="007C162E"/>
    <w:rsid w:val="007C2772"/>
    <w:rsid w:val="007C3D8F"/>
    <w:rsid w:val="007C7E1A"/>
    <w:rsid w:val="007C7F3A"/>
    <w:rsid w:val="007D49CE"/>
    <w:rsid w:val="007D553A"/>
    <w:rsid w:val="007E40BB"/>
    <w:rsid w:val="007E57A5"/>
    <w:rsid w:val="007E7A9E"/>
    <w:rsid w:val="007F0A35"/>
    <w:rsid w:val="007F0ECE"/>
    <w:rsid w:val="007F45BA"/>
    <w:rsid w:val="007F59A2"/>
    <w:rsid w:val="00801F97"/>
    <w:rsid w:val="00805927"/>
    <w:rsid w:val="00805D5E"/>
    <w:rsid w:val="008128A2"/>
    <w:rsid w:val="00813986"/>
    <w:rsid w:val="00815D11"/>
    <w:rsid w:val="00816F5A"/>
    <w:rsid w:val="00830F33"/>
    <w:rsid w:val="0083294B"/>
    <w:rsid w:val="00844233"/>
    <w:rsid w:val="00847A3F"/>
    <w:rsid w:val="00850161"/>
    <w:rsid w:val="00851CEE"/>
    <w:rsid w:val="00853354"/>
    <w:rsid w:val="00857A0B"/>
    <w:rsid w:val="00857E75"/>
    <w:rsid w:val="00863729"/>
    <w:rsid w:val="008670E9"/>
    <w:rsid w:val="00867344"/>
    <w:rsid w:val="00867ACA"/>
    <w:rsid w:val="008769CB"/>
    <w:rsid w:val="008801C7"/>
    <w:rsid w:val="008841A2"/>
    <w:rsid w:val="0088522D"/>
    <w:rsid w:val="008857FE"/>
    <w:rsid w:val="00886A74"/>
    <w:rsid w:val="008870EA"/>
    <w:rsid w:val="00887BB3"/>
    <w:rsid w:val="008953A9"/>
    <w:rsid w:val="00896634"/>
    <w:rsid w:val="008A1C01"/>
    <w:rsid w:val="008A2EF9"/>
    <w:rsid w:val="008A77B6"/>
    <w:rsid w:val="008B0FD1"/>
    <w:rsid w:val="008B51FF"/>
    <w:rsid w:val="008C1A98"/>
    <w:rsid w:val="008C5CC6"/>
    <w:rsid w:val="008D257D"/>
    <w:rsid w:val="008D3AA9"/>
    <w:rsid w:val="008D446D"/>
    <w:rsid w:val="008D6C2A"/>
    <w:rsid w:val="008E40C4"/>
    <w:rsid w:val="008E718F"/>
    <w:rsid w:val="008E7858"/>
    <w:rsid w:val="008F02DC"/>
    <w:rsid w:val="008F3F8A"/>
    <w:rsid w:val="008F4A3E"/>
    <w:rsid w:val="008F4BCD"/>
    <w:rsid w:val="008F5B16"/>
    <w:rsid w:val="00906C18"/>
    <w:rsid w:val="009124DF"/>
    <w:rsid w:val="0091406D"/>
    <w:rsid w:val="00915D55"/>
    <w:rsid w:val="009170AC"/>
    <w:rsid w:val="00917712"/>
    <w:rsid w:val="0092350F"/>
    <w:rsid w:val="00925602"/>
    <w:rsid w:val="00930DEC"/>
    <w:rsid w:val="009315CE"/>
    <w:rsid w:val="009315E9"/>
    <w:rsid w:val="00931BD5"/>
    <w:rsid w:val="009407F2"/>
    <w:rsid w:val="0094191C"/>
    <w:rsid w:val="00944861"/>
    <w:rsid w:val="0094778B"/>
    <w:rsid w:val="00950F42"/>
    <w:rsid w:val="009552AB"/>
    <w:rsid w:val="00964ACB"/>
    <w:rsid w:val="00965E89"/>
    <w:rsid w:val="00966C86"/>
    <w:rsid w:val="00970134"/>
    <w:rsid w:val="00970877"/>
    <w:rsid w:val="0097180E"/>
    <w:rsid w:val="00974150"/>
    <w:rsid w:val="009748C8"/>
    <w:rsid w:val="00977F40"/>
    <w:rsid w:val="009824EE"/>
    <w:rsid w:val="00986197"/>
    <w:rsid w:val="009914AA"/>
    <w:rsid w:val="009A45EB"/>
    <w:rsid w:val="009B2C9A"/>
    <w:rsid w:val="009B4214"/>
    <w:rsid w:val="009B4BF7"/>
    <w:rsid w:val="009D1257"/>
    <w:rsid w:val="009D3C7B"/>
    <w:rsid w:val="009E0384"/>
    <w:rsid w:val="009E19BF"/>
    <w:rsid w:val="009E26B6"/>
    <w:rsid w:val="009E4DAE"/>
    <w:rsid w:val="009F0F69"/>
    <w:rsid w:val="009F2942"/>
    <w:rsid w:val="009F38B7"/>
    <w:rsid w:val="009F663F"/>
    <w:rsid w:val="00A02413"/>
    <w:rsid w:val="00A02C64"/>
    <w:rsid w:val="00A06ADB"/>
    <w:rsid w:val="00A0715A"/>
    <w:rsid w:val="00A11833"/>
    <w:rsid w:val="00A129F3"/>
    <w:rsid w:val="00A14FE2"/>
    <w:rsid w:val="00A17495"/>
    <w:rsid w:val="00A22EDF"/>
    <w:rsid w:val="00A262E7"/>
    <w:rsid w:val="00A36F04"/>
    <w:rsid w:val="00A36F0F"/>
    <w:rsid w:val="00A43DF9"/>
    <w:rsid w:val="00A4434A"/>
    <w:rsid w:val="00A44610"/>
    <w:rsid w:val="00A52915"/>
    <w:rsid w:val="00A55519"/>
    <w:rsid w:val="00A62EE8"/>
    <w:rsid w:val="00A677D4"/>
    <w:rsid w:val="00A67A39"/>
    <w:rsid w:val="00A7205B"/>
    <w:rsid w:val="00A72FCE"/>
    <w:rsid w:val="00A730C5"/>
    <w:rsid w:val="00A74FB8"/>
    <w:rsid w:val="00A84327"/>
    <w:rsid w:val="00A9051F"/>
    <w:rsid w:val="00A92981"/>
    <w:rsid w:val="00A94EF9"/>
    <w:rsid w:val="00A95A28"/>
    <w:rsid w:val="00AA09FF"/>
    <w:rsid w:val="00AA0D41"/>
    <w:rsid w:val="00AA224E"/>
    <w:rsid w:val="00AA5966"/>
    <w:rsid w:val="00AA5A16"/>
    <w:rsid w:val="00AB285E"/>
    <w:rsid w:val="00AB32B2"/>
    <w:rsid w:val="00AC2345"/>
    <w:rsid w:val="00AD247B"/>
    <w:rsid w:val="00AD30A4"/>
    <w:rsid w:val="00AD6085"/>
    <w:rsid w:val="00AE02A9"/>
    <w:rsid w:val="00AE1305"/>
    <w:rsid w:val="00AE24F0"/>
    <w:rsid w:val="00AF00C7"/>
    <w:rsid w:val="00AF1AEE"/>
    <w:rsid w:val="00AF2D4C"/>
    <w:rsid w:val="00AF402F"/>
    <w:rsid w:val="00AF4A3B"/>
    <w:rsid w:val="00AF62AF"/>
    <w:rsid w:val="00B0068C"/>
    <w:rsid w:val="00B03BAE"/>
    <w:rsid w:val="00B12D05"/>
    <w:rsid w:val="00B156E6"/>
    <w:rsid w:val="00B16537"/>
    <w:rsid w:val="00B21E67"/>
    <w:rsid w:val="00B2246C"/>
    <w:rsid w:val="00B23242"/>
    <w:rsid w:val="00B24F86"/>
    <w:rsid w:val="00B25A04"/>
    <w:rsid w:val="00B27BBE"/>
    <w:rsid w:val="00B351C9"/>
    <w:rsid w:val="00B42355"/>
    <w:rsid w:val="00B514A4"/>
    <w:rsid w:val="00B516C3"/>
    <w:rsid w:val="00B538A1"/>
    <w:rsid w:val="00B55E38"/>
    <w:rsid w:val="00B55E5F"/>
    <w:rsid w:val="00B606A5"/>
    <w:rsid w:val="00B606D6"/>
    <w:rsid w:val="00B622E5"/>
    <w:rsid w:val="00B67538"/>
    <w:rsid w:val="00B72160"/>
    <w:rsid w:val="00B803CF"/>
    <w:rsid w:val="00B8137A"/>
    <w:rsid w:val="00B81733"/>
    <w:rsid w:val="00B81CFC"/>
    <w:rsid w:val="00B82CFB"/>
    <w:rsid w:val="00B8526F"/>
    <w:rsid w:val="00B9250B"/>
    <w:rsid w:val="00B96818"/>
    <w:rsid w:val="00B97DC4"/>
    <w:rsid w:val="00BA3F0D"/>
    <w:rsid w:val="00BA6762"/>
    <w:rsid w:val="00BA75DC"/>
    <w:rsid w:val="00BB3413"/>
    <w:rsid w:val="00BB4459"/>
    <w:rsid w:val="00BB46BD"/>
    <w:rsid w:val="00BB758F"/>
    <w:rsid w:val="00BC4254"/>
    <w:rsid w:val="00BC6E3D"/>
    <w:rsid w:val="00BD1415"/>
    <w:rsid w:val="00BD3FDF"/>
    <w:rsid w:val="00BD4829"/>
    <w:rsid w:val="00BE0FFB"/>
    <w:rsid w:val="00BE36E6"/>
    <w:rsid w:val="00BE6423"/>
    <w:rsid w:val="00BF483A"/>
    <w:rsid w:val="00C03D0E"/>
    <w:rsid w:val="00C05195"/>
    <w:rsid w:val="00C07CFD"/>
    <w:rsid w:val="00C107C8"/>
    <w:rsid w:val="00C10A8A"/>
    <w:rsid w:val="00C21172"/>
    <w:rsid w:val="00C21EE4"/>
    <w:rsid w:val="00C232A4"/>
    <w:rsid w:val="00C331D5"/>
    <w:rsid w:val="00C35872"/>
    <w:rsid w:val="00C3765E"/>
    <w:rsid w:val="00C407D0"/>
    <w:rsid w:val="00C42F27"/>
    <w:rsid w:val="00C45B39"/>
    <w:rsid w:val="00C475C2"/>
    <w:rsid w:val="00C47D73"/>
    <w:rsid w:val="00C50E6F"/>
    <w:rsid w:val="00C51339"/>
    <w:rsid w:val="00C5432E"/>
    <w:rsid w:val="00C600BA"/>
    <w:rsid w:val="00C60FDC"/>
    <w:rsid w:val="00C61574"/>
    <w:rsid w:val="00C673F3"/>
    <w:rsid w:val="00C7577D"/>
    <w:rsid w:val="00C75CAD"/>
    <w:rsid w:val="00C80444"/>
    <w:rsid w:val="00C81961"/>
    <w:rsid w:val="00C8433D"/>
    <w:rsid w:val="00C863DB"/>
    <w:rsid w:val="00C93403"/>
    <w:rsid w:val="00C9413A"/>
    <w:rsid w:val="00C95F58"/>
    <w:rsid w:val="00C96311"/>
    <w:rsid w:val="00CA41FA"/>
    <w:rsid w:val="00CB16B3"/>
    <w:rsid w:val="00CB1D35"/>
    <w:rsid w:val="00CB79F1"/>
    <w:rsid w:val="00CC01F6"/>
    <w:rsid w:val="00CC40D3"/>
    <w:rsid w:val="00CD0ADD"/>
    <w:rsid w:val="00CD587B"/>
    <w:rsid w:val="00CE00E0"/>
    <w:rsid w:val="00CE6DE4"/>
    <w:rsid w:val="00D0566D"/>
    <w:rsid w:val="00D06581"/>
    <w:rsid w:val="00D115C6"/>
    <w:rsid w:val="00D17E94"/>
    <w:rsid w:val="00D23BB7"/>
    <w:rsid w:val="00D27191"/>
    <w:rsid w:val="00D2728A"/>
    <w:rsid w:val="00D32E1A"/>
    <w:rsid w:val="00D32FB5"/>
    <w:rsid w:val="00D3394C"/>
    <w:rsid w:val="00D33C4E"/>
    <w:rsid w:val="00D3429D"/>
    <w:rsid w:val="00D404AE"/>
    <w:rsid w:val="00D45440"/>
    <w:rsid w:val="00D4633F"/>
    <w:rsid w:val="00D517EE"/>
    <w:rsid w:val="00D54A01"/>
    <w:rsid w:val="00D54F18"/>
    <w:rsid w:val="00D615B2"/>
    <w:rsid w:val="00D63D87"/>
    <w:rsid w:val="00D65270"/>
    <w:rsid w:val="00D66294"/>
    <w:rsid w:val="00D72060"/>
    <w:rsid w:val="00D72901"/>
    <w:rsid w:val="00D74B0C"/>
    <w:rsid w:val="00D75BC9"/>
    <w:rsid w:val="00D7769C"/>
    <w:rsid w:val="00D81CD4"/>
    <w:rsid w:val="00D83762"/>
    <w:rsid w:val="00D87AB0"/>
    <w:rsid w:val="00D92895"/>
    <w:rsid w:val="00D9388A"/>
    <w:rsid w:val="00D9416A"/>
    <w:rsid w:val="00D9560E"/>
    <w:rsid w:val="00DA0E4E"/>
    <w:rsid w:val="00DA2D23"/>
    <w:rsid w:val="00DA5C4D"/>
    <w:rsid w:val="00DA64FC"/>
    <w:rsid w:val="00DA65B2"/>
    <w:rsid w:val="00DA6BC6"/>
    <w:rsid w:val="00DB0C7E"/>
    <w:rsid w:val="00DC0785"/>
    <w:rsid w:val="00DC1DDB"/>
    <w:rsid w:val="00DC32FF"/>
    <w:rsid w:val="00DC6219"/>
    <w:rsid w:val="00DC6453"/>
    <w:rsid w:val="00DD2463"/>
    <w:rsid w:val="00DD285B"/>
    <w:rsid w:val="00DD5D28"/>
    <w:rsid w:val="00DE0EE4"/>
    <w:rsid w:val="00DE0FE3"/>
    <w:rsid w:val="00DE4BFC"/>
    <w:rsid w:val="00DE5487"/>
    <w:rsid w:val="00DF05F4"/>
    <w:rsid w:val="00DF2946"/>
    <w:rsid w:val="00DF2F75"/>
    <w:rsid w:val="00DF5996"/>
    <w:rsid w:val="00DF5DBB"/>
    <w:rsid w:val="00E03908"/>
    <w:rsid w:val="00E075CE"/>
    <w:rsid w:val="00E151F3"/>
    <w:rsid w:val="00E159E4"/>
    <w:rsid w:val="00E161CC"/>
    <w:rsid w:val="00E16B5A"/>
    <w:rsid w:val="00E225DD"/>
    <w:rsid w:val="00E2295E"/>
    <w:rsid w:val="00E22A4F"/>
    <w:rsid w:val="00E26CB8"/>
    <w:rsid w:val="00E276F7"/>
    <w:rsid w:val="00E329D8"/>
    <w:rsid w:val="00E36881"/>
    <w:rsid w:val="00E40783"/>
    <w:rsid w:val="00E42A24"/>
    <w:rsid w:val="00E430FA"/>
    <w:rsid w:val="00E44A83"/>
    <w:rsid w:val="00E51734"/>
    <w:rsid w:val="00E53DD2"/>
    <w:rsid w:val="00E548E5"/>
    <w:rsid w:val="00E60D10"/>
    <w:rsid w:val="00E61C0D"/>
    <w:rsid w:val="00E6568B"/>
    <w:rsid w:val="00E71269"/>
    <w:rsid w:val="00E74223"/>
    <w:rsid w:val="00E80569"/>
    <w:rsid w:val="00E82000"/>
    <w:rsid w:val="00E83334"/>
    <w:rsid w:val="00E85136"/>
    <w:rsid w:val="00E86F2E"/>
    <w:rsid w:val="00E87A01"/>
    <w:rsid w:val="00E9078E"/>
    <w:rsid w:val="00E91E90"/>
    <w:rsid w:val="00EA63CE"/>
    <w:rsid w:val="00EA7F87"/>
    <w:rsid w:val="00EB32EA"/>
    <w:rsid w:val="00EB3BC0"/>
    <w:rsid w:val="00EB66D5"/>
    <w:rsid w:val="00EB6711"/>
    <w:rsid w:val="00EB6C2F"/>
    <w:rsid w:val="00EC6337"/>
    <w:rsid w:val="00ED1286"/>
    <w:rsid w:val="00EE1002"/>
    <w:rsid w:val="00EE3E59"/>
    <w:rsid w:val="00EE6E97"/>
    <w:rsid w:val="00EF08AB"/>
    <w:rsid w:val="00EF161B"/>
    <w:rsid w:val="00EF2AFA"/>
    <w:rsid w:val="00EF4B1C"/>
    <w:rsid w:val="00EF4F19"/>
    <w:rsid w:val="00EF5219"/>
    <w:rsid w:val="00EF56DC"/>
    <w:rsid w:val="00F04708"/>
    <w:rsid w:val="00F07EF4"/>
    <w:rsid w:val="00F1166E"/>
    <w:rsid w:val="00F12012"/>
    <w:rsid w:val="00F13445"/>
    <w:rsid w:val="00F1670F"/>
    <w:rsid w:val="00F16748"/>
    <w:rsid w:val="00F16DE1"/>
    <w:rsid w:val="00F2026B"/>
    <w:rsid w:val="00F26BD0"/>
    <w:rsid w:val="00F3183B"/>
    <w:rsid w:val="00F33E5C"/>
    <w:rsid w:val="00F3665E"/>
    <w:rsid w:val="00F37BF6"/>
    <w:rsid w:val="00F46A96"/>
    <w:rsid w:val="00F517DA"/>
    <w:rsid w:val="00F6088F"/>
    <w:rsid w:val="00F62B79"/>
    <w:rsid w:val="00F67138"/>
    <w:rsid w:val="00F70E7C"/>
    <w:rsid w:val="00F720EB"/>
    <w:rsid w:val="00F77B7C"/>
    <w:rsid w:val="00F80635"/>
    <w:rsid w:val="00F81B1D"/>
    <w:rsid w:val="00F82503"/>
    <w:rsid w:val="00F83939"/>
    <w:rsid w:val="00F91CFA"/>
    <w:rsid w:val="00F92D93"/>
    <w:rsid w:val="00F95B0C"/>
    <w:rsid w:val="00FA3B9B"/>
    <w:rsid w:val="00FA4248"/>
    <w:rsid w:val="00FA566D"/>
    <w:rsid w:val="00FA7C09"/>
    <w:rsid w:val="00FB3B63"/>
    <w:rsid w:val="00FC02E8"/>
    <w:rsid w:val="00FC3608"/>
    <w:rsid w:val="00FC5F03"/>
    <w:rsid w:val="00FC71CA"/>
    <w:rsid w:val="00FD60F3"/>
    <w:rsid w:val="00FD6B8D"/>
    <w:rsid w:val="00FE2F17"/>
    <w:rsid w:val="00FF11A3"/>
    <w:rsid w:val="00FF3C0B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7562FA"/>
  <w15:docId w15:val="{277F5236-F9B1-449B-A8EF-1A506E82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2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EF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E94"/>
  </w:style>
  <w:style w:type="paragraph" w:styleId="Footer">
    <w:name w:val="footer"/>
    <w:basedOn w:val="Normal"/>
    <w:link w:val="FooterChar"/>
    <w:uiPriority w:val="99"/>
    <w:unhideWhenUsed/>
    <w:rsid w:val="00D17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E94"/>
  </w:style>
  <w:style w:type="paragraph" w:styleId="BalloonText">
    <w:name w:val="Balloon Text"/>
    <w:basedOn w:val="Normal"/>
    <w:link w:val="BalloonTextChar"/>
    <w:uiPriority w:val="99"/>
    <w:semiHidden/>
    <w:unhideWhenUsed/>
    <w:rsid w:val="00D17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E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1174"/>
    <w:pPr>
      <w:ind w:left="720"/>
      <w:contextualSpacing/>
    </w:pPr>
  </w:style>
  <w:style w:type="table" w:styleId="TableGrid">
    <w:name w:val="Table Grid"/>
    <w:basedOn w:val="TableNormal"/>
    <w:uiPriority w:val="59"/>
    <w:rsid w:val="00271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60F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F310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60131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CE00E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E00E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6A1ACE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3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5E5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E53F5"/>
  </w:style>
  <w:style w:type="character" w:customStyle="1" w:styleId="eop">
    <w:name w:val="eop"/>
    <w:basedOn w:val="DefaultParagraphFont"/>
    <w:rsid w:val="005E53F5"/>
  </w:style>
  <w:style w:type="character" w:customStyle="1" w:styleId="scxw83867551">
    <w:name w:val="scxw83867551"/>
    <w:basedOn w:val="DefaultParagraphFont"/>
    <w:rsid w:val="00112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4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0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2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urek@gaccmidwest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urek.GACCOM\GACC%20Midwest\Apprenticeships%20-%20Examinations\GACC%20Midwest%20-%20Exa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c08ca-2942-4187-ae86-e83ae87f34d0" xsi:nil="true"/>
    <lcf76f155ced4ddcb4097134ff3c332f xmlns="5fb46519-08e9-49ee-bfae-5a5dcd99d9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9B0D40D65B3949A81AF3432BA1188D" ma:contentTypeVersion="21" ma:contentTypeDescription="Create a new document." ma:contentTypeScope="" ma:versionID="a5f939b88070672c5002794304244b45">
  <xsd:schema xmlns:xsd="http://www.w3.org/2001/XMLSchema" xmlns:xs="http://www.w3.org/2001/XMLSchema" xmlns:p="http://schemas.microsoft.com/office/2006/metadata/properties" xmlns:ns1="http://schemas.microsoft.com/sharepoint/v3" xmlns:ns2="5fb46519-08e9-49ee-bfae-5a5dcd99d986" xmlns:ns3="96ec08ca-2942-4187-ae86-e83ae87f34d0" targetNamespace="http://schemas.microsoft.com/office/2006/metadata/properties" ma:root="true" ma:fieldsID="3db0edf0285f889684c958ac7c549caa" ns1:_="" ns2:_="" ns3:_="">
    <xsd:import namespace="http://schemas.microsoft.com/sharepoint/v3"/>
    <xsd:import namespace="5fb46519-08e9-49ee-bfae-5a5dcd99d986"/>
    <xsd:import namespace="96ec08ca-2942-4187-ae86-e83ae87f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46519-08e9-49ee-bfae-5a5dcd99d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3872fad-48bc-4b82-9f52-bbb74bfc0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c08ca-2942-4187-ae86-e83ae87f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b65911-f77e-45b4-8f68-2c390b0565dd}" ma:internalName="TaxCatchAll" ma:showField="CatchAllData" ma:web="96ec08ca-2942-4187-ae86-e83ae87f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9C90B5-5A2B-4225-83DD-D6D5CDA09C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04237-0132-4334-9F76-245D64D812C4}">
  <ds:schemaRefs>
    <ds:schemaRef ds:uri="http://schemas.microsoft.com/office/2006/metadata/properties"/>
    <ds:schemaRef ds:uri="http://schemas.microsoft.com/office/infopath/2007/PartnerControls"/>
    <ds:schemaRef ds:uri="96ec08ca-2942-4187-ae86-e83ae87f34d0"/>
    <ds:schemaRef ds:uri="5fb46519-08e9-49ee-bfae-5a5dcd99d9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5A5560B-14F5-49B1-8591-0E41738150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692A7B-B825-4842-8176-A44B46A8A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b46519-08e9-49ee-bfae-5a5dcd99d986"/>
    <ds:schemaRef ds:uri="96ec08ca-2942-4187-ae86-e83ae87f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GACC Midwest - Exam TEMPLATE</Template>
  <TotalTime>100</TotalTime>
  <Pages>3</Pages>
  <Words>703</Words>
  <Characters>3549</Characters>
  <Application>Microsoft Office Word</Application>
  <DocSecurity>0</DocSecurity>
  <Lines>177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Geneva Scurek</dc:creator>
  <cp:lastModifiedBy>Geneva Scurek</cp:lastModifiedBy>
  <cp:revision>91</cp:revision>
  <cp:lastPrinted>2019-07-09T17:33:00Z</cp:lastPrinted>
  <dcterms:created xsi:type="dcterms:W3CDTF">2022-03-18T16:32:00Z</dcterms:created>
  <dcterms:modified xsi:type="dcterms:W3CDTF">2026-03-10T17:47:00Z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0x0101007D9B0D40D65B3949A81AF3432BA1188D</vt:lpwstr>
  </property>
  <property fmtid="{D5CDD505-2E9C-101B-9397-08002B2CF9AE}" pid="3" name="MediaServiceImageTags">
    <vt:lpwstr/>
  </property>
</Properties>
</file>