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611"/>
        <w:tblW w:w="0" w:type="auto"/>
        <w:tblLook w:val="04A0" w:firstRow="1" w:lastRow="0" w:firstColumn="1" w:lastColumn="0" w:noHBand="0" w:noVBand="1"/>
      </w:tblPr>
      <w:tblGrid>
        <w:gridCol w:w="3865"/>
        <w:gridCol w:w="6839"/>
      </w:tblGrid>
      <w:tr w:rsidR="00BB3413" w14:paraId="5BAF9149" w14:textId="77777777" w:rsidTr="000F2111">
        <w:tc>
          <w:tcPr>
            <w:tcW w:w="3865" w:type="dxa"/>
            <w:shd w:val="clear" w:color="auto" w:fill="E36C0A" w:themeFill="accent6" w:themeFillShade="BF"/>
          </w:tcPr>
          <w:p w14:paraId="6D570A98" w14:textId="545FD405" w:rsidR="00BB3413" w:rsidRDefault="006D1CC4" w:rsidP="003B5063">
            <w:pPr>
              <w:rPr>
                <w:rFonts w:cs="Arial"/>
                <w:sz w:val="40"/>
                <w:szCs w:val="40"/>
              </w:rPr>
            </w:pPr>
            <w:r w:rsidRPr="00DD1086">
              <w:rPr>
                <w:rFonts w:cs="Arial"/>
                <w:sz w:val="40"/>
                <w:szCs w:val="40"/>
              </w:rPr>
              <w:t xml:space="preserve">CNC Part </w:t>
            </w:r>
            <w:r w:rsidR="000125FD" w:rsidRPr="00DD1086">
              <w:rPr>
                <w:rFonts w:cs="Arial"/>
                <w:sz w:val="40"/>
                <w:szCs w:val="40"/>
              </w:rPr>
              <w:t>2</w:t>
            </w:r>
            <w:r w:rsidR="00DD1086" w:rsidRPr="00DD1086">
              <w:rPr>
                <w:rFonts w:cs="Arial"/>
                <w:sz w:val="40"/>
                <w:szCs w:val="40"/>
              </w:rPr>
              <w:t xml:space="preserve"> </w:t>
            </w:r>
            <w:r w:rsidR="00340162">
              <w:rPr>
                <w:rFonts w:cs="Arial"/>
                <w:sz w:val="40"/>
                <w:szCs w:val="40"/>
              </w:rPr>
              <w:t>–</w:t>
            </w:r>
            <w:r w:rsidR="00DD1086" w:rsidRPr="00DD1086">
              <w:rPr>
                <w:rFonts w:cs="Arial"/>
                <w:sz w:val="40"/>
                <w:szCs w:val="40"/>
              </w:rPr>
              <w:t xml:space="preserve"> Mill</w:t>
            </w:r>
          </w:p>
          <w:p w14:paraId="32CDD30B" w14:textId="3D31E790" w:rsidR="00340162" w:rsidRPr="00DD1086" w:rsidRDefault="00340162" w:rsidP="003B5063">
            <w:pPr>
              <w:rPr>
                <w:rFonts w:cs="Arial"/>
                <w:sz w:val="40"/>
                <w:szCs w:val="40"/>
              </w:rPr>
            </w:pPr>
            <w:r>
              <w:rPr>
                <w:rFonts w:cs="Arial"/>
                <w:sz w:val="40"/>
                <w:szCs w:val="40"/>
              </w:rPr>
              <w:t xml:space="preserve">Due March </w:t>
            </w:r>
            <w:r w:rsidR="00210F76">
              <w:rPr>
                <w:rFonts w:cs="Arial"/>
                <w:sz w:val="40"/>
                <w:szCs w:val="40"/>
              </w:rPr>
              <w:t>2</w:t>
            </w:r>
            <w:r w:rsidR="00F15F0C">
              <w:rPr>
                <w:rFonts w:cs="Arial"/>
                <w:sz w:val="40"/>
                <w:szCs w:val="40"/>
              </w:rPr>
              <w:t>6</w:t>
            </w:r>
            <w:r w:rsidR="00210F76" w:rsidRPr="00210F76">
              <w:rPr>
                <w:rFonts w:cs="Arial"/>
                <w:sz w:val="40"/>
                <w:szCs w:val="40"/>
                <w:vertAlign w:val="superscript"/>
              </w:rPr>
              <w:t>th</w:t>
            </w:r>
            <w:r w:rsidR="00210F76">
              <w:rPr>
                <w:rFonts w:cs="Arial"/>
                <w:sz w:val="40"/>
                <w:szCs w:val="40"/>
              </w:rPr>
              <w:t xml:space="preserve"> </w:t>
            </w:r>
            <w:r w:rsidR="00803BF8">
              <w:rPr>
                <w:rFonts w:cs="Arial"/>
                <w:sz w:val="40"/>
                <w:szCs w:val="40"/>
              </w:rPr>
              <w:t xml:space="preserve"> </w:t>
            </w:r>
          </w:p>
        </w:tc>
        <w:tc>
          <w:tcPr>
            <w:tcW w:w="6839" w:type="dxa"/>
            <w:shd w:val="clear" w:color="auto" w:fill="E36C0A" w:themeFill="accent6" w:themeFillShade="BF"/>
          </w:tcPr>
          <w:p w14:paraId="1D2626EA" w14:textId="74FAC02E" w:rsidR="00E85551" w:rsidRDefault="00E415B3" w:rsidP="002D128A">
            <w:pPr>
              <w:rPr>
                <w:rFonts w:cs="Arial"/>
                <w:szCs w:val="22"/>
              </w:rPr>
            </w:pPr>
            <w:r>
              <w:rPr>
                <w:rFonts w:cs="Arial"/>
                <w:szCs w:val="22"/>
              </w:rPr>
              <w:t>Use your “yellow” preparation material, blue resource book and information on the Apprentice resource page to answer the following questions. Note your answer/s in this column and the reference page in your Mechanical and Metal trades handbook if relevant. Trainer and apprentice sign and send to scurek@gaccmidwest.org</w:t>
            </w:r>
          </w:p>
        </w:tc>
      </w:tr>
      <w:tr w:rsidR="00F33C2E" w14:paraId="26141AAE" w14:textId="77777777" w:rsidTr="003B5063">
        <w:tc>
          <w:tcPr>
            <w:tcW w:w="3865" w:type="dxa"/>
          </w:tcPr>
          <w:p w14:paraId="47E9D77C" w14:textId="6B61B17C" w:rsidR="00F33C2E" w:rsidRPr="003B2A4E" w:rsidRDefault="002618CF" w:rsidP="00E177E7">
            <w:pPr>
              <w:pStyle w:val="ListParagraph"/>
              <w:numPr>
                <w:ilvl w:val="0"/>
                <w:numId w:val="19"/>
              </w:numPr>
              <w:ind w:left="426" w:hanging="426"/>
              <w:rPr>
                <w:rFonts w:cs="Arial"/>
                <w:sz w:val="36"/>
                <w:szCs w:val="36"/>
              </w:rPr>
            </w:pPr>
            <w:r w:rsidRPr="003B2A4E">
              <w:rPr>
                <w:rFonts w:cs="Arial"/>
                <w:szCs w:val="22"/>
              </w:rPr>
              <w:t xml:space="preserve">Where can you download a copy of the yellow preparation documentation? </w:t>
            </w:r>
          </w:p>
        </w:tc>
        <w:tc>
          <w:tcPr>
            <w:tcW w:w="6839" w:type="dxa"/>
          </w:tcPr>
          <w:p w14:paraId="70FC9CB1" w14:textId="77777777" w:rsidR="00F33C2E" w:rsidRDefault="00F33C2E" w:rsidP="003B5063">
            <w:pPr>
              <w:rPr>
                <w:rFonts w:cs="Arial"/>
                <w:szCs w:val="22"/>
              </w:rPr>
            </w:pPr>
          </w:p>
        </w:tc>
      </w:tr>
      <w:tr w:rsidR="00210D41" w14:paraId="38C2697D" w14:textId="77777777" w:rsidTr="003B5063">
        <w:tc>
          <w:tcPr>
            <w:tcW w:w="3865" w:type="dxa"/>
          </w:tcPr>
          <w:p w14:paraId="326B1EEE" w14:textId="3899E510" w:rsidR="00210D41" w:rsidRPr="003B2A4E" w:rsidRDefault="00A07059" w:rsidP="00E177E7">
            <w:pPr>
              <w:pStyle w:val="ListParagraph"/>
              <w:numPr>
                <w:ilvl w:val="0"/>
                <w:numId w:val="19"/>
              </w:numPr>
              <w:ind w:left="426" w:hanging="426"/>
              <w:rPr>
                <w:rFonts w:cs="Arial"/>
                <w:szCs w:val="22"/>
              </w:rPr>
            </w:pPr>
            <w:r>
              <w:rPr>
                <w:rFonts w:cs="Arial"/>
                <w:szCs w:val="22"/>
              </w:rPr>
              <w:t>Where can you find instructions and the additional required documents such as the planning and implementation sheets for your final project?</w:t>
            </w:r>
          </w:p>
        </w:tc>
        <w:tc>
          <w:tcPr>
            <w:tcW w:w="6839" w:type="dxa"/>
          </w:tcPr>
          <w:p w14:paraId="528E50E6" w14:textId="77777777" w:rsidR="00210D41" w:rsidRDefault="00210D41" w:rsidP="003B5063">
            <w:pPr>
              <w:rPr>
                <w:rFonts w:cs="Arial"/>
                <w:szCs w:val="22"/>
              </w:rPr>
            </w:pPr>
          </w:p>
        </w:tc>
      </w:tr>
      <w:tr w:rsidR="00947788" w14:paraId="35519849" w14:textId="77777777" w:rsidTr="003B5063">
        <w:tc>
          <w:tcPr>
            <w:tcW w:w="3865" w:type="dxa"/>
          </w:tcPr>
          <w:p w14:paraId="61E5510C" w14:textId="6BB3B91C" w:rsidR="00947788" w:rsidRDefault="009B037E" w:rsidP="00E177E7">
            <w:pPr>
              <w:pStyle w:val="ListParagraph"/>
              <w:numPr>
                <w:ilvl w:val="0"/>
                <w:numId w:val="19"/>
              </w:numPr>
              <w:ind w:left="426" w:hanging="426"/>
              <w:rPr>
                <w:rFonts w:cs="Arial"/>
                <w:szCs w:val="22"/>
              </w:rPr>
            </w:pPr>
            <w:r w:rsidRPr="00EE3AA5">
              <w:rPr>
                <w:rFonts w:cs="Arial"/>
                <w:szCs w:val="22"/>
              </w:rPr>
              <w:t>What projection method is used for the blueprints for this exam? 1</w:t>
            </w:r>
            <w:r w:rsidRPr="00EE3AA5">
              <w:rPr>
                <w:rFonts w:cs="Arial"/>
                <w:szCs w:val="22"/>
                <w:vertAlign w:val="superscript"/>
              </w:rPr>
              <w:t xml:space="preserve">st </w:t>
            </w:r>
            <w:r w:rsidRPr="00EE3AA5">
              <w:rPr>
                <w:rFonts w:cs="Arial"/>
                <w:szCs w:val="22"/>
              </w:rPr>
              <w:t>or 3</w:t>
            </w:r>
            <w:r w:rsidRPr="00EE3AA5">
              <w:rPr>
                <w:rFonts w:cs="Arial"/>
                <w:szCs w:val="22"/>
                <w:vertAlign w:val="superscript"/>
              </w:rPr>
              <w:t>rd</w:t>
            </w:r>
            <w:r w:rsidRPr="00EE3AA5">
              <w:rPr>
                <w:rFonts w:cs="Arial"/>
                <w:szCs w:val="22"/>
              </w:rPr>
              <w:t>?</w:t>
            </w:r>
          </w:p>
        </w:tc>
        <w:tc>
          <w:tcPr>
            <w:tcW w:w="6839" w:type="dxa"/>
          </w:tcPr>
          <w:p w14:paraId="3563160C" w14:textId="77777777" w:rsidR="00947788" w:rsidRDefault="00947788" w:rsidP="003B5063">
            <w:pPr>
              <w:rPr>
                <w:rFonts w:cs="Arial"/>
                <w:szCs w:val="22"/>
              </w:rPr>
            </w:pPr>
          </w:p>
        </w:tc>
      </w:tr>
      <w:tr w:rsidR="00A860BF" w14:paraId="5188E9E9" w14:textId="77777777" w:rsidTr="003B5063">
        <w:tc>
          <w:tcPr>
            <w:tcW w:w="3865" w:type="dxa"/>
          </w:tcPr>
          <w:p w14:paraId="1FED6A45" w14:textId="68D1497A" w:rsidR="00A860BF" w:rsidRPr="00EE3AA5" w:rsidRDefault="009B037E" w:rsidP="00E177E7">
            <w:pPr>
              <w:pStyle w:val="ListParagraph"/>
              <w:numPr>
                <w:ilvl w:val="0"/>
                <w:numId w:val="19"/>
              </w:numPr>
              <w:ind w:left="426" w:hanging="426"/>
              <w:rPr>
                <w:rFonts w:cs="Arial"/>
                <w:szCs w:val="22"/>
              </w:rPr>
            </w:pPr>
            <w:r w:rsidRPr="00EE3AA5">
              <w:rPr>
                <w:rFonts w:cs="Arial"/>
                <w:szCs w:val="22"/>
              </w:rPr>
              <w:t>What ISO general tolerance should you follow for preparing material for the exam? Where can you find additional information about this ISO code in your blue book?</w:t>
            </w:r>
          </w:p>
        </w:tc>
        <w:tc>
          <w:tcPr>
            <w:tcW w:w="6839" w:type="dxa"/>
          </w:tcPr>
          <w:p w14:paraId="7212AD22" w14:textId="77777777" w:rsidR="00A860BF" w:rsidRDefault="00A860BF" w:rsidP="003B5063">
            <w:pPr>
              <w:rPr>
                <w:rFonts w:cs="Arial"/>
                <w:szCs w:val="22"/>
              </w:rPr>
            </w:pPr>
          </w:p>
        </w:tc>
      </w:tr>
      <w:tr w:rsidR="00790B8B" w14:paraId="35F89C8C" w14:textId="77777777" w:rsidTr="003B5063">
        <w:tc>
          <w:tcPr>
            <w:tcW w:w="3865" w:type="dxa"/>
          </w:tcPr>
          <w:p w14:paraId="179DA725" w14:textId="5B87F920" w:rsidR="00790B8B" w:rsidRDefault="00790B8B" w:rsidP="00790B8B">
            <w:pPr>
              <w:pStyle w:val="ListParagraph"/>
              <w:numPr>
                <w:ilvl w:val="0"/>
                <w:numId w:val="19"/>
              </w:numPr>
              <w:ind w:left="426" w:hanging="426"/>
              <w:rPr>
                <w:rFonts w:cs="Arial"/>
                <w:szCs w:val="22"/>
              </w:rPr>
            </w:pPr>
            <w:r w:rsidRPr="003B2A4E">
              <w:rPr>
                <w:rFonts w:cs="Arial"/>
                <w:szCs w:val="22"/>
              </w:rPr>
              <w:t xml:space="preserve">What percentage of Zinc and </w:t>
            </w:r>
            <w:r w:rsidR="00A31118" w:rsidRPr="003B2A4E">
              <w:rPr>
                <w:rFonts w:cs="Arial"/>
                <w:szCs w:val="22"/>
              </w:rPr>
              <w:t>Magnesium</w:t>
            </w:r>
            <w:r w:rsidRPr="003B2A4E">
              <w:rPr>
                <w:rFonts w:cs="Arial"/>
                <w:szCs w:val="22"/>
              </w:rPr>
              <w:t xml:space="preserve"> is the material </w:t>
            </w:r>
          </w:p>
          <w:p w14:paraId="1621E5CD" w14:textId="77777777" w:rsidR="00790B8B" w:rsidRDefault="00790B8B" w:rsidP="00790B8B">
            <w:pPr>
              <w:pStyle w:val="ListParagraph"/>
              <w:ind w:left="426" w:hanging="426"/>
              <w:rPr>
                <w:rFonts w:cs="Arial"/>
                <w:szCs w:val="22"/>
              </w:rPr>
            </w:pPr>
            <w:r>
              <w:rPr>
                <w:rFonts w:cs="Arial"/>
                <w:szCs w:val="22"/>
              </w:rPr>
              <w:t xml:space="preserve">       </w:t>
            </w:r>
            <w:r w:rsidRPr="00FD1414">
              <w:rPr>
                <w:rFonts w:cs="Arial"/>
                <w:szCs w:val="22"/>
              </w:rPr>
              <w:t>Al Zn5Mg3Cu?</w:t>
            </w:r>
          </w:p>
          <w:p w14:paraId="4C038310" w14:textId="77777777" w:rsidR="00790B8B" w:rsidRDefault="00790B8B" w:rsidP="00790B8B">
            <w:pPr>
              <w:pStyle w:val="ListParagraph"/>
              <w:ind w:left="426"/>
              <w:rPr>
                <w:rFonts w:cs="Arial"/>
                <w:szCs w:val="22"/>
              </w:rPr>
            </w:pPr>
          </w:p>
        </w:tc>
        <w:tc>
          <w:tcPr>
            <w:tcW w:w="6839" w:type="dxa"/>
          </w:tcPr>
          <w:p w14:paraId="3DC7D30E" w14:textId="77777777" w:rsidR="00790B8B" w:rsidRDefault="00790B8B" w:rsidP="00790B8B">
            <w:pPr>
              <w:rPr>
                <w:rFonts w:cs="Arial"/>
                <w:szCs w:val="22"/>
              </w:rPr>
            </w:pPr>
          </w:p>
        </w:tc>
      </w:tr>
      <w:tr w:rsidR="00790B8B" w14:paraId="03696417" w14:textId="77777777" w:rsidTr="003B5063">
        <w:tc>
          <w:tcPr>
            <w:tcW w:w="3865" w:type="dxa"/>
          </w:tcPr>
          <w:p w14:paraId="188C1EE1" w14:textId="34C9F008" w:rsidR="00790B8B" w:rsidRDefault="00790B8B" w:rsidP="00790B8B">
            <w:pPr>
              <w:pStyle w:val="ListParagraph"/>
              <w:numPr>
                <w:ilvl w:val="0"/>
                <w:numId w:val="19"/>
              </w:numPr>
              <w:ind w:left="426" w:hanging="426"/>
              <w:rPr>
                <w:rFonts w:cs="Arial"/>
                <w:szCs w:val="22"/>
              </w:rPr>
            </w:pPr>
            <w:r>
              <w:rPr>
                <w:rFonts w:cs="Arial"/>
                <w:szCs w:val="22"/>
              </w:rPr>
              <w:t xml:space="preserve">On the material provisioning list, there are </w:t>
            </w:r>
            <w:r w:rsidR="00106265">
              <w:rPr>
                <w:rFonts w:cs="Arial"/>
                <w:szCs w:val="22"/>
              </w:rPr>
              <w:t>3</w:t>
            </w:r>
            <w:r>
              <w:rPr>
                <w:rFonts w:cs="Arial"/>
                <w:szCs w:val="22"/>
              </w:rPr>
              <w:t xml:space="preserve"> types of material to be used in this exam project. W</w:t>
            </w:r>
            <w:r w:rsidRPr="003B2A4E">
              <w:rPr>
                <w:rFonts w:cs="Arial"/>
                <w:szCs w:val="22"/>
              </w:rPr>
              <w:t xml:space="preserve">hat </w:t>
            </w:r>
            <w:r>
              <w:rPr>
                <w:rFonts w:cs="Arial"/>
                <w:szCs w:val="22"/>
              </w:rPr>
              <w:t>are those materials?</w:t>
            </w:r>
          </w:p>
          <w:p w14:paraId="621033E6" w14:textId="5D0EB6EA" w:rsidR="00790B8B" w:rsidRPr="003B2A4E" w:rsidRDefault="00790B8B" w:rsidP="00790B8B">
            <w:pPr>
              <w:pStyle w:val="ListParagraph"/>
              <w:ind w:left="426" w:hanging="426"/>
              <w:rPr>
                <w:rFonts w:cs="Arial"/>
                <w:szCs w:val="22"/>
              </w:rPr>
            </w:pPr>
          </w:p>
        </w:tc>
        <w:tc>
          <w:tcPr>
            <w:tcW w:w="6839" w:type="dxa"/>
          </w:tcPr>
          <w:p w14:paraId="22A3DD31" w14:textId="77777777" w:rsidR="00790B8B" w:rsidRDefault="00790B8B" w:rsidP="00790B8B">
            <w:pPr>
              <w:rPr>
                <w:rFonts w:cs="Arial"/>
                <w:szCs w:val="22"/>
              </w:rPr>
            </w:pPr>
          </w:p>
        </w:tc>
      </w:tr>
      <w:tr w:rsidR="00790B8B" w14:paraId="4D95690E" w14:textId="77777777" w:rsidTr="003B5063">
        <w:tc>
          <w:tcPr>
            <w:tcW w:w="3865" w:type="dxa"/>
          </w:tcPr>
          <w:p w14:paraId="099E021D" w14:textId="27EB5ED0" w:rsidR="00790B8B" w:rsidRDefault="00790B8B" w:rsidP="00790B8B">
            <w:pPr>
              <w:pStyle w:val="ListParagraph"/>
              <w:numPr>
                <w:ilvl w:val="0"/>
                <w:numId w:val="19"/>
              </w:numPr>
              <w:ind w:left="426" w:hanging="426"/>
              <w:rPr>
                <w:rFonts w:cs="Arial"/>
                <w:szCs w:val="22"/>
              </w:rPr>
            </w:pPr>
            <w:r>
              <w:rPr>
                <w:rFonts w:cs="Arial"/>
                <w:szCs w:val="22"/>
              </w:rPr>
              <w:t xml:space="preserve">Decode the </w:t>
            </w:r>
            <w:r w:rsidR="00106265">
              <w:rPr>
                <w:rFonts w:cs="Arial"/>
                <w:szCs w:val="22"/>
              </w:rPr>
              <w:t>3</w:t>
            </w:r>
            <w:r>
              <w:rPr>
                <w:rFonts w:cs="Arial"/>
                <w:szCs w:val="22"/>
              </w:rPr>
              <w:t xml:space="preserve"> materials and determine the elemental make up and percentage of each material used.</w:t>
            </w:r>
          </w:p>
          <w:p w14:paraId="2F31C2C6" w14:textId="6B03BE07" w:rsidR="00790B8B" w:rsidRPr="00CA4016" w:rsidRDefault="00790B8B" w:rsidP="00790B8B">
            <w:pPr>
              <w:rPr>
                <w:rFonts w:cs="Arial"/>
                <w:szCs w:val="22"/>
              </w:rPr>
            </w:pPr>
          </w:p>
        </w:tc>
        <w:tc>
          <w:tcPr>
            <w:tcW w:w="6839" w:type="dxa"/>
          </w:tcPr>
          <w:p w14:paraId="7078D9D1" w14:textId="77777777" w:rsidR="00790B8B" w:rsidRDefault="00790B8B" w:rsidP="00790B8B">
            <w:pPr>
              <w:rPr>
                <w:rFonts w:cs="Arial"/>
                <w:szCs w:val="22"/>
              </w:rPr>
            </w:pPr>
          </w:p>
          <w:p w14:paraId="79D6EC88" w14:textId="77777777" w:rsidR="00790B8B" w:rsidRDefault="00790B8B" w:rsidP="00790B8B">
            <w:pPr>
              <w:rPr>
                <w:rFonts w:cs="Arial"/>
                <w:szCs w:val="22"/>
              </w:rPr>
            </w:pPr>
          </w:p>
          <w:p w14:paraId="2309E4A6" w14:textId="674915D1" w:rsidR="00790B8B" w:rsidRDefault="00790B8B" w:rsidP="00790B8B">
            <w:pPr>
              <w:rPr>
                <w:rFonts w:cs="Arial"/>
                <w:szCs w:val="22"/>
              </w:rPr>
            </w:pPr>
          </w:p>
        </w:tc>
      </w:tr>
      <w:tr w:rsidR="00790B8B" w14:paraId="0932E935" w14:textId="77777777" w:rsidTr="003B5063">
        <w:tc>
          <w:tcPr>
            <w:tcW w:w="3865" w:type="dxa"/>
          </w:tcPr>
          <w:p w14:paraId="76315174" w14:textId="4137B84C" w:rsidR="00790B8B" w:rsidRDefault="00790B8B" w:rsidP="00790B8B">
            <w:pPr>
              <w:pStyle w:val="ListParagraph"/>
              <w:numPr>
                <w:ilvl w:val="0"/>
                <w:numId w:val="19"/>
              </w:numPr>
              <w:ind w:left="426" w:hanging="426"/>
              <w:rPr>
                <w:rFonts w:cs="Arial"/>
                <w:szCs w:val="22"/>
              </w:rPr>
            </w:pPr>
            <w:r w:rsidRPr="003B2A4E">
              <w:rPr>
                <w:rFonts w:cs="Arial"/>
                <w:szCs w:val="22"/>
              </w:rPr>
              <w:t>What material</w:t>
            </w:r>
            <w:r>
              <w:rPr>
                <w:rFonts w:cs="Arial"/>
                <w:szCs w:val="22"/>
              </w:rPr>
              <w:t>s</w:t>
            </w:r>
            <w:r w:rsidRPr="003B2A4E">
              <w:rPr>
                <w:rFonts w:cs="Arial"/>
                <w:szCs w:val="22"/>
              </w:rPr>
              <w:t xml:space="preserve"> would be considered equivalent in the US</w:t>
            </w:r>
            <w:r w:rsidR="00AA796C">
              <w:rPr>
                <w:rFonts w:cs="Arial"/>
                <w:szCs w:val="22"/>
              </w:rPr>
              <w:t xml:space="preserve"> for these </w:t>
            </w:r>
            <w:r w:rsidR="00106265">
              <w:rPr>
                <w:rFonts w:cs="Arial"/>
                <w:szCs w:val="22"/>
              </w:rPr>
              <w:t xml:space="preserve">3 </w:t>
            </w:r>
            <w:r w:rsidR="00AA796C">
              <w:rPr>
                <w:rFonts w:cs="Arial"/>
                <w:szCs w:val="22"/>
              </w:rPr>
              <w:t>materials</w:t>
            </w:r>
            <w:r>
              <w:rPr>
                <w:rFonts w:cs="Arial"/>
                <w:szCs w:val="22"/>
              </w:rPr>
              <w:t>?</w:t>
            </w:r>
            <w:r w:rsidR="00A31118" w:rsidRPr="003B2A4E">
              <w:rPr>
                <w:rFonts w:cs="Arial"/>
                <w:szCs w:val="22"/>
              </w:rPr>
              <w:t xml:space="preserve"> </w:t>
            </w:r>
            <w:r w:rsidR="00A31118">
              <w:rPr>
                <w:rFonts w:cs="Arial"/>
                <w:szCs w:val="22"/>
              </w:rPr>
              <w:t>And a</w:t>
            </w:r>
            <w:r w:rsidR="00A31118" w:rsidRPr="003B2A4E">
              <w:rPr>
                <w:rFonts w:cs="Arial"/>
                <w:szCs w:val="22"/>
              </w:rPr>
              <w:t>re you allowed to use equivalent US material from what is listed on the preparation documents for this exam?</w:t>
            </w:r>
          </w:p>
          <w:p w14:paraId="743DF448" w14:textId="427AA5A4" w:rsidR="00790B8B" w:rsidRPr="00FD1414" w:rsidRDefault="00790B8B" w:rsidP="00790B8B">
            <w:pPr>
              <w:pStyle w:val="ListParagraph"/>
              <w:ind w:left="426" w:hanging="426"/>
              <w:rPr>
                <w:rFonts w:cs="Arial"/>
                <w:szCs w:val="22"/>
              </w:rPr>
            </w:pPr>
          </w:p>
        </w:tc>
        <w:tc>
          <w:tcPr>
            <w:tcW w:w="6839" w:type="dxa"/>
          </w:tcPr>
          <w:p w14:paraId="5383688E" w14:textId="77777777" w:rsidR="00790B8B" w:rsidRDefault="00790B8B" w:rsidP="00790B8B">
            <w:pPr>
              <w:rPr>
                <w:rFonts w:cs="Arial"/>
                <w:szCs w:val="22"/>
              </w:rPr>
            </w:pPr>
          </w:p>
          <w:p w14:paraId="3685DEF3" w14:textId="77777777" w:rsidR="00790B8B" w:rsidRDefault="00790B8B" w:rsidP="00790B8B">
            <w:pPr>
              <w:rPr>
                <w:rFonts w:cs="Arial"/>
                <w:szCs w:val="22"/>
              </w:rPr>
            </w:pPr>
          </w:p>
          <w:p w14:paraId="07D172EF" w14:textId="734EF124" w:rsidR="00790B8B" w:rsidRDefault="00790B8B" w:rsidP="00790B8B">
            <w:pPr>
              <w:rPr>
                <w:rFonts w:cs="Arial"/>
                <w:szCs w:val="22"/>
              </w:rPr>
            </w:pPr>
          </w:p>
        </w:tc>
      </w:tr>
      <w:tr w:rsidR="00790B8B" w14:paraId="68A8E031" w14:textId="77777777" w:rsidTr="003B5063">
        <w:tc>
          <w:tcPr>
            <w:tcW w:w="3865" w:type="dxa"/>
          </w:tcPr>
          <w:p w14:paraId="6A8543E8" w14:textId="77777777" w:rsidR="00790B8B" w:rsidRDefault="00790B8B" w:rsidP="00790B8B">
            <w:pPr>
              <w:pStyle w:val="ListParagraph"/>
              <w:numPr>
                <w:ilvl w:val="0"/>
                <w:numId w:val="19"/>
              </w:numPr>
              <w:ind w:left="426" w:hanging="426"/>
              <w:rPr>
                <w:rFonts w:cs="Arial"/>
                <w:szCs w:val="22"/>
              </w:rPr>
            </w:pPr>
            <w:r w:rsidRPr="003B2A4E">
              <w:rPr>
                <w:rFonts w:cs="Arial"/>
                <w:szCs w:val="22"/>
              </w:rPr>
              <w:t>What material will you be using for your exam?</w:t>
            </w:r>
          </w:p>
          <w:p w14:paraId="390D2F9B" w14:textId="72E58752" w:rsidR="00790B8B" w:rsidRPr="003B2A4E" w:rsidRDefault="00790B8B" w:rsidP="00790B8B">
            <w:pPr>
              <w:pStyle w:val="ListParagraph"/>
              <w:ind w:left="426" w:hanging="426"/>
              <w:rPr>
                <w:rFonts w:cs="Arial"/>
                <w:szCs w:val="22"/>
              </w:rPr>
            </w:pPr>
          </w:p>
        </w:tc>
        <w:tc>
          <w:tcPr>
            <w:tcW w:w="6839" w:type="dxa"/>
          </w:tcPr>
          <w:p w14:paraId="49E81CE2" w14:textId="77777777" w:rsidR="00790B8B" w:rsidRDefault="00790B8B" w:rsidP="00790B8B">
            <w:pPr>
              <w:rPr>
                <w:rFonts w:cs="Arial"/>
                <w:szCs w:val="22"/>
              </w:rPr>
            </w:pPr>
          </w:p>
        </w:tc>
      </w:tr>
      <w:tr w:rsidR="00CC7563" w14:paraId="67F7030F" w14:textId="77777777" w:rsidTr="003B5063">
        <w:tc>
          <w:tcPr>
            <w:tcW w:w="3865" w:type="dxa"/>
          </w:tcPr>
          <w:p w14:paraId="34950A61" w14:textId="77777777" w:rsidR="00CC7563" w:rsidRDefault="00CC7563" w:rsidP="00CC7563">
            <w:pPr>
              <w:pStyle w:val="ListParagraph"/>
              <w:numPr>
                <w:ilvl w:val="0"/>
                <w:numId w:val="19"/>
              </w:numPr>
              <w:ind w:left="426" w:hanging="426"/>
              <w:rPr>
                <w:rFonts w:cs="Arial"/>
                <w:szCs w:val="22"/>
              </w:rPr>
            </w:pPr>
            <w:r>
              <w:rPr>
                <w:rFonts w:cs="Arial"/>
                <w:szCs w:val="22"/>
              </w:rPr>
              <w:t>W</w:t>
            </w:r>
            <w:r w:rsidRPr="003B2A4E">
              <w:rPr>
                <w:rFonts w:cs="Arial"/>
                <w:szCs w:val="22"/>
              </w:rPr>
              <w:t xml:space="preserve">hat material type should you use </w:t>
            </w:r>
            <w:r>
              <w:rPr>
                <w:rFonts w:cs="Arial"/>
                <w:szCs w:val="22"/>
              </w:rPr>
              <w:t>for the tooling to</w:t>
            </w:r>
            <w:r w:rsidRPr="003B2A4E">
              <w:rPr>
                <w:rFonts w:cs="Arial"/>
                <w:szCs w:val="22"/>
              </w:rPr>
              <w:t xml:space="preserve"> fabricat</w:t>
            </w:r>
            <w:r>
              <w:rPr>
                <w:rFonts w:cs="Arial"/>
                <w:szCs w:val="22"/>
              </w:rPr>
              <w:t>e</w:t>
            </w:r>
            <w:r w:rsidRPr="003B2A4E">
              <w:rPr>
                <w:rFonts w:cs="Arial"/>
                <w:szCs w:val="22"/>
              </w:rPr>
              <w:t xml:space="preserve"> parts on this exam?</w:t>
            </w:r>
          </w:p>
          <w:p w14:paraId="65AC1BC9" w14:textId="77777777" w:rsidR="00CC7563" w:rsidRPr="00CC7563" w:rsidRDefault="00CC7563" w:rsidP="00CC7563">
            <w:pPr>
              <w:rPr>
                <w:rFonts w:cs="Arial"/>
                <w:szCs w:val="22"/>
              </w:rPr>
            </w:pPr>
          </w:p>
        </w:tc>
        <w:tc>
          <w:tcPr>
            <w:tcW w:w="6839" w:type="dxa"/>
          </w:tcPr>
          <w:p w14:paraId="16B2E48F" w14:textId="77777777" w:rsidR="00CC7563" w:rsidRDefault="00CC7563" w:rsidP="00CC7563">
            <w:pPr>
              <w:rPr>
                <w:rFonts w:cs="Arial"/>
                <w:szCs w:val="22"/>
              </w:rPr>
            </w:pPr>
          </w:p>
        </w:tc>
      </w:tr>
      <w:tr w:rsidR="0061054C" w14:paraId="47998D08" w14:textId="77777777" w:rsidTr="003B5063">
        <w:tc>
          <w:tcPr>
            <w:tcW w:w="3865" w:type="dxa"/>
          </w:tcPr>
          <w:p w14:paraId="288B010B" w14:textId="52BB9B93" w:rsidR="0061054C" w:rsidRDefault="00FF7295" w:rsidP="00CC7563">
            <w:pPr>
              <w:pStyle w:val="ListParagraph"/>
              <w:numPr>
                <w:ilvl w:val="0"/>
                <w:numId w:val="19"/>
              </w:numPr>
              <w:ind w:left="426" w:hanging="426"/>
              <w:rPr>
                <w:rFonts w:cs="Arial"/>
                <w:szCs w:val="22"/>
              </w:rPr>
            </w:pPr>
            <w:r>
              <w:rPr>
                <w:rFonts w:cs="Arial"/>
                <w:szCs w:val="22"/>
              </w:rPr>
              <w:lastRenderedPageBreak/>
              <w:t xml:space="preserve">In the US, </w:t>
            </w:r>
            <w:proofErr w:type="gramStart"/>
            <w:r w:rsidR="0061054C" w:rsidRPr="0061054C">
              <w:rPr>
                <w:rFonts w:cs="Arial"/>
                <w:szCs w:val="22"/>
              </w:rPr>
              <w:t>Is</w:t>
            </w:r>
            <w:proofErr w:type="gramEnd"/>
            <w:r w:rsidR="0061054C" w:rsidRPr="0061054C">
              <w:rPr>
                <w:rFonts w:cs="Arial"/>
                <w:szCs w:val="22"/>
              </w:rPr>
              <w:t xml:space="preserve"> it ok to use US standard tooling if the called for metric dimensions and tolerances in the prints can be met with that tooling?</w:t>
            </w:r>
          </w:p>
        </w:tc>
        <w:tc>
          <w:tcPr>
            <w:tcW w:w="6839" w:type="dxa"/>
          </w:tcPr>
          <w:p w14:paraId="77B3CBAC" w14:textId="77777777" w:rsidR="0061054C" w:rsidRDefault="0061054C" w:rsidP="00CC7563">
            <w:pPr>
              <w:rPr>
                <w:rFonts w:cs="Arial"/>
                <w:szCs w:val="22"/>
              </w:rPr>
            </w:pPr>
          </w:p>
        </w:tc>
      </w:tr>
      <w:tr w:rsidR="00F44F3E" w14:paraId="57DEB679" w14:textId="77777777" w:rsidTr="003B5063">
        <w:tc>
          <w:tcPr>
            <w:tcW w:w="3865" w:type="dxa"/>
          </w:tcPr>
          <w:p w14:paraId="26847256" w14:textId="05EBEF4D" w:rsidR="00F44F3E" w:rsidRPr="003B2A4E" w:rsidRDefault="00F44F3E" w:rsidP="00F44F3E">
            <w:pPr>
              <w:pStyle w:val="ListParagraph"/>
              <w:numPr>
                <w:ilvl w:val="0"/>
                <w:numId w:val="19"/>
              </w:numPr>
              <w:ind w:left="426" w:hanging="426"/>
              <w:rPr>
                <w:rFonts w:cs="Arial"/>
                <w:szCs w:val="22"/>
              </w:rPr>
            </w:pPr>
            <w:r>
              <w:rPr>
                <w:rFonts w:cs="Arial"/>
                <w:szCs w:val="22"/>
              </w:rPr>
              <w:t>Calculate the mass of</w:t>
            </w:r>
            <w:r w:rsidR="00392F96">
              <w:rPr>
                <w:rFonts w:cs="Arial"/>
                <w:szCs w:val="22"/>
              </w:rPr>
              <w:t xml:space="preserve"> </w:t>
            </w:r>
            <w:r>
              <w:rPr>
                <w:rFonts w:cs="Arial"/>
                <w:szCs w:val="22"/>
              </w:rPr>
              <w:t>parts</w:t>
            </w:r>
            <w:r w:rsidR="00392F96">
              <w:rPr>
                <w:rFonts w:cs="Arial"/>
                <w:szCs w:val="22"/>
              </w:rPr>
              <w:t xml:space="preserve"> </w:t>
            </w:r>
            <w:r w:rsidR="00EA56A3">
              <w:rPr>
                <w:rFonts w:cs="Arial"/>
                <w:szCs w:val="22"/>
              </w:rPr>
              <w:t>3</w:t>
            </w:r>
            <w:r w:rsidR="00392F96">
              <w:rPr>
                <w:rFonts w:cs="Arial"/>
                <w:szCs w:val="22"/>
              </w:rPr>
              <w:t xml:space="preserve"> and 4</w:t>
            </w:r>
            <w:r>
              <w:rPr>
                <w:rFonts w:cs="Arial"/>
                <w:szCs w:val="22"/>
              </w:rPr>
              <w:t xml:space="preserve"> on your </w:t>
            </w:r>
            <w:r w:rsidR="00392F96">
              <w:rPr>
                <w:rFonts w:cs="Arial"/>
                <w:szCs w:val="22"/>
              </w:rPr>
              <w:t xml:space="preserve">material </w:t>
            </w:r>
            <w:r>
              <w:rPr>
                <w:rFonts w:cs="Arial"/>
                <w:szCs w:val="22"/>
              </w:rPr>
              <w:t>provisioning list. Show your calculations</w:t>
            </w:r>
            <w:r w:rsidR="00E13C1C">
              <w:rPr>
                <w:rFonts w:cs="Arial"/>
                <w:szCs w:val="22"/>
              </w:rPr>
              <w:t>.</w:t>
            </w:r>
          </w:p>
        </w:tc>
        <w:tc>
          <w:tcPr>
            <w:tcW w:w="6839" w:type="dxa"/>
          </w:tcPr>
          <w:p w14:paraId="49D47D20" w14:textId="77777777" w:rsidR="00F44F3E" w:rsidRDefault="00F44F3E" w:rsidP="00F44F3E">
            <w:pPr>
              <w:rPr>
                <w:rFonts w:cs="Arial"/>
                <w:szCs w:val="22"/>
              </w:rPr>
            </w:pPr>
          </w:p>
          <w:p w14:paraId="0757161D" w14:textId="77777777" w:rsidR="00F44F3E" w:rsidRDefault="00F44F3E" w:rsidP="00F44F3E">
            <w:pPr>
              <w:rPr>
                <w:rFonts w:cs="Arial"/>
                <w:szCs w:val="22"/>
              </w:rPr>
            </w:pPr>
          </w:p>
          <w:p w14:paraId="1E11A596" w14:textId="260A3FA3" w:rsidR="00B153D0" w:rsidRDefault="00B153D0" w:rsidP="00F44F3E">
            <w:pPr>
              <w:rPr>
                <w:rFonts w:cs="Arial"/>
                <w:szCs w:val="22"/>
              </w:rPr>
            </w:pPr>
          </w:p>
          <w:p w14:paraId="72382960" w14:textId="6F984DEB" w:rsidR="00B153D0" w:rsidRDefault="00B153D0" w:rsidP="00F44F3E">
            <w:pPr>
              <w:rPr>
                <w:rFonts w:cs="Arial"/>
                <w:szCs w:val="22"/>
              </w:rPr>
            </w:pPr>
          </w:p>
          <w:p w14:paraId="40F22EED" w14:textId="25FF0BFF" w:rsidR="00B153D0" w:rsidRDefault="00B153D0" w:rsidP="00F44F3E">
            <w:pPr>
              <w:rPr>
                <w:rFonts w:cs="Arial"/>
                <w:szCs w:val="22"/>
              </w:rPr>
            </w:pPr>
          </w:p>
          <w:p w14:paraId="447BFD91" w14:textId="63BB8BE6" w:rsidR="00B153D0" w:rsidRDefault="00B153D0" w:rsidP="00F44F3E">
            <w:pPr>
              <w:rPr>
                <w:rFonts w:cs="Arial"/>
                <w:szCs w:val="22"/>
              </w:rPr>
            </w:pPr>
          </w:p>
          <w:p w14:paraId="2CF2E9CC" w14:textId="77777777" w:rsidR="00B153D0" w:rsidRDefault="00B153D0" w:rsidP="00F44F3E">
            <w:pPr>
              <w:rPr>
                <w:rFonts w:cs="Arial"/>
                <w:szCs w:val="22"/>
              </w:rPr>
            </w:pPr>
          </w:p>
          <w:p w14:paraId="24C9A7B6" w14:textId="77777777" w:rsidR="00CE6571" w:rsidRDefault="00CE6571" w:rsidP="00F44F3E">
            <w:pPr>
              <w:rPr>
                <w:rFonts w:cs="Arial"/>
                <w:szCs w:val="22"/>
              </w:rPr>
            </w:pPr>
          </w:p>
          <w:p w14:paraId="47741C65" w14:textId="77777777" w:rsidR="00CE6571" w:rsidRDefault="00CE6571" w:rsidP="00F44F3E">
            <w:pPr>
              <w:rPr>
                <w:rFonts w:cs="Arial"/>
                <w:szCs w:val="22"/>
              </w:rPr>
            </w:pPr>
          </w:p>
          <w:p w14:paraId="42231B65" w14:textId="6733C0B0" w:rsidR="00CE6571" w:rsidRDefault="00CE6571" w:rsidP="00F44F3E">
            <w:pPr>
              <w:rPr>
                <w:rFonts w:cs="Arial"/>
                <w:szCs w:val="22"/>
              </w:rPr>
            </w:pPr>
          </w:p>
        </w:tc>
      </w:tr>
      <w:tr w:rsidR="000F53AD" w14:paraId="12D04CDF" w14:textId="77777777" w:rsidTr="003B5063">
        <w:tc>
          <w:tcPr>
            <w:tcW w:w="3865" w:type="dxa"/>
          </w:tcPr>
          <w:p w14:paraId="2428778E" w14:textId="6A38B88E" w:rsidR="000F53AD" w:rsidRDefault="00AE01E1" w:rsidP="00F44F3E">
            <w:pPr>
              <w:pStyle w:val="ListParagraph"/>
              <w:numPr>
                <w:ilvl w:val="0"/>
                <w:numId w:val="19"/>
              </w:numPr>
              <w:ind w:left="426" w:hanging="426"/>
              <w:rPr>
                <w:rFonts w:cs="Arial"/>
                <w:szCs w:val="22"/>
              </w:rPr>
            </w:pPr>
            <w:r>
              <w:rPr>
                <w:rFonts w:cs="Arial"/>
                <w:szCs w:val="22"/>
              </w:rPr>
              <w:t>Which part is heavie</w:t>
            </w:r>
            <w:r w:rsidR="0047196F">
              <w:rPr>
                <w:rFonts w:cs="Arial"/>
                <w:szCs w:val="22"/>
              </w:rPr>
              <w:t>st</w:t>
            </w:r>
            <w:r>
              <w:rPr>
                <w:rFonts w:cs="Arial"/>
                <w:szCs w:val="22"/>
              </w:rPr>
              <w:t>? Specify the difference between the heavie</w:t>
            </w:r>
            <w:r w:rsidR="0047196F">
              <w:rPr>
                <w:rFonts w:cs="Arial"/>
                <w:szCs w:val="22"/>
              </w:rPr>
              <w:t>st</w:t>
            </w:r>
            <w:r>
              <w:rPr>
                <w:rFonts w:cs="Arial"/>
                <w:szCs w:val="22"/>
              </w:rPr>
              <w:t xml:space="preserve"> and the lighte</w:t>
            </w:r>
            <w:r w:rsidR="0047196F">
              <w:rPr>
                <w:rFonts w:cs="Arial"/>
                <w:szCs w:val="22"/>
              </w:rPr>
              <w:t>st</w:t>
            </w:r>
            <w:r>
              <w:rPr>
                <w:rFonts w:cs="Arial"/>
                <w:szCs w:val="22"/>
              </w:rPr>
              <w:t xml:space="preserve"> part using %. Example: “Part ____ is __% heavier than Part _____”</w:t>
            </w:r>
          </w:p>
        </w:tc>
        <w:tc>
          <w:tcPr>
            <w:tcW w:w="6839" w:type="dxa"/>
          </w:tcPr>
          <w:p w14:paraId="5FEDF61C" w14:textId="77777777" w:rsidR="000F53AD" w:rsidRDefault="000F53AD" w:rsidP="00F44F3E">
            <w:pPr>
              <w:rPr>
                <w:rFonts w:cs="Arial"/>
                <w:szCs w:val="22"/>
              </w:rPr>
            </w:pPr>
          </w:p>
          <w:p w14:paraId="02864640" w14:textId="77777777" w:rsidR="00B153D0" w:rsidRDefault="00B153D0" w:rsidP="00F44F3E">
            <w:pPr>
              <w:rPr>
                <w:rFonts w:cs="Arial"/>
                <w:szCs w:val="22"/>
              </w:rPr>
            </w:pPr>
          </w:p>
          <w:p w14:paraId="15CEE67A" w14:textId="77777777" w:rsidR="00B153D0" w:rsidRDefault="00B153D0" w:rsidP="00F44F3E">
            <w:pPr>
              <w:rPr>
                <w:rFonts w:cs="Arial"/>
                <w:szCs w:val="22"/>
              </w:rPr>
            </w:pPr>
          </w:p>
          <w:p w14:paraId="2987913A" w14:textId="77777777" w:rsidR="00B153D0" w:rsidRDefault="00B153D0" w:rsidP="00F44F3E">
            <w:pPr>
              <w:rPr>
                <w:rFonts w:cs="Arial"/>
                <w:szCs w:val="22"/>
              </w:rPr>
            </w:pPr>
          </w:p>
          <w:p w14:paraId="0439401D" w14:textId="77777777" w:rsidR="00B153D0" w:rsidRDefault="00B153D0" w:rsidP="00F44F3E">
            <w:pPr>
              <w:rPr>
                <w:rFonts w:cs="Arial"/>
                <w:szCs w:val="22"/>
              </w:rPr>
            </w:pPr>
          </w:p>
          <w:p w14:paraId="3F7F5442" w14:textId="50DB32D0" w:rsidR="00B153D0" w:rsidRDefault="00B153D0" w:rsidP="00F44F3E">
            <w:pPr>
              <w:rPr>
                <w:rFonts w:cs="Arial"/>
                <w:szCs w:val="22"/>
              </w:rPr>
            </w:pPr>
          </w:p>
        </w:tc>
      </w:tr>
      <w:tr w:rsidR="00F44F3E" w14:paraId="7B73A820" w14:textId="77777777" w:rsidTr="003B5063">
        <w:tc>
          <w:tcPr>
            <w:tcW w:w="3865" w:type="dxa"/>
          </w:tcPr>
          <w:p w14:paraId="12F656B2" w14:textId="77777777" w:rsidR="00F44F3E" w:rsidRDefault="00F44F3E" w:rsidP="00F44F3E">
            <w:pPr>
              <w:pStyle w:val="ListParagraph"/>
              <w:numPr>
                <w:ilvl w:val="0"/>
                <w:numId w:val="19"/>
              </w:numPr>
              <w:ind w:left="426" w:hanging="426"/>
              <w:rPr>
                <w:rFonts w:cs="Arial"/>
                <w:szCs w:val="22"/>
              </w:rPr>
            </w:pPr>
            <w:r>
              <w:rPr>
                <w:rFonts w:cs="Arial"/>
                <w:szCs w:val="22"/>
              </w:rPr>
              <w:t>Do you need any</w:t>
            </w:r>
            <w:r w:rsidRPr="003B2A4E">
              <w:rPr>
                <w:rFonts w:cs="Arial"/>
                <w:szCs w:val="22"/>
              </w:rPr>
              <w:t xml:space="preserve"> </w:t>
            </w:r>
            <w:r>
              <w:rPr>
                <w:rFonts w:cs="Arial"/>
                <w:szCs w:val="22"/>
              </w:rPr>
              <w:t xml:space="preserve">metric </w:t>
            </w:r>
            <w:r w:rsidRPr="003B2A4E">
              <w:rPr>
                <w:rFonts w:cs="Arial"/>
                <w:szCs w:val="22"/>
              </w:rPr>
              <w:t>reamers for this exam?</w:t>
            </w:r>
            <w:r>
              <w:rPr>
                <w:rFonts w:cs="Arial"/>
                <w:szCs w:val="22"/>
              </w:rPr>
              <w:t xml:space="preserve"> If yes, what size?</w:t>
            </w:r>
          </w:p>
          <w:p w14:paraId="1CC2FC47" w14:textId="34288EAD" w:rsidR="00F44F3E" w:rsidRPr="003B2A4E" w:rsidRDefault="00F44F3E" w:rsidP="00F44F3E">
            <w:pPr>
              <w:pStyle w:val="ListParagraph"/>
              <w:ind w:left="426"/>
              <w:rPr>
                <w:rFonts w:cs="Arial"/>
                <w:szCs w:val="22"/>
              </w:rPr>
            </w:pPr>
          </w:p>
        </w:tc>
        <w:tc>
          <w:tcPr>
            <w:tcW w:w="6839" w:type="dxa"/>
          </w:tcPr>
          <w:p w14:paraId="11A3177D" w14:textId="61C11506" w:rsidR="00F44F3E" w:rsidRDefault="00F44F3E" w:rsidP="00F44F3E">
            <w:pPr>
              <w:rPr>
                <w:rFonts w:cs="Arial"/>
                <w:szCs w:val="22"/>
              </w:rPr>
            </w:pPr>
          </w:p>
          <w:p w14:paraId="7F55037C" w14:textId="48C6E745" w:rsidR="00F44F3E" w:rsidRDefault="00F44F3E" w:rsidP="00F44F3E">
            <w:pPr>
              <w:rPr>
                <w:rFonts w:cs="Arial"/>
                <w:szCs w:val="22"/>
              </w:rPr>
            </w:pPr>
          </w:p>
        </w:tc>
      </w:tr>
      <w:tr w:rsidR="00F44F3E" w14:paraId="32BF2B64" w14:textId="77777777" w:rsidTr="003B5063">
        <w:tc>
          <w:tcPr>
            <w:tcW w:w="3865" w:type="dxa"/>
          </w:tcPr>
          <w:p w14:paraId="6CEEED31" w14:textId="7BBB3A92" w:rsidR="00F44F3E" w:rsidRPr="003B2A4E" w:rsidRDefault="00F44F3E" w:rsidP="00F44F3E">
            <w:pPr>
              <w:pStyle w:val="ListParagraph"/>
              <w:numPr>
                <w:ilvl w:val="0"/>
                <w:numId w:val="19"/>
              </w:numPr>
              <w:ind w:left="426" w:hanging="426"/>
              <w:rPr>
                <w:rFonts w:cs="Arial"/>
                <w:szCs w:val="22"/>
              </w:rPr>
            </w:pPr>
            <w:r w:rsidRPr="003B2A4E">
              <w:rPr>
                <w:rFonts w:cs="Arial"/>
                <w:szCs w:val="22"/>
              </w:rPr>
              <w:t>What diameter is</w:t>
            </w:r>
            <w:r>
              <w:rPr>
                <w:rFonts w:cs="Arial"/>
                <w:szCs w:val="22"/>
              </w:rPr>
              <w:t xml:space="preserve"> an</w:t>
            </w:r>
            <w:r w:rsidRPr="003B2A4E">
              <w:rPr>
                <w:rFonts w:cs="Arial"/>
                <w:szCs w:val="22"/>
              </w:rPr>
              <w:t xml:space="preserve"> end mill</w:t>
            </w:r>
            <w:r>
              <w:rPr>
                <w:rFonts w:cs="Arial"/>
                <w:szCs w:val="22"/>
              </w:rPr>
              <w:t>ing cutter</w:t>
            </w:r>
            <w:r w:rsidRPr="003B2A4E">
              <w:rPr>
                <w:rFonts w:cs="Arial"/>
                <w:szCs w:val="22"/>
              </w:rPr>
              <w:t xml:space="preserve"> A20N?</w:t>
            </w:r>
          </w:p>
        </w:tc>
        <w:tc>
          <w:tcPr>
            <w:tcW w:w="6839" w:type="dxa"/>
          </w:tcPr>
          <w:p w14:paraId="0A5D567C" w14:textId="77777777" w:rsidR="00F44F3E" w:rsidRDefault="00F44F3E" w:rsidP="00F44F3E">
            <w:pPr>
              <w:rPr>
                <w:rFonts w:cs="Arial"/>
                <w:szCs w:val="22"/>
              </w:rPr>
            </w:pPr>
          </w:p>
          <w:p w14:paraId="250E5AD4" w14:textId="38C8CC96" w:rsidR="00F44F3E" w:rsidRDefault="00F44F3E" w:rsidP="00F44F3E">
            <w:pPr>
              <w:rPr>
                <w:rFonts w:cs="Arial"/>
                <w:szCs w:val="22"/>
              </w:rPr>
            </w:pPr>
          </w:p>
        </w:tc>
      </w:tr>
      <w:tr w:rsidR="00F44F3E" w14:paraId="69F65C47" w14:textId="77777777" w:rsidTr="003B5063">
        <w:tc>
          <w:tcPr>
            <w:tcW w:w="3865" w:type="dxa"/>
          </w:tcPr>
          <w:p w14:paraId="7E8E2D7D" w14:textId="40620B3F" w:rsidR="00F44F3E" w:rsidRDefault="00F44F3E" w:rsidP="00F44F3E">
            <w:pPr>
              <w:pStyle w:val="ListParagraph"/>
              <w:numPr>
                <w:ilvl w:val="0"/>
                <w:numId w:val="19"/>
              </w:numPr>
              <w:ind w:left="426" w:hanging="426"/>
              <w:rPr>
                <w:rFonts w:cs="Arial"/>
                <w:szCs w:val="22"/>
              </w:rPr>
            </w:pPr>
            <w:r w:rsidRPr="003B2A4E">
              <w:rPr>
                <w:rFonts w:cs="Arial"/>
                <w:szCs w:val="22"/>
              </w:rPr>
              <w:t xml:space="preserve">What is the property class and dimensions of the </w:t>
            </w:r>
            <w:r>
              <w:rPr>
                <w:rFonts w:cs="Arial"/>
                <w:szCs w:val="22"/>
              </w:rPr>
              <w:t>cap screw ISO 4762</w:t>
            </w:r>
            <w:r w:rsidRPr="003B2A4E">
              <w:rPr>
                <w:rFonts w:cs="Arial"/>
                <w:szCs w:val="22"/>
              </w:rPr>
              <w:t>?</w:t>
            </w:r>
          </w:p>
          <w:p w14:paraId="3A6A494F" w14:textId="78520B73" w:rsidR="00F44F3E" w:rsidRPr="003B2A4E" w:rsidRDefault="00F44F3E" w:rsidP="00F44F3E">
            <w:pPr>
              <w:pStyle w:val="ListParagraph"/>
              <w:ind w:left="426" w:hanging="426"/>
              <w:rPr>
                <w:rFonts w:cs="Arial"/>
                <w:szCs w:val="22"/>
              </w:rPr>
            </w:pPr>
          </w:p>
        </w:tc>
        <w:tc>
          <w:tcPr>
            <w:tcW w:w="6839" w:type="dxa"/>
          </w:tcPr>
          <w:p w14:paraId="1A8B382A" w14:textId="77777777" w:rsidR="00F44F3E" w:rsidRDefault="00F44F3E" w:rsidP="00F44F3E">
            <w:pPr>
              <w:rPr>
                <w:rFonts w:cs="Arial"/>
                <w:szCs w:val="22"/>
              </w:rPr>
            </w:pPr>
          </w:p>
        </w:tc>
      </w:tr>
      <w:tr w:rsidR="00F44F3E" w14:paraId="51D414F8" w14:textId="77777777" w:rsidTr="003B5063">
        <w:tc>
          <w:tcPr>
            <w:tcW w:w="3865" w:type="dxa"/>
          </w:tcPr>
          <w:p w14:paraId="40BB6B9A" w14:textId="09F5A2B2" w:rsidR="00F44F3E" w:rsidRPr="003B2A4E" w:rsidRDefault="00F44F3E" w:rsidP="00F44F3E">
            <w:pPr>
              <w:pStyle w:val="ListParagraph"/>
              <w:numPr>
                <w:ilvl w:val="0"/>
                <w:numId w:val="19"/>
              </w:numPr>
              <w:ind w:left="426" w:hanging="426"/>
              <w:rPr>
                <w:rFonts w:cs="Arial"/>
                <w:szCs w:val="22"/>
              </w:rPr>
            </w:pPr>
            <w:r w:rsidRPr="003B2A4E">
              <w:rPr>
                <w:rFonts w:cs="Arial"/>
                <w:szCs w:val="22"/>
              </w:rPr>
              <w:t>What information does the property class of the screw provide?</w:t>
            </w:r>
          </w:p>
        </w:tc>
        <w:tc>
          <w:tcPr>
            <w:tcW w:w="6839" w:type="dxa"/>
          </w:tcPr>
          <w:p w14:paraId="2FB7EC50" w14:textId="3AE02F76" w:rsidR="00F44F3E" w:rsidRDefault="00F44F3E" w:rsidP="00F44F3E">
            <w:pPr>
              <w:rPr>
                <w:rFonts w:cs="Arial"/>
                <w:szCs w:val="22"/>
              </w:rPr>
            </w:pPr>
          </w:p>
          <w:p w14:paraId="711BC7FC" w14:textId="08974ED5" w:rsidR="00F44F3E" w:rsidRDefault="00F44F3E" w:rsidP="00F44F3E">
            <w:pPr>
              <w:rPr>
                <w:rFonts w:cs="Arial"/>
                <w:szCs w:val="22"/>
              </w:rPr>
            </w:pPr>
          </w:p>
        </w:tc>
      </w:tr>
      <w:tr w:rsidR="00F44F3E" w14:paraId="22606902" w14:textId="77777777" w:rsidTr="003B5063">
        <w:tc>
          <w:tcPr>
            <w:tcW w:w="3865" w:type="dxa"/>
          </w:tcPr>
          <w:p w14:paraId="58842AE2" w14:textId="108ABF75" w:rsidR="00F44F3E" w:rsidRDefault="00F44F3E" w:rsidP="00F44F3E">
            <w:pPr>
              <w:pStyle w:val="ListParagraph"/>
              <w:numPr>
                <w:ilvl w:val="0"/>
                <w:numId w:val="19"/>
              </w:numPr>
              <w:ind w:left="426" w:hanging="426"/>
              <w:rPr>
                <w:rFonts w:cs="Arial"/>
                <w:szCs w:val="22"/>
              </w:rPr>
            </w:pPr>
            <w:r>
              <w:rPr>
                <w:rFonts w:cs="Arial"/>
                <w:szCs w:val="22"/>
              </w:rPr>
              <w:t>What is the difference between an end milling cutter for roughing vs. finishing?</w:t>
            </w:r>
          </w:p>
          <w:p w14:paraId="35DFA965" w14:textId="77777777" w:rsidR="00F076E7" w:rsidRPr="00F076E7" w:rsidRDefault="00F076E7" w:rsidP="00F076E7">
            <w:pPr>
              <w:rPr>
                <w:rFonts w:cs="Arial"/>
                <w:szCs w:val="22"/>
              </w:rPr>
            </w:pPr>
          </w:p>
          <w:p w14:paraId="391BDAA7" w14:textId="0D322A0F" w:rsidR="00F44F3E" w:rsidRPr="003B2A4E" w:rsidRDefault="00F44F3E" w:rsidP="00F44F3E">
            <w:pPr>
              <w:pStyle w:val="ListParagraph"/>
              <w:ind w:left="426"/>
              <w:rPr>
                <w:rFonts w:cs="Arial"/>
                <w:szCs w:val="22"/>
              </w:rPr>
            </w:pPr>
          </w:p>
        </w:tc>
        <w:tc>
          <w:tcPr>
            <w:tcW w:w="6839" w:type="dxa"/>
          </w:tcPr>
          <w:p w14:paraId="7CA00803" w14:textId="77777777" w:rsidR="00F44F3E" w:rsidRDefault="00F44F3E" w:rsidP="00F44F3E">
            <w:pPr>
              <w:rPr>
                <w:rFonts w:cs="Arial"/>
                <w:szCs w:val="22"/>
              </w:rPr>
            </w:pPr>
          </w:p>
        </w:tc>
      </w:tr>
      <w:tr w:rsidR="00F44F3E" w14:paraId="5C736E8F" w14:textId="77777777" w:rsidTr="003B5063">
        <w:tc>
          <w:tcPr>
            <w:tcW w:w="3865" w:type="dxa"/>
          </w:tcPr>
          <w:p w14:paraId="064DD736" w14:textId="755B01C2" w:rsidR="00F44F3E" w:rsidRPr="00A50C4C" w:rsidRDefault="002F0E17" w:rsidP="007A050C">
            <w:pPr>
              <w:pStyle w:val="ListParagraph"/>
              <w:numPr>
                <w:ilvl w:val="0"/>
                <w:numId w:val="19"/>
              </w:numPr>
              <w:ind w:left="426" w:hanging="426"/>
              <w:rPr>
                <w:rFonts w:cs="Arial"/>
                <w:szCs w:val="22"/>
              </w:rPr>
            </w:pPr>
            <w:r w:rsidRPr="002F0E17">
              <w:rPr>
                <w:rFonts w:cs="Arial"/>
                <w:szCs w:val="22"/>
              </w:rPr>
              <w:t>Using</w:t>
            </w:r>
            <w:r>
              <w:rPr>
                <w:rFonts w:cs="Arial"/>
                <w:szCs w:val="22"/>
              </w:rPr>
              <w:t xml:space="preserve"> your blue book</w:t>
            </w:r>
            <w:r w:rsidRPr="002F0E17">
              <w:rPr>
                <w:rFonts w:cs="Arial"/>
                <w:szCs w:val="22"/>
              </w:rPr>
              <w:t>, calculate the cutting speed, spindle speed (rpm), and feed rate for an A16N end milling cutter when roughing and finishing the two materials used in this exam</w:t>
            </w:r>
            <w:r>
              <w:rPr>
                <w:rFonts w:cs="Arial"/>
                <w:szCs w:val="22"/>
              </w:rPr>
              <w:t>.</w:t>
            </w:r>
          </w:p>
        </w:tc>
        <w:tc>
          <w:tcPr>
            <w:tcW w:w="6839" w:type="dxa"/>
          </w:tcPr>
          <w:p w14:paraId="4B52A069" w14:textId="77777777" w:rsidR="00F44F3E" w:rsidRDefault="00F44F3E" w:rsidP="00F44F3E">
            <w:pPr>
              <w:rPr>
                <w:rFonts w:cs="Arial"/>
                <w:szCs w:val="22"/>
              </w:rPr>
            </w:pPr>
          </w:p>
          <w:p w14:paraId="38532378" w14:textId="1E4FEE2A" w:rsidR="00F44F3E" w:rsidRDefault="00F44F3E" w:rsidP="00F44F3E">
            <w:pPr>
              <w:rPr>
                <w:rFonts w:cs="Arial"/>
                <w:szCs w:val="22"/>
              </w:rPr>
            </w:pPr>
          </w:p>
          <w:p w14:paraId="3CAB16EC" w14:textId="45240C18" w:rsidR="00F44F3E" w:rsidRDefault="00F44F3E" w:rsidP="00F44F3E">
            <w:pPr>
              <w:rPr>
                <w:rFonts w:cs="Arial"/>
                <w:szCs w:val="22"/>
              </w:rPr>
            </w:pPr>
          </w:p>
          <w:p w14:paraId="12F0DDD9" w14:textId="77777777" w:rsidR="00F44F3E" w:rsidRDefault="00F44F3E" w:rsidP="00F44F3E">
            <w:pPr>
              <w:rPr>
                <w:rFonts w:cs="Arial"/>
                <w:szCs w:val="22"/>
              </w:rPr>
            </w:pPr>
          </w:p>
          <w:p w14:paraId="7968D0ED" w14:textId="77777777" w:rsidR="00F44F3E" w:rsidRDefault="00F44F3E" w:rsidP="00F44F3E">
            <w:pPr>
              <w:rPr>
                <w:rFonts w:cs="Arial"/>
                <w:szCs w:val="22"/>
              </w:rPr>
            </w:pPr>
          </w:p>
          <w:p w14:paraId="38801B4A" w14:textId="77777777" w:rsidR="00F44F3E" w:rsidRDefault="00F44F3E" w:rsidP="00F44F3E">
            <w:pPr>
              <w:rPr>
                <w:rFonts w:cs="Arial"/>
                <w:szCs w:val="22"/>
              </w:rPr>
            </w:pPr>
          </w:p>
          <w:p w14:paraId="129DB4CF" w14:textId="77777777" w:rsidR="00F44F3E" w:rsidRDefault="00F44F3E" w:rsidP="00F44F3E">
            <w:pPr>
              <w:rPr>
                <w:rFonts w:cs="Arial"/>
                <w:szCs w:val="22"/>
              </w:rPr>
            </w:pPr>
          </w:p>
          <w:p w14:paraId="7345EBC9" w14:textId="25A3A92C" w:rsidR="00F44F3E" w:rsidRDefault="00F44F3E" w:rsidP="00F44F3E">
            <w:pPr>
              <w:rPr>
                <w:rFonts w:cs="Arial"/>
                <w:szCs w:val="22"/>
              </w:rPr>
            </w:pPr>
          </w:p>
        </w:tc>
      </w:tr>
      <w:tr w:rsidR="00DB435B" w14:paraId="65A24ED3" w14:textId="77777777" w:rsidTr="003B5063">
        <w:tc>
          <w:tcPr>
            <w:tcW w:w="3865" w:type="dxa"/>
          </w:tcPr>
          <w:p w14:paraId="098F633C" w14:textId="463F121E" w:rsidR="00DB435B" w:rsidRDefault="00DB435B" w:rsidP="00F44F3E">
            <w:pPr>
              <w:pStyle w:val="ListParagraph"/>
              <w:numPr>
                <w:ilvl w:val="0"/>
                <w:numId w:val="19"/>
              </w:numPr>
              <w:ind w:left="426" w:hanging="426"/>
              <w:rPr>
                <w:rFonts w:cs="Arial"/>
                <w:szCs w:val="22"/>
              </w:rPr>
            </w:pPr>
            <w:r>
              <w:rPr>
                <w:rFonts w:cs="Arial"/>
                <w:szCs w:val="22"/>
              </w:rPr>
              <w:t xml:space="preserve">What is the difference between </w:t>
            </w:r>
            <w:r w:rsidR="00F34163">
              <w:rPr>
                <w:rFonts w:cs="Arial"/>
                <w:szCs w:val="22"/>
              </w:rPr>
              <w:t xml:space="preserve">a lower case and </w:t>
            </w:r>
            <w:r w:rsidR="00511016">
              <w:rPr>
                <w:rFonts w:cs="Arial"/>
                <w:szCs w:val="22"/>
              </w:rPr>
              <w:t>upper-case</w:t>
            </w:r>
            <w:r w:rsidR="00F34163">
              <w:rPr>
                <w:rFonts w:cs="Arial"/>
                <w:szCs w:val="22"/>
              </w:rPr>
              <w:t xml:space="preserve"> letter when it comes to fits</w:t>
            </w:r>
            <w:r w:rsidR="00A326BC">
              <w:rPr>
                <w:rFonts w:cs="Arial"/>
                <w:szCs w:val="22"/>
              </w:rPr>
              <w:t xml:space="preserve"> (i.e. 8H7 vs 8h7)</w:t>
            </w:r>
            <w:r w:rsidR="00F34163">
              <w:rPr>
                <w:rFonts w:cs="Arial"/>
                <w:szCs w:val="22"/>
              </w:rPr>
              <w:t>?</w:t>
            </w:r>
          </w:p>
        </w:tc>
        <w:tc>
          <w:tcPr>
            <w:tcW w:w="6839" w:type="dxa"/>
          </w:tcPr>
          <w:p w14:paraId="5CDEAD11" w14:textId="77777777" w:rsidR="00DB435B" w:rsidRDefault="00DB435B" w:rsidP="00F44F3E">
            <w:pPr>
              <w:rPr>
                <w:rFonts w:cs="Arial"/>
                <w:szCs w:val="22"/>
              </w:rPr>
            </w:pPr>
          </w:p>
        </w:tc>
      </w:tr>
      <w:tr w:rsidR="00EA039F" w14:paraId="54771D8C" w14:textId="77777777" w:rsidTr="003B5063">
        <w:tc>
          <w:tcPr>
            <w:tcW w:w="3865" w:type="dxa"/>
          </w:tcPr>
          <w:p w14:paraId="270F43F8" w14:textId="0B27A731" w:rsidR="00EA039F" w:rsidRDefault="00EA039F" w:rsidP="00F44F3E">
            <w:pPr>
              <w:pStyle w:val="ListParagraph"/>
              <w:numPr>
                <w:ilvl w:val="0"/>
                <w:numId w:val="19"/>
              </w:numPr>
              <w:ind w:left="426" w:hanging="426"/>
              <w:rPr>
                <w:rFonts w:cs="Arial"/>
                <w:szCs w:val="22"/>
              </w:rPr>
            </w:pPr>
            <w:r>
              <w:rPr>
                <w:rFonts w:cs="Arial"/>
                <w:szCs w:val="22"/>
              </w:rPr>
              <w:t>What</w:t>
            </w:r>
            <w:r w:rsidR="008107EB">
              <w:rPr>
                <w:rFonts w:cs="Arial"/>
                <w:szCs w:val="22"/>
              </w:rPr>
              <w:t xml:space="preserve"> is the tolerance for </w:t>
            </w:r>
            <w:proofErr w:type="gramStart"/>
            <w:r w:rsidR="008107EB">
              <w:rPr>
                <w:rFonts w:cs="Arial"/>
                <w:szCs w:val="22"/>
              </w:rPr>
              <w:t>a</w:t>
            </w:r>
            <w:proofErr w:type="gramEnd"/>
            <w:r w:rsidR="008107EB">
              <w:rPr>
                <w:rFonts w:cs="Arial"/>
                <w:szCs w:val="22"/>
              </w:rPr>
              <w:t xml:space="preserve"> </w:t>
            </w:r>
            <w:r w:rsidR="007D738F">
              <w:rPr>
                <w:rFonts w:cs="Arial"/>
                <w:szCs w:val="22"/>
              </w:rPr>
              <w:t>8</w:t>
            </w:r>
            <w:r w:rsidR="003F41B0">
              <w:rPr>
                <w:rFonts w:cs="Arial"/>
                <w:szCs w:val="22"/>
              </w:rPr>
              <w:t>H7</w:t>
            </w:r>
            <w:r w:rsidR="003502A4">
              <w:rPr>
                <w:rFonts w:cs="Arial"/>
                <w:szCs w:val="22"/>
              </w:rPr>
              <w:t xml:space="preserve"> as seen in drawing #</w:t>
            </w:r>
            <w:r w:rsidR="003F41B0">
              <w:rPr>
                <w:rFonts w:cs="Arial"/>
                <w:szCs w:val="22"/>
              </w:rPr>
              <w:t>1</w:t>
            </w:r>
            <w:r w:rsidR="00D359BE">
              <w:rPr>
                <w:rFonts w:cs="Arial"/>
                <w:szCs w:val="22"/>
              </w:rPr>
              <w:t>?</w:t>
            </w:r>
          </w:p>
        </w:tc>
        <w:tc>
          <w:tcPr>
            <w:tcW w:w="6839" w:type="dxa"/>
          </w:tcPr>
          <w:p w14:paraId="0FAF55B1" w14:textId="77777777" w:rsidR="00EA039F" w:rsidRDefault="00EA039F" w:rsidP="00F44F3E">
            <w:pPr>
              <w:rPr>
                <w:rFonts w:cs="Arial"/>
                <w:szCs w:val="22"/>
              </w:rPr>
            </w:pPr>
          </w:p>
        </w:tc>
      </w:tr>
      <w:tr w:rsidR="00993CCB" w14:paraId="30A11D8D" w14:textId="77777777" w:rsidTr="003B5063">
        <w:tc>
          <w:tcPr>
            <w:tcW w:w="3865" w:type="dxa"/>
          </w:tcPr>
          <w:p w14:paraId="7F38754C" w14:textId="77777777" w:rsidR="00D517BE" w:rsidRDefault="00993CCB" w:rsidP="00F44F3E">
            <w:pPr>
              <w:pStyle w:val="ListParagraph"/>
              <w:numPr>
                <w:ilvl w:val="0"/>
                <w:numId w:val="19"/>
              </w:numPr>
              <w:ind w:left="426" w:hanging="426"/>
              <w:rPr>
                <w:rFonts w:cs="Arial"/>
                <w:szCs w:val="22"/>
              </w:rPr>
            </w:pPr>
            <w:r>
              <w:rPr>
                <w:rFonts w:cs="Arial"/>
                <w:szCs w:val="22"/>
              </w:rPr>
              <w:t xml:space="preserve">What </w:t>
            </w:r>
            <w:r w:rsidR="00D517BE">
              <w:rPr>
                <w:rFonts w:cs="Arial"/>
                <w:szCs w:val="22"/>
              </w:rPr>
              <w:t xml:space="preserve">do the following </w:t>
            </w:r>
            <w:r w:rsidR="0050217E">
              <w:rPr>
                <w:rFonts w:cs="Arial"/>
                <w:szCs w:val="22"/>
              </w:rPr>
              <w:t xml:space="preserve">G/DT symbols </w:t>
            </w:r>
            <w:r w:rsidR="00D517BE">
              <w:rPr>
                <w:rFonts w:cs="Arial"/>
                <w:szCs w:val="22"/>
              </w:rPr>
              <w:t xml:space="preserve">mean? </w:t>
            </w:r>
          </w:p>
          <w:p w14:paraId="639FC3ED" w14:textId="4762CC34" w:rsidR="00993CCB" w:rsidRPr="00D517BE" w:rsidRDefault="00D517BE" w:rsidP="00D517BE">
            <w:pPr>
              <w:pStyle w:val="ListParagraph"/>
              <w:numPr>
                <w:ilvl w:val="0"/>
                <w:numId w:val="20"/>
              </w:numPr>
              <w:rPr>
                <w:rFonts w:cs="Arial"/>
                <w:szCs w:val="22"/>
              </w:rPr>
            </w:pPr>
            <w:r w:rsidRPr="00D517BE">
              <w:rPr>
                <w:noProof/>
              </w:rPr>
              <w:lastRenderedPageBreak/>
              <w:drawing>
                <wp:inline distT="0" distB="0" distL="0" distR="0" wp14:anchorId="20822565" wp14:editId="68DAD377">
                  <wp:extent cx="789842" cy="333375"/>
                  <wp:effectExtent l="0" t="0" r="0" b="0"/>
                  <wp:docPr id="174977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869" cy="335075"/>
                          </a:xfrm>
                          <a:prstGeom prst="rect">
                            <a:avLst/>
                          </a:prstGeom>
                          <a:noFill/>
                          <a:ln>
                            <a:noFill/>
                          </a:ln>
                        </pic:spPr>
                      </pic:pic>
                    </a:graphicData>
                  </a:graphic>
                </wp:inline>
              </w:drawing>
            </w:r>
          </w:p>
          <w:p w14:paraId="33AFBAA8" w14:textId="754EEDC8" w:rsidR="00D517BE" w:rsidRPr="00D517BE" w:rsidRDefault="00F504FF" w:rsidP="00D517BE">
            <w:pPr>
              <w:pStyle w:val="ListParagraph"/>
              <w:numPr>
                <w:ilvl w:val="0"/>
                <w:numId w:val="20"/>
              </w:numPr>
              <w:rPr>
                <w:rFonts w:cs="Arial"/>
                <w:szCs w:val="22"/>
              </w:rPr>
            </w:pPr>
            <w:r w:rsidRPr="00F504FF">
              <w:rPr>
                <w:rFonts w:cs="Arial"/>
                <w:noProof/>
                <w:szCs w:val="22"/>
              </w:rPr>
              <w:drawing>
                <wp:inline distT="0" distB="0" distL="0" distR="0" wp14:anchorId="16614012" wp14:editId="6F9FD055">
                  <wp:extent cx="752475" cy="352558"/>
                  <wp:effectExtent l="0" t="0" r="0" b="9525"/>
                  <wp:docPr id="1552070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290" cy="357157"/>
                          </a:xfrm>
                          <a:prstGeom prst="rect">
                            <a:avLst/>
                          </a:prstGeom>
                          <a:noFill/>
                          <a:ln>
                            <a:noFill/>
                          </a:ln>
                        </pic:spPr>
                      </pic:pic>
                    </a:graphicData>
                  </a:graphic>
                </wp:inline>
              </w:drawing>
            </w:r>
          </w:p>
        </w:tc>
        <w:tc>
          <w:tcPr>
            <w:tcW w:w="6839" w:type="dxa"/>
          </w:tcPr>
          <w:p w14:paraId="77988131" w14:textId="77777777" w:rsidR="00993CCB" w:rsidRDefault="00993CCB" w:rsidP="00F44F3E">
            <w:pPr>
              <w:rPr>
                <w:rFonts w:cs="Arial"/>
                <w:szCs w:val="22"/>
              </w:rPr>
            </w:pPr>
          </w:p>
        </w:tc>
      </w:tr>
      <w:tr w:rsidR="001B4FC0" w14:paraId="7F5B3164" w14:textId="77777777" w:rsidTr="003B5063">
        <w:tc>
          <w:tcPr>
            <w:tcW w:w="3865" w:type="dxa"/>
          </w:tcPr>
          <w:p w14:paraId="237A778B" w14:textId="2396AFB7" w:rsidR="001B4FC0" w:rsidRDefault="001B4FC0" w:rsidP="00F44F3E">
            <w:pPr>
              <w:pStyle w:val="ListParagraph"/>
              <w:numPr>
                <w:ilvl w:val="0"/>
                <w:numId w:val="19"/>
              </w:numPr>
              <w:ind w:left="426" w:hanging="426"/>
              <w:rPr>
                <w:rFonts w:cs="Arial"/>
                <w:szCs w:val="22"/>
              </w:rPr>
            </w:pPr>
            <w:r>
              <w:rPr>
                <w:rFonts w:cs="Arial"/>
                <w:szCs w:val="22"/>
              </w:rPr>
              <w:t>What does Rz 16 indicate</w:t>
            </w:r>
            <w:r w:rsidR="00080835">
              <w:rPr>
                <w:rFonts w:cs="Arial"/>
                <w:szCs w:val="22"/>
              </w:rPr>
              <w:t xml:space="preserve"> about the surface of the part</w:t>
            </w:r>
            <w:r>
              <w:rPr>
                <w:rFonts w:cs="Arial"/>
                <w:szCs w:val="22"/>
              </w:rPr>
              <w:t>?</w:t>
            </w:r>
          </w:p>
        </w:tc>
        <w:tc>
          <w:tcPr>
            <w:tcW w:w="6839" w:type="dxa"/>
          </w:tcPr>
          <w:p w14:paraId="2C48C931" w14:textId="77777777" w:rsidR="001B4FC0" w:rsidRDefault="001B4FC0" w:rsidP="00F44F3E">
            <w:pPr>
              <w:rPr>
                <w:rFonts w:cs="Arial"/>
                <w:szCs w:val="22"/>
              </w:rPr>
            </w:pPr>
          </w:p>
        </w:tc>
      </w:tr>
      <w:tr w:rsidR="006A4D48" w14:paraId="4CDE22EE" w14:textId="77777777" w:rsidTr="003B5063">
        <w:tc>
          <w:tcPr>
            <w:tcW w:w="3865" w:type="dxa"/>
          </w:tcPr>
          <w:p w14:paraId="181CE3C2" w14:textId="04267C25" w:rsidR="006A4D48" w:rsidRDefault="006A4D48" w:rsidP="006A4D48">
            <w:pPr>
              <w:pStyle w:val="ListParagraph"/>
              <w:numPr>
                <w:ilvl w:val="0"/>
                <w:numId w:val="19"/>
              </w:numPr>
              <w:ind w:left="426" w:hanging="426"/>
              <w:rPr>
                <w:rFonts w:cs="Arial"/>
                <w:szCs w:val="22"/>
              </w:rPr>
            </w:pPr>
            <w:r w:rsidRPr="00EE3AA5">
              <w:rPr>
                <w:rFonts w:cs="Arial"/>
                <w:szCs w:val="22"/>
              </w:rPr>
              <w:t>DIN 76 is an undercut. What is the difference between DIN 76-A, DIN 76-B</w:t>
            </w:r>
            <w:r>
              <w:rPr>
                <w:rFonts w:cs="Arial"/>
                <w:szCs w:val="22"/>
              </w:rPr>
              <w:t>,</w:t>
            </w:r>
            <w:r w:rsidRPr="00EE3AA5">
              <w:rPr>
                <w:rFonts w:cs="Arial"/>
                <w:szCs w:val="22"/>
              </w:rPr>
              <w:t xml:space="preserve"> and DIN 76-C?</w:t>
            </w:r>
            <w:r>
              <w:rPr>
                <w:rFonts w:cs="Arial"/>
                <w:szCs w:val="22"/>
              </w:rPr>
              <w:t xml:space="preserve"> What is the purpose of an undercut?</w:t>
            </w:r>
          </w:p>
        </w:tc>
        <w:tc>
          <w:tcPr>
            <w:tcW w:w="6839" w:type="dxa"/>
          </w:tcPr>
          <w:p w14:paraId="53754A51" w14:textId="77777777" w:rsidR="006A4D48" w:rsidRDefault="006A4D48" w:rsidP="006A4D48">
            <w:pPr>
              <w:rPr>
                <w:rFonts w:cs="Arial"/>
                <w:szCs w:val="22"/>
              </w:rPr>
            </w:pPr>
          </w:p>
          <w:p w14:paraId="275A438C" w14:textId="77777777" w:rsidR="006A4D48" w:rsidRDefault="006A4D48" w:rsidP="006A4D48">
            <w:pPr>
              <w:rPr>
                <w:rFonts w:cs="Arial"/>
                <w:szCs w:val="22"/>
              </w:rPr>
            </w:pPr>
          </w:p>
        </w:tc>
      </w:tr>
      <w:tr w:rsidR="006A4D48" w14:paraId="10D533A0" w14:textId="77777777" w:rsidTr="003B5063">
        <w:tc>
          <w:tcPr>
            <w:tcW w:w="3865" w:type="dxa"/>
          </w:tcPr>
          <w:p w14:paraId="5696442F" w14:textId="2DDDB089" w:rsidR="006A4D48" w:rsidRPr="003B2A4E" w:rsidRDefault="006A4D48" w:rsidP="006A4D48">
            <w:pPr>
              <w:pStyle w:val="ListParagraph"/>
              <w:numPr>
                <w:ilvl w:val="0"/>
                <w:numId w:val="19"/>
              </w:numPr>
              <w:ind w:left="426" w:hanging="426"/>
              <w:rPr>
                <w:rFonts w:cs="Arial"/>
                <w:szCs w:val="22"/>
              </w:rPr>
            </w:pPr>
            <w:r>
              <w:rPr>
                <w:rFonts w:cs="Arial"/>
                <w:szCs w:val="22"/>
              </w:rPr>
              <w:t xml:space="preserve">What should the dimensions be for the </w:t>
            </w:r>
            <w:proofErr w:type="spellStart"/>
            <w:r>
              <w:rPr>
                <w:rFonts w:cs="Arial"/>
                <w:szCs w:val="22"/>
              </w:rPr>
              <w:t>un</w:t>
            </w:r>
            <w:r w:rsidRPr="003B2A4E">
              <w:rPr>
                <w:rFonts w:cs="Arial"/>
                <w:szCs w:val="22"/>
              </w:rPr>
              <w:t>dimensioned</w:t>
            </w:r>
            <w:proofErr w:type="spellEnd"/>
            <w:r w:rsidRPr="003B2A4E">
              <w:rPr>
                <w:rFonts w:cs="Arial"/>
                <w:szCs w:val="22"/>
              </w:rPr>
              <w:t xml:space="preserve"> chamfers in </w:t>
            </w:r>
            <w:r>
              <w:rPr>
                <w:rFonts w:cs="Arial"/>
                <w:szCs w:val="22"/>
              </w:rPr>
              <w:t xml:space="preserve">the </w:t>
            </w:r>
            <w:proofErr w:type="gramStart"/>
            <w:r>
              <w:rPr>
                <w:rFonts w:cs="Arial"/>
                <w:szCs w:val="22"/>
              </w:rPr>
              <w:t>pre fab</w:t>
            </w:r>
            <w:proofErr w:type="gramEnd"/>
            <w:r>
              <w:rPr>
                <w:rFonts w:cs="Arial"/>
                <w:szCs w:val="22"/>
              </w:rPr>
              <w:t xml:space="preserve"> </w:t>
            </w:r>
            <w:r w:rsidRPr="003B2A4E">
              <w:rPr>
                <w:rFonts w:cs="Arial"/>
                <w:szCs w:val="22"/>
              </w:rPr>
              <w:t>drawing</w:t>
            </w:r>
            <w:r>
              <w:rPr>
                <w:rFonts w:cs="Arial"/>
                <w:szCs w:val="22"/>
              </w:rPr>
              <w:t xml:space="preserve"> #3 and #4?</w:t>
            </w:r>
          </w:p>
        </w:tc>
        <w:tc>
          <w:tcPr>
            <w:tcW w:w="6839" w:type="dxa"/>
          </w:tcPr>
          <w:p w14:paraId="5DC2AF8A" w14:textId="77777777" w:rsidR="006A4D48" w:rsidRPr="00BF5781" w:rsidRDefault="006A4D48" w:rsidP="006A4D48">
            <w:pPr>
              <w:rPr>
                <w:rFonts w:cs="Arial"/>
                <w:szCs w:val="22"/>
                <w:highlight w:val="yellow"/>
              </w:rPr>
            </w:pPr>
          </w:p>
        </w:tc>
      </w:tr>
      <w:tr w:rsidR="006A4D48" w14:paraId="38D1B87F" w14:textId="77777777" w:rsidTr="003B5063">
        <w:tc>
          <w:tcPr>
            <w:tcW w:w="3865" w:type="dxa"/>
          </w:tcPr>
          <w:p w14:paraId="3B452B2F" w14:textId="0AF4BB91" w:rsidR="006A4D48" w:rsidRPr="00CB483D" w:rsidRDefault="00BC720D" w:rsidP="006A4D48">
            <w:pPr>
              <w:pStyle w:val="ListParagraph"/>
              <w:numPr>
                <w:ilvl w:val="0"/>
                <w:numId w:val="19"/>
              </w:numPr>
              <w:ind w:left="426" w:hanging="426"/>
              <w:rPr>
                <w:rFonts w:cs="Arial"/>
                <w:szCs w:val="22"/>
              </w:rPr>
            </w:pPr>
            <w:r w:rsidRPr="00216119">
              <w:rPr>
                <w:rFonts w:cs="Arial"/>
                <w:szCs w:val="22"/>
              </w:rPr>
              <w:t xml:space="preserve">What size twist drills are needed for this project? </w:t>
            </w:r>
            <w:r w:rsidR="006A4D48" w:rsidRPr="00216119">
              <w:rPr>
                <w:rFonts w:cs="Arial"/>
                <w:szCs w:val="22"/>
              </w:rPr>
              <w:t>Determine the</w:t>
            </w:r>
            <w:r w:rsidR="00691A12" w:rsidRPr="00216119">
              <w:rPr>
                <w:rFonts w:cs="Arial"/>
                <w:szCs w:val="22"/>
              </w:rPr>
              <w:t xml:space="preserve"> </w:t>
            </w:r>
            <w:r w:rsidR="009D5F1A">
              <w:rPr>
                <w:rFonts w:cs="Arial"/>
                <w:szCs w:val="22"/>
              </w:rPr>
              <w:t xml:space="preserve">approximate </w:t>
            </w:r>
            <w:r w:rsidR="006A4D48" w:rsidRPr="00216119">
              <w:rPr>
                <w:rFonts w:cs="Arial"/>
                <w:szCs w:val="22"/>
              </w:rPr>
              <w:t xml:space="preserve">cutting force </w:t>
            </w:r>
            <w:r w:rsidR="006941A4">
              <w:rPr>
                <w:rFonts w:cs="Arial"/>
                <w:szCs w:val="22"/>
              </w:rPr>
              <w:t xml:space="preserve">for a 7.8mm standard twist drill in 11SMn30+C, using a typical </w:t>
            </w:r>
            <w:r w:rsidR="009D5F1A">
              <w:rPr>
                <w:rFonts w:cs="Arial"/>
                <w:szCs w:val="22"/>
              </w:rPr>
              <w:t xml:space="preserve">feed of 0.16mm/rev. </w:t>
            </w:r>
          </w:p>
          <w:p w14:paraId="0A22B939" w14:textId="16AB0E02" w:rsidR="006A4D48" w:rsidRPr="00100E44" w:rsidRDefault="006A4D48" w:rsidP="006A4D48">
            <w:pPr>
              <w:rPr>
                <w:rFonts w:cs="Arial"/>
                <w:szCs w:val="22"/>
              </w:rPr>
            </w:pPr>
          </w:p>
        </w:tc>
        <w:tc>
          <w:tcPr>
            <w:tcW w:w="6839" w:type="dxa"/>
          </w:tcPr>
          <w:p w14:paraId="712879B3" w14:textId="21B71930" w:rsidR="006A4D48" w:rsidRDefault="006A4D48" w:rsidP="006A4D48">
            <w:pPr>
              <w:rPr>
                <w:rFonts w:cs="Arial"/>
                <w:szCs w:val="22"/>
              </w:rPr>
            </w:pPr>
          </w:p>
        </w:tc>
      </w:tr>
      <w:tr w:rsidR="00397213" w14:paraId="4F07D609" w14:textId="77777777" w:rsidTr="003B5063">
        <w:tc>
          <w:tcPr>
            <w:tcW w:w="3865" w:type="dxa"/>
          </w:tcPr>
          <w:p w14:paraId="0C10EF4C" w14:textId="524EF0BA" w:rsidR="00397213" w:rsidRPr="00397213" w:rsidRDefault="00397213" w:rsidP="00397213">
            <w:pPr>
              <w:pStyle w:val="ListParagraph"/>
              <w:numPr>
                <w:ilvl w:val="0"/>
                <w:numId w:val="19"/>
              </w:numPr>
              <w:ind w:left="426" w:hanging="426"/>
              <w:rPr>
                <w:rFonts w:cs="Arial"/>
                <w:szCs w:val="22"/>
              </w:rPr>
            </w:pPr>
            <w:r w:rsidRPr="003B2A4E">
              <w:rPr>
                <w:rFonts w:cs="Arial"/>
                <w:szCs w:val="22"/>
              </w:rPr>
              <w:t xml:space="preserve">Write out </w:t>
            </w:r>
            <w:r>
              <w:rPr>
                <w:rFonts w:cs="Arial"/>
                <w:szCs w:val="22"/>
              </w:rPr>
              <w:t>a list of tools/sizes needed to complete</w:t>
            </w:r>
            <w:r w:rsidRPr="003B2A4E">
              <w:rPr>
                <w:rFonts w:cs="Arial"/>
                <w:szCs w:val="22"/>
              </w:rPr>
              <w:t xml:space="preserve"> drawing #</w:t>
            </w:r>
            <w:r>
              <w:rPr>
                <w:rFonts w:cs="Arial"/>
                <w:szCs w:val="22"/>
              </w:rPr>
              <w:t>1</w:t>
            </w:r>
            <w:r w:rsidRPr="003B2A4E">
              <w:rPr>
                <w:rFonts w:cs="Arial"/>
                <w:szCs w:val="22"/>
              </w:rPr>
              <w:t xml:space="preserve">. </w:t>
            </w:r>
          </w:p>
        </w:tc>
        <w:tc>
          <w:tcPr>
            <w:tcW w:w="6839" w:type="dxa"/>
          </w:tcPr>
          <w:p w14:paraId="0B3B4B00" w14:textId="77777777" w:rsidR="00397213" w:rsidRDefault="00397213" w:rsidP="00397213">
            <w:pPr>
              <w:rPr>
                <w:rFonts w:cs="Arial"/>
                <w:szCs w:val="22"/>
              </w:rPr>
            </w:pPr>
          </w:p>
          <w:p w14:paraId="7CB8F937" w14:textId="77777777" w:rsidR="00397213" w:rsidRDefault="00397213" w:rsidP="00397213">
            <w:pPr>
              <w:rPr>
                <w:rFonts w:cs="Arial"/>
                <w:szCs w:val="22"/>
              </w:rPr>
            </w:pPr>
          </w:p>
          <w:p w14:paraId="5F3DB85A" w14:textId="77777777" w:rsidR="00397213" w:rsidRDefault="00397213" w:rsidP="00397213">
            <w:pPr>
              <w:rPr>
                <w:rFonts w:cs="Arial"/>
                <w:szCs w:val="22"/>
              </w:rPr>
            </w:pPr>
          </w:p>
          <w:p w14:paraId="5DD63AD2" w14:textId="77777777" w:rsidR="00397213" w:rsidRDefault="00397213" w:rsidP="00397213">
            <w:pPr>
              <w:rPr>
                <w:rFonts w:cs="Arial"/>
                <w:szCs w:val="22"/>
              </w:rPr>
            </w:pPr>
          </w:p>
          <w:p w14:paraId="7E9B7A3A" w14:textId="77777777" w:rsidR="00397213" w:rsidRDefault="00397213" w:rsidP="00397213">
            <w:pPr>
              <w:rPr>
                <w:rFonts w:cs="Arial"/>
                <w:szCs w:val="22"/>
              </w:rPr>
            </w:pPr>
          </w:p>
          <w:p w14:paraId="00B8DD20" w14:textId="77777777" w:rsidR="00397213" w:rsidRDefault="00397213" w:rsidP="00397213">
            <w:pPr>
              <w:rPr>
                <w:rFonts w:cs="Arial"/>
                <w:szCs w:val="22"/>
              </w:rPr>
            </w:pPr>
          </w:p>
        </w:tc>
      </w:tr>
      <w:tr w:rsidR="00397213" w14:paraId="6D17D8B2" w14:textId="77777777" w:rsidTr="003B5063">
        <w:tc>
          <w:tcPr>
            <w:tcW w:w="3865" w:type="dxa"/>
          </w:tcPr>
          <w:p w14:paraId="2DAD1183" w14:textId="53BBE62D" w:rsidR="00397213" w:rsidRDefault="00397213" w:rsidP="00397213">
            <w:pPr>
              <w:pStyle w:val="ListParagraph"/>
              <w:numPr>
                <w:ilvl w:val="0"/>
                <w:numId w:val="19"/>
              </w:numPr>
              <w:ind w:left="426" w:hanging="426"/>
              <w:rPr>
                <w:rFonts w:cs="Arial"/>
                <w:szCs w:val="22"/>
              </w:rPr>
            </w:pPr>
            <w:r>
              <w:rPr>
                <w:rFonts w:cs="Arial"/>
                <w:szCs w:val="22"/>
              </w:rPr>
              <w:t xml:space="preserve">Write out a </w:t>
            </w:r>
            <w:r w:rsidR="00A5384C">
              <w:rPr>
                <w:rFonts w:cs="Arial"/>
                <w:szCs w:val="22"/>
              </w:rPr>
              <w:t>step-by-step</w:t>
            </w:r>
            <w:r>
              <w:rPr>
                <w:rFonts w:cs="Arial"/>
                <w:szCs w:val="22"/>
              </w:rPr>
              <w:t xml:space="preserve"> work plan for drawing #1, </w:t>
            </w:r>
            <w:proofErr w:type="gramStart"/>
            <w:r>
              <w:rPr>
                <w:rFonts w:cs="Arial"/>
                <w:szCs w:val="22"/>
              </w:rPr>
              <w:t>include</w:t>
            </w:r>
            <w:proofErr w:type="gramEnd"/>
            <w:r>
              <w:rPr>
                <w:rFonts w:cs="Arial"/>
                <w:szCs w:val="22"/>
              </w:rPr>
              <w:t xml:space="preserve"> the tools sizes and feeds and speeds.</w:t>
            </w:r>
          </w:p>
          <w:p w14:paraId="63858D9A" w14:textId="77777777" w:rsidR="00397213" w:rsidRDefault="00397213" w:rsidP="00397213">
            <w:pPr>
              <w:rPr>
                <w:rFonts w:cs="Arial"/>
                <w:szCs w:val="22"/>
              </w:rPr>
            </w:pPr>
          </w:p>
          <w:p w14:paraId="0240860A" w14:textId="77777777" w:rsidR="00397213" w:rsidRPr="00397213" w:rsidRDefault="00397213" w:rsidP="00397213">
            <w:pPr>
              <w:rPr>
                <w:rFonts w:cs="Arial"/>
                <w:szCs w:val="22"/>
              </w:rPr>
            </w:pPr>
          </w:p>
        </w:tc>
        <w:tc>
          <w:tcPr>
            <w:tcW w:w="6839" w:type="dxa"/>
          </w:tcPr>
          <w:p w14:paraId="0062E5D5" w14:textId="77777777" w:rsidR="00397213" w:rsidRDefault="00397213" w:rsidP="00397213">
            <w:pPr>
              <w:rPr>
                <w:rFonts w:cs="Arial"/>
                <w:szCs w:val="22"/>
              </w:rPr>
            </w:pPr>
          </w:p>
        </w:tc>
      </w:tr>
      <w:tr w:rsidR="0005569B" w14:paraId="2982682E" w14:textId="77777777" w:rsidTr="003B5063">
        <w:tc>
          <w:tcPr>
            <w:tcW w:w="3865" w:type="dxa"/>
          </w:tcPr>
          <w:p w14:paraId="7545E365" w14:textId="38E1DE77" w:rsidR="0005569B" w:rsidRDefault="0005569B" w:rsidP="0005569B">
            <w:pPr>
              <w:pStyle w:val="ListParagraph"/>
              <w:numPr>
                <w:ilvl w:val="0"/>
                <w:numId w:val="19"/>
              </w:numPr>
              <w:ind w:left="426" w:hanging="426"/>
              <w:rPr>
                <w:rFonts w:cs="Arial"/>
                <w:szCs w:val="22"/>
              </w:rPr>
            </w:pPr>
            <w:r>
              <w:rPr>
                <w:rFonts w:cs="Arial"/>
                <w:szCs w:val="22"/>
              </w:rPr>
              <w:t>Describe at least 4 things that you can determine</w:t>
            </w:r>
            <w:r w:rsidRPr="00B82CFB">
              <w:rPr>
                <w:rFonts w:cs="Arial"/>
                <w:szCs w:val="22"/>
              </w:rPr>
              <w:t xml:space="preserve"> about your final project </w:t>
            </w:r>
            <w:r>
              <w:rPr>
                <w:rFonts w:cs="Arial"/>
                <w:szCs w:val="22"/>
              </w:rPr>
              <w:t xml:space="preserve">and what it might look like, or cuts that will be made, </w:t>
            </w:r>
            <w:r w:rsidRPr="00B82CFB">
              <w:rPr>
                <w:rFonts w:cs="Arial"/>
                <w:szCs w:val="22"/>
              </w:rPr>
              <w:t>knowing the tool</w:t>
            </w:r>
            <w:r>
              <w:rPr>
                <w:rFonts w:cs="Arial"/>
                <w:szCs w:val="22"/>
              </w:rPr>
              <w:t xml:space="preserve"> sizes and materials</w:t>
            </w:r>
            <w:r w:rsidRPr="00B82CFB">
              <w:rPr>
                <w:rFonts w:cs="Arial"/>
                <w:szCs w:val="22"/>
              </w:rPr>
              <w:t xml:space="preserve"> used</w:t>
            </w:r>
            <w:r>
              <w:rPr>
                <w:rFonts w:cs="Arial"/>
                <w:szCs w:val="22"/>
              </w:rPr>
              <w:t>.</w:t>
            </w:r>
          </w:p>
        </w:tc>
        <w:tc>
          <w:tcPr>
            <w:tcW w:w="6839" w:type="dxa"/>
          </w:tcPr>
          <w:p w14:paraId="15319088" w14:textId="77777777" w:rsidR="0005569B" w:rsidRDefault="0005569B" w:rsidP="0005569B">
            <w:pPr>
              <w:rPr>
                <w:rFonts w:cs="Arial"/>
                <w:szCs w:val="22"/>
              </w:rPr>
            </w:pPr>
          </w:p>
        </w:tc>
      </w:tr>
      <w:tr w:rsidR="00A5384C" w14:paraId="437FDB8E" w14:textId="77777777" w:rsidTr="003B5063">
        <w:tc>
          <w:tcPr>
            <w:tcW w:w="3865" w:type="dxa"/>
          </w:tcPr>
          <w:p w14:paraId="341DEE0F" w14:textId="1B16B021" w:rsidR="00A5384C" w:rsidRDefault="00A5384C" w:rsidP="0005569B">
            <w:pPr>
              <w:pStyle w:val="ListParagraph"/>
              <w:numPr>
                <w:ilvl w:val="0"/>
                <w:numId w:val="19"/>
              </w:numPr>
              <w:ind w:left="426" w:hanging="426"/>
              <w:rPr>
                <w:rFonts w:cs="Arial"/>
                <w:szCs w:val="22"/>
              </w:rPr>
            </w:pPr>
            <w:r>
              <w:rPr>
                <w:rFonts w:cs="Arial"/>
                <w:szCs w:val="22"/>
              </w:rPr>
              <w:t>According to your yellow documentation, is there anything that</w:t>
            </w:r>
            <w:r w:rsidRPr="00B82CFB">
              <w:rPr>
                <w:rFonts w:cs="Arial"/>
                <w:szCs w:val="22"/>
              </w:rPr>
              <w:t xml:space="preserve"> you need to </w:t>
            </w:r>
            <w:r>
              <w:rPr>
                <w:rFonts w:cs="Arial"/>
                <w:szCs w:val="22"/>
              </w:rPr>
              <w:t>prefabricate prior to receiving your final project prints?</w:t>
            </w:r>
          </w:p>
        </w:tc>
        <w:tc>
          <w:tcPr>
            <w:tcW w:w="6839" w:type="dxa"/>
          </w:tcPr>
          <w:p w14:paraId="7B428F49" w14:textId="77777777" w:rsidR="00A5384C" w:rsidRDefault="00A5384C" w:rsidP="0005569B">
            <w:pPr>
              <w:rPr>
                <w:rFonts w:cs="Arial"/>
                <w:szCs w:val="22"/>
              </w:rPr>
            </w:pPr>
          </w:p>
        </w:tc>
      </w:tr>
      <w:tr w:rsidR="006A4D48" w14:paraId="1072AF5D" w14:textId="77777777" w:rsidTr="003B5063">
        <w:tc>
          <w:tcPr>
            <w:tcW w:w="3865" w:type="dxa"/>
          </w:tcPr>
          <w:p w14:paraId="6AAD89FA" w14:textId="01D71ACF" w:rsidR="006A4D48" w:rsidRPr="00061190" w:rsidRDefault="006A4D48" w:rsidP="006A4D48">
            <w:pPr>
              <w:pStyle w:val="ListParagraph"/>
              <w:numPr>
                <w:ilvl w:val="0"/>
                <w:numId w:val="19"/>
              </w:numPr>
              <w:ind w:left="426" w:hanging="426"/>
              <w:rPr>
                <w:rFonts w:cs="Arial"/>
                <w:szCs w:val="22"/>
              </w:rPr>
            </w:pPr>
            <w:r w:rsidRPr="003B2A4E">
              <w:rPr>
                <w:rFonts w:cs="Arial"/>
                <w:szCs w:val="22"/>
              </w:rPr>
              <w:t>Do you need to prepare/record your planning and implementation procedures on the GACC provided documents and add them to your project binder when completing the prefabrication as shown in the drawings of the yellow preparation documents?</w:t>
            </w:r>
          </w:p>
        </w:tc>
        <w:tc>
          <w:tcPr>
            <w:tcW w:w="6839" w:type="dxa"/>
          </w:tcPr>
          <w:p w14:paraId="1E93355B" w14:textId="77777777" w:rsidR="006A4D48" w:rsidRPr="00BF5781" w:rsidRDefault="006A4D48" w:rsidP="006A4D48">
            <w:pPr>
              <w:rPr>
                <w:rFonts w:cs="Arial"/>
                <w:szCs w:val="22"/>
                <w:highlight w:val="yellow"/>
              </w:rPr>
            </w:pPr>
          </w:p>
        </w:tc>
      </w:tr>
      <w:tr w:rsidR="006A4D48" w14:paraId="05F9EC1F" w14:textId="77777777" w:rsidTr="003B5063">
        <w:tc>
          <w:tcPr>
            <w:tcW w:w="3865" w:type="dxa"/>
          </w:tcPr>
          <w:p w14:paraId="726F2160" w14:textId="66B1FEAD" w:rsidR="006A4D48" w:rsidRPr="003B2A4E" w:rsidRDefault="006A4D48" w:rsidP="006A4D48">
            <w:pPr>
              <w:pStyle w:val="ListParagraph"/>
              <w:numPr>
                <w:ilvl w:val="0"/>
                <w:numId w:val="19"/>
              </w:numPr>
              <w:ind w:left="426" w:hanging="426"/>
              <w:rPr>
                <w:rFonts w:cs="Arial"/>
                <w:szCs w:val="22"/>
              </w:rPr>
            </w:pPr>
            <w:r>
              <w:rPr>
                <w:rFonts w:cs="Arial"/>
                <w:szCs w:val="22"/>
              </w:rPr>
              <w:lastRenderedPageBreak/>
              <w:t>Approximately how much time should you take to complete the pre-fabrication work in your “Yellow” preparation documentation?</w:t>
            </w:r>
          </w:p>
        </w:tc>
        <w:tc>
          <w:tcPr>
            <w:tcW w:w="6839" w:type="dxa"/>
          </w:tcPr>
          <w:p w14:paraId="2C60506B" w14:textId="77777777" w:rsidR="006A4D48" w:rsidRPr="00BF5781" w:rsidRDefault="006A4D48" w:rsidP="006A4D48">
            <w:pPr>
              <w:rPr>
                <w:rFonts w:cs="Arial"/>
                <w:szCs w:val="22"/>
                <w:highlight w:val="yellow"/>
              </w:rPr>
            </w:pPr>
          </w:p>
        </w:tc>
      </w:tr>
      <w:tr w:rsidR="006A4D48" w14:paraId="76796403" w14:textId="77777777" w:rsidTr="003B5063">
        <w:tc>
          <w:tcPr>
            <w:tcW w:w="3865" w:type="dxa"/>
          </w:tcPr>
          <w:p w14:paraId="50F597E2" w14:textId="222B50F0" w:rsidR="006A4D48" w:rsidRPr="003B2A4E" w:rsidRDefault="006A4D48" w:rsidP="006A4D48">
            <w:pPr>
              <w:pStyle w:val="ListParagraph"/>
              <w:numPr>
                <w:ilvl w:val="0"/>
                <w:numId w:val="19"/>
              </w:numPr>
              <w:ind w:left="426" w:hanging="426"/>
              <w:rPr>
                <w:rFonts w:cs="Arial"/>
                <w:szCs w:val="22"/>
              </w:rPr>
            </w:pPr>
            <w:r>
              <w:rPr>
                <w:rFonts w:cs="Arial"/>
                <w:szCs w:val="22"/>
              </w:rPr>
              <w:t>By what date should the parts in the “Yellow” preparation documentation be completed?</w:t>
            </w:r>
          </w:p>
        </w:tc>
        <w:tc>
          <w:tcPr>
            <w:tcW w:w="6839" w:type="dxa"/>
          </w:tcPr>
          <w:p w14:paraId="78D09F3A" w14:textId="77777777" w:rsidR="006A4D48" w:rsidRPr="00BF5781" w:rsidRDefault="006A4D48" w:rsidP="006A4D48">
            <w:pPr>
              <w:rPr>
                <w:rFonts w:cs="Arial"/>
                <w:szCs w:val="22"/>
                <w:highlight w:val="yellow"/>
              </w:rPr>
            </w:pPr>
          </w:p>
        </w:tc>
      </w:tr>
      <w:tr w:rsidR="006A4D48" w14:paraId="422EBF70" w14:textId="77777777" w:rsidTr="003B5063">
        <w:tc>
          <w:tcPr>
            <w:tcW w:w="3865" w:type="dxa"/>
          </w:tcPr>
          <w:p w14:paraId="728AD1E1" w14:textId="1554DD12" w:rsidR="006A4D48" w:rsidRDefault="006A4D48" w:rsidP="006A4D48">
            <w:pPr>
              <w:pStyle w:val="ListParagraph"/>
              <w:numPr>
                <w:ilvl w:val="0"/>
                <w:numId w:val="19"/>
              </w:numPr>
              <w:ind w:left="426" w:hanging="426"/>
              <w:rPr>
                <w:rFonts w:cs="Arial"/>
                <w:szCs w:val="22"/>
              </w:rPr>
            </w:pPr>
            <w:r>
              <w:rPr>
                <w:rFonts w:cs="Arial"/>
                <w:szCs w:val="22"/>
              </w:rPr>
              <w:t>When will you get your final project drawings for the exam?</w:t>
            </w:r>
          </w:p>
        </w:tc>
        <w:tc>
          <w:tcPr>
            <w:tcW w:w="6839" w:type="dxa"/>
          </w:tcPr>
          <w:p w14:paraId="52A294AE" w14:textId="77777777" w:rsidR="006A4D48" w:rsidRPr="00BF5781" w:rsidRDefault="006A4D48" w:rsidP="006A4D48">
            <w:pPr>
              <w:rPr>
                <w:rFonts w:cs="Arial"/>
                <w:szCs w:val="22"/>
                <w:highlight w:val="yellow"/>
              </w:rPr>
            </w:pPr>
          </w:p>
        </w:tc>
      </w:tr>
      <w:tr w:rsidR="006A4D48" w14:paraId="1008FB30" w14:textId="77777777" w:rsidTr="003B5063">
        <w:tc>
          <w:tcPr>
            <w:tcW w:w="3865" w:type="dxa"/>
          </w:tcPr>
          <w:p w14:paraId="2CFEB9C0" w14:textId="7525BB2F" w:rsidR="006A4D48" w:rsidRPr="003B2A4E" w:rsidRDefault="006A4D48" w:rsidP="006A4D48">
            <w:pPr>
              <w:pStyle w:val="ListParagraph"/>
              <w:numPr>
                <w:ilvl w:val="0"/>
                <w:numId w:val="19"/>
              </w:numPr>
              <w:ind w:left="426" w:hanging="426"/>
              <w:rPr>
                <w:rFonts w:cs="Arial"/>
                <w:szCs w:val="22"/>
              </w:rPr>
            </w:pPr>
            <w:r>
              <w:rPr>
                <w:rFonts w:cs="Arial"/>
                <w:szCs w:val="22"/>
              </w:rPr>
              <w:t>Where will you be completing your CNC practical exam?</w:t>
            </w:r>
          </w:p>
        </w:tc>
        <w:tc>
          <w:tcPr>
            <w:tcW w:w="6839" w:type="dxa"/>
          </w:tcPr>
          <w:p w14:paraId="4328D1E4" w14:textId="77777777" w:rsidR="006A4D48" w:rsidRPr="00BF5781" w:rsidRDefault="006A4D48" w:rsidP="006A4D48">
            <w:pPr>
              <w:rPr>
                <w:rFonts w:cs="Arial"/>
                <w:szCs w:val="22"/>
                <w:highlight w:val="yellow"/>
              </w:rPr>
            </w:pPr>
          </w:p>
        </w:tc>
      </w:tr>
      <w:tr w:rsidR="006A4D48" w14:paraId="7202C14A" w14:textId="77777777" w:rsidTr="003B5063">
        <w:tc>
          <w:tcPr>
            <w:tcW w:w="3865" w:type="dxa"/>
          </w:tcPr>
          <w:p w14:paraId="286A6F2C" w14:textId="17EA89E7" w:rsidR="006A4D48" w:rsidRPr="003B2A4E" w:rsidRDefault="006A4D48" w:rsidP="006A4D48">
            <w:pPr>
              <w:pStyle w:val="ListParagraph"/>
              <w:numPr>
                <w:ilvl w:val="0"/>
                <w:numId w:val="19"/>
              </w:numPr>
              <w:ind w:left="426" w:hanging="426"/>
              <w:rPr>
                <w:rFonts w:cs="Arial"/>
                <w:szCs w:val="22"/>
              </w:rPr>
            </w:pPr>
            <w:r>
              <w:rPr>
                <w:rFonts w:cs="Arial"/>
                <w:szCs w:val="22"/>
              </w:rPr>
              <w:t xml:space="preserve">Will you be using manual equipment for any or all the </w:t>
            </w:r>
            <w:proofErr w:type="gramStart"/>
            <w:r>
              <w:rPr>
                <w:rFonts w:cs="Arial"/>
                <w:szCs w:val="22"/>
              </w:rPr>
              <w:t>project</w:t>
            </w:r>
            <w:proofErr w:type="gramEnd"/>
            <w:r>
              <w:rPr>
                <w:rFonts w:cs="Arial"/>
                <w:szCs w:val="22"/>
              </w:rPr>
              <w:t>?</w:t>
            </w:r>
          </w:p>
        </w:tc>
        <w:tc>
          <w:tcPr>
            <w:tcW w:w="6839" w:type="dxa"/>
          </w:tcPr>
          <w:p w14:paraId="1637B40B" w14:textId="77777777" w:rsidR="006A4D48" w:rsidRPr="00BF5781" w:rsidRDefault="006A4D48" w:rsidP="006A4D48">
            <w:pPr>
              <w:rPr>
                <w:rFonts w:cs="Arial"/>
                <w:szCs w:val="22"/>
                <w:highlight w:val="yellow"/>
              </w:rPr>
            </w:pPr>
          </w:p>
        </w:tc>
      </w:tr>
      <w:tr w:rsidR="006A4D48" w14:paraId="11137414" w14:textId="77777777" w:rsidTr="003B5063">
        <w:tc>
          <w:tcPr>
            <w:tcW w:w="3865" w:type="dxa"/>
          </w:tcPr>
          <w:p w14:paraId="716F8BF9" w14:textId="43B37E81" w:rsidR="006A4D48" w:rsidRPr="003B2A4E" w:rsidRDefault="006A4D48" w:rsidP="006A4D48">
            <w:pPr>
              <w:pStyle w:val="ListParagraph"/>
              <w:numPr>
                <w:ilvl w:val="0"/>
                <w:numId w:val="19"/>
              </w:numPr>
              <w:ind w:left="426" w:hanging="426"/>
              <w:rPr>
                <w:rFonts w:cs="Arial"/>
                <w:szCs w:val="22"/>
              </w:rPr>
            </w:pPr>
            <w:r>
              <w:rPr>
                <w:rFonts w:cs="Arial"/>
                <w:szCs w:val="22"/>
              </w:rPr>
              <w:t>If you are using a CNC machine, what type of CNC machine will you be using and what kind of programming language?</w:t>
            </w:r>
          </w:p>
        </w:tc>
        <w:tc>
          <w:tcPr>
            <w:tcW w:w="6839" w:type="dxa"/>
          </w:tcPr>
          <w:p w14:paraId="5F59BF79" w14:textId="77777777" w:rsidR="006A4D48" w:rsidRPr="00BF5781" w:rsidRDefault="006A4D48" w:rsidP="006A4D48">
            <w:pPr>
              <w:rPr>
                <w:rFonts w:cs="Arial"/>
                <w:szCs w:val="22"/>
                <w:highlight w:val="yellow"/>
              </w:rPr>
            </w:pPr>
          </w:p>
        </w:tc>
      </w:tr>
      <w:tr w:rsidR="006A4D48" w14:paraId="5251413E" w14:textId="77777777" w:rsidTr="003B5063">
        <w:tc>
          <w:tcPr>
            <w:tcW w:w="3865" w:type="dxa"/>
          </w:tcPr>
          <w:p w14:paraId="3DA2270C" w14:textId="2C147B57" w:rsidR="006A4D48" w:rsidRPr="003B2A4E" w:rsidRDefault="006A4D48" w:rsidP="006A4D48">
            <w:pPr>
              <w:pStyle w:val="ListParagraph"/>
              <w:numPr>
                <w:ilvl w:val="0"/>
                <w:numId w:val="19"/>
              </w:numPr>
              <w:ind w:left="426" w:hanging="426"/>
              <w:rPr>
                <w:rFonts w:cs="Arial"/>
                <w:szCs w:val="22"/>
              </w:rPr>
            </w:pPr>
            <w:proofErr w:type="gramStart"/>
            <w:r>
              <w:rPr>
                <w:rFonts w:cs="Arial"/>
                <w:szCs w:val="22"/>
              </w:rPr>
              <w:t>If using</w:t>
            </w:r>
            <w:proofErr w:type="gramEnd"/>
            <w:r>
              <w:rPr>
                <w:rFonts w:cs="Arial"/>
                <w:szCs w:val="22"/>
              </w:rPr>
              <w:t xml:space="preserve"> CNC, do you need to provide a printout of the program with G-code for your final project?</w:t>
            </w:r>
          </w:p>
        </w:tc>
        <w:tc>
          <w:tcPr>
            <w:tcW w:w="6839" w:type="dxa"/>
          </w:tcPr>
          <w:p w14:paraId="10C0DFAA" w14:textId="77777777" w:rsidR="006A4D48" w:rsidRPr="00BF5781" w:rsidRDefault="006A4D48" w:rsidP="006A4D48">
            <w:pPr>
              <w:rPr>
                <w:rFonts w:cs="Arial"/>
                <w:szCs w:val="22"/>
                <w:highlight w:val="yellow"/>
              </w:rPr>
            </w:pPr>
          </w:p>
        </w:tc>
      </w:tr>
      <w:tr w:rsidR="006A4D48" w14:paraId="542D14A3" w14:textId="77777777" w:rsidTr="003B5063">
        <w:tc>
          <w:tcPr>
            <w:tcW w:w="3865" w:type="dxa"/>
          </w:tcPr>
          <w:p w14:paraId="62854E2D" w14:textId="47FBD50A" w:rsidR="006A4D48" w:rsidRDefault="006A4D48" w:rsidP="006A4D48">
            <w:pPr>
              <w:pStyle w:val="ListParagraph"/>
              <w:numPr>
                <w:ilvl w:val="0"/>
                <w:numId w:val="19"/>
              </w:numPr>
              <w:ind w:left="426" w:hanging="426"/>
              <w:rPr>
                <w:rFonts w:cs="Arial"/>
                <w:szCs w:val="22"/>
              </w:rPr>
            </w:pPr>
            <w:r>
              <w:rPr>
                <w:rFonts w:cs="Arial"/>
                <w:szCs w:val="22"/>
              </w:rPr>
              <w:t>When and where is your written exam?</w:t>
            </w:r>
          </w:p>
        </w:tc>
        <w:tc>
          <w:tcPr>
            <w:tcW w:w="6839" w:type="dxa"/>
          </w:tcPr>
          <w:p w14:paraId="2F150351" w14:textId="77777777" w:rsidR="006A4D48" w:rsidRPr="00BF5781" w:rsidRDefault="006A4D48" w:rsidP="006A4D48">
            <w:pPr>
              <w:rPr>
                <w:rFonts w:cs="Arial"/>
                <w:szCs w:val="22"/>
                <w:highlight w:val="yellow"/>
              </w:rPr>
            </w:pPr>
          </w:p>
        </w:tc>
      </w:tr>
      <w:tr w:rsidR="006A4D48" w14:paraId="7C6C1424" w14:textId="77777777" w:rsidTr="003B5063">
        <w:tc>
          <w:tcPr>
            <w:tcW w:w="3865" w:type="dxa"/>
          </w:tcPr>
          <w:p w14:paraId="05547DEE" w14:textId="6BAC0F75" w:rsidR="006A4D48" w:rsidRDefault="006A4D48" w:rsidP="006A4D48">
            <w:pPr>
              <w:pStyle w:val="ListParagraph"/>
              <w:numPr>
                <w:ilvl w:val="0"/>
                <w:numId w:val="19"/>
              </w:numPr>
              <w:ind w:left="426" w:hanging="426"/>
              <w:rPr>
                <w:rFonts w:cs="Arial"/>
                <w:szCs w:val="22"/>
              </w:rPr>
            </w:pPr>
            <w:r>
              <w:rPr>
                <w:rFonts w:cs="Arial"/>
                <w:szCs w:val="22"/>
              </w:rPr>
              <w:t>What do you need to bring with you to your written exam?</w:t>
            </w:r>
          </w:p>
        </w:tc>
        <w:tc>
          <w:tcPr>
            <w:tcW w:w="6839" w:type="dxa"/>
          </w:tcPr>
          <w:p w14:paraId="156FC883" w14:textId="0EFF651E" w:rsidR="006A4D48" w:rsidRPr="00BF5781" w:rsidRDefault="006A4D48" w:rsidP="006A4D48">
            <w:pPr>
              <w:rPr>
                <w:rFonts w:cs="Arial"/>
                <w:szCs w:val="22"/>
                <w:highlight w:val="yellow"/>
              </w:rPr>
            </w:pPr>
          </w:p>
        </w:tc>
      </w:tr>
      <w:tr w:rsidR="006A4D48" w14:paraId="1A417957" w14:textId="77777777" w:rsidTr="003B5063">
        <w:tc>
          <w:tcPr>
            <w:tcW w:w="3865" w:type="dxa"/>
          </w:tcPr>
          <w:p w14:paraId="717571CF" w14:textId="0B82B0AE" w:rsidR="006A4D48" w:rsidRDefault="006A4D48" w:rsidP="006A4D48">
            <w:pPr>
              <w:pStyle w:val="ListParagraph"/>
              <w:numPr>
                <w:ilvl w:val="0"/>
                <w:numId w:val="19"/>
              </w:numPr>
              <w:ind w:left="426" w:hanging="426"/>
              <w:rPr>
                <w:rFonts w:cs="Arial"/>
                <w:szCs w:val="22"/>
              </w:rPr>
            </w:pPr>
            <w:r>
              <w:rPr>
                <w:rFonts w:cs="Arial"/>
                <w:szCs w:val="22"/>
              </w:rPr>
              <w:t>When is your final project due?</w:t>
            </w:r>
          </w:p>
        </w:tc>
        <w:tc>
          <w:tcPr>
            <w:tcW w:w="6839" w:type="dxa"/>
          </w:tcPr>
          <w:p w14:paraId="419C0A3C" w14:textId="77777777" w:rsidR="006A4D48" w:rsidRPr="00BF5781" w:rsidRDefault="006A4D48" w:rsidP="006A4D48">
            <w:pPr>
              <w:rPr>
                <w:rFonts w:cs="Arial"/>
                <w:szCs w:val="22"/>
                <w:highlight w:val="yellow"/>
              </w:rPr>
            </w:pPr>
          </w:p>
        </w:tc>
      </w:tr>
    </w:tbl>
    <w:p w14:paraId="4BBBA2D5" w14:textId="3AC4E0AE" w:rsidR="00340162" w:rsidRDefault="00340162" w:rsidP="00340162">
      <w:pPr>
        <w:spacing w:after="0" w:line="240" w:lineRule="auto"/>
        <w:rPr>
          <w:rFonts w:eastAsiaTheme="minorHAnsi" w:cs="Arial"/>
          <w:sz w:val="20"/>
          <w:szCs w:val="20"/>
        </w:rPr>
      </w:pPr>
      <w:r w:rsidRPr="00340162">
        <w:rPr>
          <w:rFonts w:eastAsiaTheme="minorHAnsi" w:cs="Arial"/>
          <w:b/>
          <w:bCs/>
          <w:sz w:val="20"/>
          <w:szCs w:val="20"/>
        </w:rPr>
        <w:t xml:space="preserve">Answer </w:t>
      </w:r>
      <w:r w:rsidR="00A31118" w:rsidRPr="00340162">
        <w:rPr>
          <w:rFonts w:eastAsiaTheme="minorHAnsi" w:cs="Arial"/>
          <w:b/>
          <w:bCs/>
          <w:sz w:val="20"/>
          <w:szCs w:val="20"/>
        </w:rPr>
        <w:t>all</w:t>
      </w:r>
      <w:r w:rsidRPr="00340162">
        <w:rPr>
          <w:rFonts w:eastAsiaTheme="minorHAnsi" w:cs="Arial"/>
          <w:b/>
          <w:bCs/>
          <w:sz w:val="20"/>
          <w:szCs w:val="20"/>
        </w:rPr>
        <w:t xml:space="preserve"> the questions and submit by March </w:t>
      </w:r>
      <w:r w:rsidR="001C6532">
        <w:rPr>
          <w:rFonts w:eastAsiaTheme="minorHAnsi" w:cs="Arial"/>
          <w:b/>
          <w:bCs/>
          <w:sz w:val="20"/>
          <w:szCs w:val="20"/>
        </w:rPr>
        <w:t>2</w:t>
      </w:r>
      <w:r w:rsidR="00566075">
        <w:rPr>
          <w:rFonts w:eastAsiaTheme="minorHAnsi" w:cs="Arial"/>
          <w:b/>
          <w:bCs/>
          <w:sz w:val="20"/>
          <w:szCs w:val="20"/>
        </w:rPr>
        <w:t>6</w:t>
      </w:r>
      <w:r w:rsidR="001C6532" w:rsidRPr="001C6532">
        <w:rPr>
          <w:rFonts w:eastAsiaTheme="minorHAnsi" w:cs="Arial"/>
          <w:b/>
          <w:bCs/>
          <w:sz w:val="20"/>
          <w:szCs w:val="20"/>
          <w:vertAlign w:val="superscript"/>
        </w:rPr>
        <w:t>th</w:t>
      </w:r>
      <w:r w:rsidR="001C6532">
        <w:rPr>
          <w:rFonts w:eastAsiaTheme="minorHAnsi" w:cs="Arial"/>
          <w:b/>
          <w:bCs/>
          <w:sz w:val="20"/>
          <w:szCs w:val="20"/>
        </w:rPr>
        <w:t xml:space="preserve"> </w:t>
      </w:r>
      <w:r w:rsidRPr="00340162">
        <w:rPr>
          <w:rFonts w:eastAsiaTheme="minorHAnsi" w:cs="Arial"/>
          <w:b/>
          <w:bCs/>
          <w:sz w:val="20"/>
          <w:szCs w:val="20"/>
        </w:rPr>
        <w:t xml:space="preserve">to </w:t>
      </w:r>
      <w:hyperlink r:id="rId13" w:history="1">
        <w:r w:rsidRPr="00340162">
          <w:rPr>
            <w:rFonts w:eastAsiaTheme="minorHAnsi" w:cs="Arial"/>
            <w:color w:val="0000FF" w:themeColor="hyperlink"/>
            <w:sz w:val="20"/>
            <w:szCs w:val="20"/>
            <w:u w:val="single"/>
          </w:rPr>
          <w:t>scurek@gaccmidwest.org</w:t>
        </w:r>
      </w:hyperlink>
      <w:r w:rsidRPr="00340162">
        <w:rPr>
          <w:rFonts w:eastAsiaTheme="minorHAnsi" w:cs="Arial"/>
          <w:sz w:val="20"/>
          <w:szCs w:val="20"/>
        </w:rPr>
        <w:t xml:space="preserve"> </w:t>
      </w:r>
    </w:p>
    <w:p w14:paraId="5F60A2DA" w14:textId="77777777" w:rsidR="003A05DB" w:rsidRPr="00340162" w:rsidRDefault="003A05DB" w:rsidP="00340162">
      <w:pPr>
        <w:spacing w:after="0" w:line="240" w:lineRule="auto"/>
        <w:rPr>
          <w:rFonts w:eastAsiaTheme="minorHAnsi" w:cs="Arial"/>
          <w:sz w:val="20"/>
          <w:szCs w:val="20"/>
        </w:rPr>
      </w:pPr>
    </w:p>
    <w:p w14:paraId="78629506" w14:textId="77777777" w:rsidR="00340162" w:rsidRPr="00340162" w:rsidRDefault="00340162" w:rsidP="00340162">
      <w:pPr>
        <w:spacing w:after="0" w:line="240" w:lineRule="auto"/>
        <w:rPr>
          <w:rFonts w:eastAsiaTheme="minorHAnsi" w:cs="Arial"/>
          <w:b/>
          <w:bCs/>
          <w:sz w:val="20"/>
          <w:szCs w:val="20"/>
        </w:rPr>
      </w:pPr>
    </w:p>
    <w:p w14:paraId="78FC0A9A" w14:textId="77777777" w:rsidR="00340162" w:rsidRPr="00340162" w:rsidRDefault="00340162" w:rsidP="00340162">
      <w:pPr>
        <w:spacing w:after="0" w:line="240" w:lineRule="auto"/>
        <w:rPr>
          <w:rFonts w:eastAsiaTheme="minorHAnsi" w:cs="Arial"/>
          <w:sz w:val="20"/>
          <w:szCs w:val="20"/>
        </w:rPr>
      </w:pPr>
      <w:r w:rsidRPr="00340162">
        <w:rPr>
          <w:rFonts w:eastAsiaTheme="minorHAnsi" w:cs="Arial"/>
          <w:sz w:val="20"/>
          <w:szCs w:val="20"/>
        </w:rPr>
        <w:t>_____________________</w:t>
      </w:r>
    </w:p>
    <w:p w14:paraId="782FA6DC" w14:textId="77777777" w:rsidR="00340162" w:rsidRPr="00340162" w:rsidRDefault="00340162" w:rsidP="00340162">
      <w:pPr>
        <w:spacing w:after="0" w:line="240" w:lineRule="auto"/>
        <w:rPr>
          <w:rFonts w:eastAsiaTheme="minorHAnsi" w:cs="Arial"/>
          <w:sz w:val="20"/>
          <w:szCs w:val="20"/>
        </w:rPr>
      </w:pPr>
      <w:r w:rsidRPr="00340162">
        <w:rPr>
          <w:rFonts w:eastAsiaTheme="minorHAnsi" w:cs="Arial"/>
          <w:sz w:val="20"/>
          <w:szCs w:val="20"/>
        </w:rPr>
        <w:t>COMPANY</w:t>
      </w:r>
    </w:p>
    <w:p w14:paraId="57213BEF" w14:textId="77777777" w:rsidR="00340162" w:rsidRPr="00340162" w:rsidRDefault="00340162" w:rsidP="00340162">
      <w:pPr>
        <w:spacing w:after="0" w:line="240" w:lineRule="auto"/>
        <w:rPr>
          <w:rFonts w:eastAsiaTheme="minorHAnsi" w:cs="Arial"/>
          <w:sz w:val="20"/>
          <w:szCs w:val="20"/>
        </w:rPr>
      </w:pPr>
    </w:p>
    <w:p w14:paraId="31051CF6" w14:textId="77777777" w:rsidR="00340162" w:rsidRPr="00340162" w:rsidRDefault="00340162" w:rsidP="00340162">
      <w:pPr>
        <w:spacing w:after="0" w:line="240" w:lineRule="auto"/>
        <w:rPr>
          <w:rFonts w:eastAsiaTheme="minorHAnsi" w:cs="Arial"/>
          <w:sz w:val="20"/>
          <w:szCs w:val="20"/>
        </w:rPr>
      </w:pPr>
    </w:p>
    <w:p w14:paraId="2C34DABE" w14:textId="77777777" w:rsidR="00340162" w:rsidRPr="00340162" w:rsidRDefault="00340162" w:rsidP="00340162">
      <w:pPr>
        <w:spacing w:after="0" w:line="240" w:lineRule="auto"/>
        <w:rPr>
          <w:rFonts w:eastAsiaTheme="minorHAnsi" w:cs="Arial"/>
          <w:sz w:val="20"/>
          <w:szCs w:val="20"/>
        </w:rPr>
      </w:pPr>
      <w:proofErr w:type="gramStart"/>
      <w:r w:rsidRPr="00340162">
        <w:rPr>
          <w:rFonts w:eastAsiaTheme="minorHAnsi" w:cs="Arial"/>
          <w:sz w:val="20"/>
          <w:szCs w:val="20"/>
        </w:rPr>
        <w:t xml:space="preserve">____________________                 __________________________                               </w:t>
      </w:r>
      <w:proofErr w:type="gramEnd"/>
      <w:r w:rsidRPr="00340162">
        <w:rPr>
          <w:rFonts w:eastAsiaTheme="minorHAnsi" w:cs="Arial"/>
          <w:sz w:val="20"/>
          <w:szCs w:val="20"/>
        </w:rPr>
        <w:t>______________</w:t>
      </w:r>
    </w:p>
    <w:p w14:paraId="02B8688B" w14:textId="77777777" w:rsidR="00340162" w:rsidRPr="00340162" w:rsidRDefault="00340162" w:rsidP="00340162">
      <w:pPr>
        <w:spacing w:after="0" w:line="240" w:lineRule="auto"/>
        <w:rPr>
          <w:rFonts w:eastAsiaTheme="minorHAnsi" w:cs="Arial"/>
          <w:sz w:val="20"/>
          <w:szCs w:val="20"/>
        </w:rPr>
      </w:pPr>
      <w:r w:rsidRPr="00340162">
        <w:rPr>
          <w:rFonts w:eastAsiaTheme="minorHAnsi" w:cs="Arial"/>
          <w:sz w:val="20"/>
          <w:szCs w:val="20"/>
        </w:rPr>
        <w:t xml:space="preserve">Apprentice Name </w:t>
      </w:r>
      <w:r w:rsidRPr="00340162">
        <w:rPr>
          <w:rFonts w:eastAsiaTheme="minorHAnsi" w:cs="Arial"/>
          <w:sz w:val="20"/>
          <w:szCs w:val="20"/>
        </w:rPr>
        <w:tab/>
      </w:r>
      <w:r w:rsidRPr="00340162">
        <w:rPr>
          <w:rFonts w:eastAsiaTheme="minorHAnsi" w:cs="Arial"/>
          <w:sz w:val="20"/>
          <w:szCs w:val="20"/>
        </w:rPr>
        <w:tab/>
        <w:t xml:space="preserve"> </w:t>
      </w:r>
      <w:r w:rsidRPr="00340162">
        <w:rPr>
          <w:rFonts w:eastAsiaTheme="minorHAnsi" w:cs="Arial"/>
          <w:sz w:val="20"/>
          <w:szCs w:val="20"/>
        </w:rPr>
        <w:tab/>
        <w:t>Apprentice Signature</w:t>
      </w:r>
      <w:r w:rsidRPr="00340162">
        <w:rPr>
          <w:rFonts w:eastAsiaTheme="minorHAnsi" w:cs="Arial"/>
          <w:sz w:val="20"/>
          <w:szCs w:val="20"/>
        </w:rPr>
        <w:tab/>
      </w:r>
      <w:r w:rsidRPr="00340162">
        <w:rPr>
          <w:rFonts w:eastAsiaTheme="minorHAnsi" w:cs="Arial"/>
          <w:sz w:val="20"/>
          <w:szCs w:val="20"/>
        </w:rPr>
        <w:tab/>
      </w:r>
      <w:r w:rsidRPr="00340162">
        <w:rPr>
          <w:rFonts w:eastAsiaTheme="minorHAnsi" w:cs="Arial"/>
          <w:sz w:val="20"/>
          <w:szCs w:val="20"/>
        </w:rPr>
        <w:tab/>
      </w:r>
      <w:r w:rsidRPr="00340162">
        <w:rPr>
          <w:rFonts w:eastAsiaTheme="minorHAnsi" w:cs="Arial"/>
          <w:sz w:val="20"/>
          <w:szCs w:val="20"/>
        </w:rPr>
        <w:tab/>
        <w:t>DATE</w:t>
      </w:r>
    </w:p>
    <w:p w14:paraId="778F54D7" w14:textId="77777777" w:rsidR="00340162" w:rsidRPr="00340162" w:rsidRDefault="00340162" w:rsidP="00340162">
      <w:pPr>
        <w:spacing w:after="0" w:line="240" w:lineRule="auto"/>
        <w:rPr>
          <w:rFonts w:eastAsiaTheme="minorHAnsi" w:cs="Arial"/>
          <w:sz w:val="20"/>
          <w:szCs w:val="20"/>
        </w:rPr>
      </w:pPr>
    </w:p>
    <w:p w14:paraId="50B6ACB9" w14:textId="77777777" w:rsidR="00340162" w:rsidRPr="00340162" w:rsidRDefault="00340162" w:rsidP="00340162">
      <w:pPr>
        <w:spacing w:after="0" w:line="240" w:lineRule="auto"/>
        <w:rPr>
          <w:rFonts w:eastAsiaTheme="minorHAnsi" w:cs="Arial"/>
          <w:sz w:val="20"/>
          <w:szCs w:val="20"/>
        </w:rPr>
      </w:pPr>
    </w:p>
    <w:p w14:paraId="0B0D2647" w14:textId="77777777" w:rsidR="00340162" w:rsidRPr="00340162" w:rsidRDefault="00340162" w:rsidP="00340162">
      <w:pPr>
        <w:spacing w:after="0" w:line="240" w:lineRule="auto"/>
        <w:rPr>
          <w:rFonts w:eastAsiaTheme="minorHAnsi" w:cs="Arial"/>
          <w:sz w:val="20"/>
          <w:szCs w:val="20"/>
        </w:rPr>
      </w:pPr>
      <w:r w:rsidRPr="00340162">
        <w:rPr>
          <w:rFonts w:eastAsiaTheme="minorHAnsi" w:cs="Arial"/>
          <w:sz w:val="20"/>
          <w:szCs w:val="20"/>
        </w:rPr>
        <w:t>_____________________</w:t>
      </w:r>
      <w:proofErr w:type="gramStart"/>
      <w:r w:rsidRPr="00340162">
        <w:rPr>
          <w:rFonts w:eastAsiaTheme="minorHAnsi" w:cs="Arial"/>
          <w:sz w:val="20"/>
          <w:szCs w:val="20"/>
        </w:rPr>
        <w:t xml:space="preserve">               __________________________</w:t>
      </w:r>
      <w:r w:rsidRPr="00340162">
        <w:rPr>
          <w:rFonts w:eastAsiaTheme="minorHAnsi" w:cs="Arial"/>
          <w:sz w:val="20"/>
          <w:szCs w:val="20"/>
        </w:rPr>
        <w:tab/>
        <w:t xml:space="preserve">                      </w:t>
      </w:r>
      <w:proofErr w:type="gramEnd"/>
      <w:r w:rsidRPr="00340162">
        <w:rPr>
          <w:rFonts w:eastAsiaTheme="minorHAnsi" w:cs="Arial"/>
          <w:sz w:val="20"/>
          <w:szCs w:val="20"/>
        </w:rPr>
        <w:t>______________</w:t>
      </w:r>
    </w:p>
    <w:p w14:paraId="045FC3C8" w14:textId="667904E1" w:rsidR="00405D15" w:rsidRPr="00E85551" w:rsidRDefault="00340162" w:rsidP="00E85551">
      <w:pPr>
        <w:spacing w:after="0" w:line="240" w:lineRule="auto"/>
        <w:rPr>
          <w:rFonts w:eastAsiaTheme="minorHAnsi" w:cs="Arial"/>
          <w:sz w:val="20"/>
          <w:szCs w:val="20"/>
        </w:rPr>
      </w:pPr>
      <w:r w:rsidRPr="00340162">
        <w:rPr>
          <w:rFonts w:eastAsiaTheme="minorHAnsi" w:cs="Arial"/>
          <w:sz w:val="20"/>
          <w:szCs w:val="20"/>
        </w:rPr>
        <w:t>Trainer Name</w:t>
      </w:r>
      <w:r w:rsidRPr="00340162">
        <w:rPr>
          <w:rFonts w:eastAsiaTheme="minorHAnsi" w:cs="Arial"/>
          <w:sz w:val="20"/>
          <w:szCs w:val="20"/>
        </w:rPr>
        <w:tab/>
      </w:r>
      <w:r w:rsidRPr="00340162">
        <w:rPr>
          <w:rFonts w:eastAsiaTheme="minorHAnsi" w:cs="Arial"/>
          <w:sz w:val="20"/>
          <w:szCs w:val="20"/>
        </w:rPr>
        <w:tab/>
      </w:r>
      <w:r w:rsidRPr="00340162">
        <w:rPr>
          <w:rFonts w:eastAsiaTheme="minorHAnsi" w:cs="Arial"/>
          <w:sz w:val="20"/>
          <w:szCs w:val="20"/>
        </w:rPr>
        <w:tab/>
      </w:r>
      <w:r w:rsidRPr="00340162">
        <w:rPr>
          <w:rFonts w:eastAsiaTheme="minorHAnsi" w:cs="Arial"/>
          <w:sz w:val="20"/>
          <w:szCs w:val="20"/>
        </w:rPr>
        <w:tab/>
        <w:t xml:space="preserve">Trainer Signature </w:t>
      </w:r>
      <w:r w:rsidRPr="00340162">
        <w:rPr>
          <w:rFonts w:eastAsiaTheme="minorHAnsi" w:cs="Arial"/>
          <w:sz w:val="20"/>
          <w:szCs w:val="20"/>
        </w:rPr>
        <w:tab/>
      </w:r>
      <w:r w:rsidRPr="00340162">
        <w:rPr>
          <w:rFonts w:eastAsiaTheme="minorHAnsi" w:cs="Arial"/>
          <w:sz w:val="20"/>
          <w:szCs w:val="20"/>
        </w:rPr>
        <w:tab/>
      </w:r>
      <w:r w:rsidRPr="00340162">
        <w:rPr>
          <w:rFonts w:eastAsiaTheme="minorHAnsi" w:cs="Arial"/>
          <w:sz w:val="20"/>
          <w:szCs w:val="20"/>
        </w:rPr>
        <w:tab/>
      </w:r>
      <w:r w:rsidRPr="00340162">
        <w:rPr>
          <w:rFonts w:eastAsiaTheme="minorHAnsi" w:cs="Arial"/>
          <w:sz w:val="20"/>
          <w:szCs w:val="20"/>
        </w:rPr>
        <w:tab/>
        <w:t>DAT</w:t>
      </w:r>
      <w:r w:rsidR="00E85551">
        <w:rPr>
          <w:rFonts w:eastAsiaTheme="minorHAnsi" w:cs="Arial"/>
          <w:sz w:val="20"/>
          <w:szCs w:val="20"/>
        </w:rPr>
        <w:t>E</w:t>
      </w:r>
    </w:p>
    <w:sectPr w:rsidR="00405D15" w:rsidRPr="00E85551" w:rsidSect="00DF1AA7">
      <w:headerReference w:type="default" r:id="rId14"/>
      <w:footerReference w:type="default" r:id="rId15"/>
      <w:headerReference w:type="first" r:id="rId16"/>
      <w:pgSz w:w="12240" w:h="15840"/>
      <w:pgMar w:top="446" w:right="720" w:bottom="360" w:left="806" w:header="187" w:footer="18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B0ED" w14:textId="77777777" w:rsidR="008154FB" w:rsidRDefault="008154FB" w:rsidP="00D17E94">
      <w:pPr>
        <w:spacing w:after="0" w:line="240" w:lineRule="auto"/>
      </w:pPr>
      <w:r>
        <w:separator/>
      </w:r>
    </w:p>
  </w:endnote>
  <w:endnote w:type="continuationSeparator" w:id="0">
    <w:p w14:paraId="7082D143" w14:textId="77777777" w:rsidR="008154FB" w:rsidRDefault="008154FB" w:rsidP="00D17E94">
      <w:pPr>
        <w:spacing w:after="0" w:line="240" w:lineRule="auto"/>
      </w:pPr>
      <w:r>
        <w:continuationSeparator/>
      </w:r>
    </w:p>
  </w:endnote>
  <w:endnote w:type="continuationNotice" w:id="1">
    <w:p w14:paraId="37AEE4DD" w14:textId="77777777" w:rsidR="008154FB" w:rsidRDefault="00815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C4B3" w14:textId="77777777" w:rsidR="00DC0785" w:rsidRPr="009F38B7" w:rsidRDefault="00A22EDF" w:rsidP="00DC0785">
    <w:pPr>
      <w:rPr>
        <w:rFonts w:ascii="Source Sans Pro" w:hAnsi="Source Sans Pro" w:cs="Arial"/>
        <w:sz w:val="18"/>
      </w:rPr>
    </w:pPr>
    <w:r w:rsidRPr="009F38B7">
      <w:rPr>
        <w:rFonts w:ascii="Helvetica" w:hAnsi="Helvetica" w:cs="Helvetica"/>
        <w:noProof/>
        <w:sz w:val="18"/>
      </w:rPr>
      <w:drawing>
        <wp:inline distT="0" distB="0" distL="0" distR="0" wp14:anchorId="5B420F5F" wp14:editId="10548B0A">
          <wp:extent cx="1666875" cy="39266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CCs hi res.jpg"/>
                  <pic:cNvPicPr/>
                </pic:nvPicPr>
                <pic:blipFill>
                  <a:blip r:embed="rId1">
                    <a:extLst>
                      <a:ext uri="{28A0092B-C50C-407E-A947-70E740481C1C}">
                        <a14:useLocalDpi xmlns:a14="http://schemas.microsoft.com/office/drawing/2010/main" val="0"/>
                      </a:ext>
                    </a:extLst>
                  </a:blip>
                  <a:stretch>
                    <a:fillRect/>
                  </a:stretch>
                </pic:blipFill>
                <pic:spPr>
                  <a:xfrm>
                    <a:off x="0" y="0"/>
                    <a:ext cx="1690695" cy="398279"/>
                  </a:xfrm>
                  <a:prstGeom prst="rect">
                    <a:avLst/>
                  </a:prstGeom>
                </pic:spPr>
              </pic:pic>
            </a:graphicData>
          </a:graphic>
        </wp:inline>
      </w:drawing>
    </w:r>
    <w:r w:rsidR="00C21EE4" w:rsidRPr="009F38B7">
      <w:rPr>
        <w:rFonts w:ascii="Source Sans Pro" w:hAnsi="Source Sans Pro" w:cs="Arial"/>
        <w:sz w:val="18"/>
      </w:rPr>
      <w:tab/>
    </w:r>
    <w:r w:rsidR="005E4CCF" w:rsidRPr="009F38B7">
      <w:rPr>
        <w:rFonts w:ascii="Source Sans Pro" w:hAnsi="Source Sans Pro" w:cs="Arial"/>
        <w:sz w:val="18"/>
      </w:rPr>
      <w:t xml:space="preserve">Atlanta </w:t>
    </w:r>
    <w:proofErr w:type="gramStart"/>
    <w:r w:rsidR="005E4CCF" w:rsidRPr="009F38B7">
      <w:rPr>
        <w:rFonts w:ascii="Source Sans Pro" w:hAnsi="Source Sans Pro" w:cs="Arial"/>
        <w:sz w:val="18"/>
      </w:rPr>
      <w:t>|  Chicago</w:t>
    </w:r>
    <w:proofErr w:type="gramEnd"/>
    <w:r w:rsidR="005E4CCF" w:rsidRPr="009F38B7">
      <w:rPr>
        <w:rFonts w:ascii="Source Sans Pro" w:hAnsi="Source Sans Pro" w:cs="Arial"/>
        <w:sz w:val="18"/>
      </w:rPr>
      <w:t xml:space="preserve">  </w:t>
    </w:r>
    <w:proofErr w:type="gramStart"/>
    <w:r w:rsidR="005E4CCF" w:rsidRPr="009F38B7">
      <w:rPr>
        <w:rFonts w:ascii="Source Sans Pro" w:hAnsi="Source Sans Pro" w:cs="Arial"/>
        <w:sz w:val="18"/>
      </w:rPr>
      <w:t>|  Detroit</w:t>
    </w:r>
    <w:proofErr w:type="gramEnd"/>
    <w:r w:rsidR="005E4CCF" w:rsidRPr="009F38B7">
      <w:rPr>
        <w:rFonts w:ascii="Source Sans Pro" w:hAnsi="Source Sans Pro" w:cs="Arial"/>
        <w:sz w:val="18"/>
      </w:rPr>
      <w:t xml:space="preserve">  | Houston </w:t>
    </w:r>
    <w:proofErr w:type="gramStart"/>
    <w:r w:rsidR="005E4CCF" w:rsidRPr="009F38B7">
      <w:rPr>
        <w:rFonts w:ascii="Source Sans Pro" w:hAnsi="Source Sans Pro" w:cs="Arial"/>
        <w:sz w:val="18"/>
      </w:rPr>
      <w:t>|  New</w:t>
    </w:r>
    <w:proofErr w:type="gramEnd"/>
    <w:r w:rsidR="005E4CCF" w:rsidRPr="009F38B7">
      <w:rPr>
        <w:rFonts w:ascii="Source Sans Pro" w:hAnsi="Source Sans Pro" w:cs="Arial"/>
        <w:sz w:val="18"/>
      </w:rPr>
      <w:t xml:space="preserve"> </w:t>
    </w:r>
    <w:proofErr w:type="gramStart"/>
    <w:r w:rsidR="005E4CCF" w:rsidRPr="009F38B7">
      <w:rPr>
        <w:rFonts w:ascii="Source Sans Pro" w:hAnsi="Source Sans Pro" w:cs="Arial"/>
        <w:sz w:val="18"/>
      </w:rPr>
      <w:t>York  |</w:t>
    </w:r>
    <w:proofErr w:type="gramEnd"/>
    <w:r w:rsidR="005E4CCF" w:rsidRPr="009F38B7">
      <w:rPr>
        <w:rFonts w:ascii="Source Sans Pro" w:hAnsi="Source Sans Pro" w:cs="Arial"/>
        <w:sz w:val="18"/>
      </w:rPr>
      <w:t xml:space="preserve">  San Francisco</w:t>
    </w:r>
    <w:r w:rsidR="008F5B16" w:rsidRPr="009F38B7">
      <w:rPr>
        <w:rFonts w:ascii="Source Sans Pro" w:hAnsi="Source Sans Pro" w:cs="Arial"/>
        <w:sz w:val="18"/>
      </w:rPr>
      <w:tab/>
    </w:r>
    <w:r w:rsidR="008F5B16" w:rsidRPr="009F38B7">
      <w:rPr>
        <w:rFonts w:ascii="Source Sans Pro" w:hAnsi="Source Sans Pro" w:cs="Arial"/>
        <w:sz w:val="18"/>
      </w:rPr>
      <w:tab/>
    </w:r>
    <w:r w:rsidR="008F5B16" w:rsidRPr="009F38B7">
      <w:rPr>
        <w:rFonts w:ascii="Source Sans Pro" w:hAnsi="Source Sans Pro" w:cs="Arial"/>
        <w:sz w:val="18"/>
      </w:rPr>
      <w:tab/>
    </w:r>
    <w:r w:rsidR="008F5B16" w:rsidRPr="009F38B7">
      <w:rPr>
        <w:rFonts w:ascii="Source Sans Pro" w:hAnsi="Source Sans Pro"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A8C8" w14:textId="77777777" w:rsidR="008154FB" w:rsidRDefault="008154FB" w:rsidP="00D17E94">
      <w:pPr>
        <w:spacing w:after="0" w:line="240" w:lineRule="auto"/>
      </w:pPr>
      <w:r>
        <w:separator/>
      </w:r>
    </w:p>
  </w:footnote>
  <w:footnote w:type="continuationSeparator" w:id="0">
    <w:p w14:paraId="5B00F0FB" w14:textId="77777777" w:rsidR="008154FB" w:rsidRDefault="008154FB" w:rsidP="00D17E94">
      <w:pPr>
        <w:spacing w:after="0" w:line="240" w:lineRule="auto"/>
      </w:pPr>
      <w:r>
        <w:continuationSeparator/>
      </w:r>
    </w:p>
  </w:footnote>
  <w:footnote w:type="continuationNotice" w:id="1">
    <w:p w14:paraId="33B96327" w14:textId="77777777" w:rsidR="008154FB" w:rsidRDefault="00815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CBA1" w14:textId="60435A6D" w:rsidR="00612FD7" w:rsidRPr="00A262E7" w:rsidRDefault="003B5063" w:rsidP="00A262E7">
    <w:pPr>
      <w:spacing w:after="0" w:line="240" w:lineRule="auto"/>
      <w:jc w:val="center"/>
      <w:rPr>
        <w:rFonts w:eastAsia="Times New Roman" w:cs="Arial"/>
        <w:sz w:val="18"/>
      </w:rPr>
    </w:pPr>
    <w:r>
      <w:rPr>
        <w:rFonts w:eastAsia="Times New Roman" w:cs="Arial"/>
        <w:sz w:val="18"/>
      </w:rPr>
      <w:t>YELLOW_CNC_Part</w:t>
    </w:r>
    <w:r w:rsidR="00A25D38">
      <w:rPr>
        <w:rFonts w:eastAsia="Times New Roman" w:cs="Arial"/>
        <w:sz w:val="18"/>
      </w:rPr>
      <w:t>2_Mill</w:t>
    </w:r>
    <w:r w:rsidR="0078076F">
      <w:rPr>
        <w:rFonts w:eastAsia="Times New Roman" w:cs="Arial"/>
        <w:sz w:val="18"/>
      </w:rPr>
      <w:t xml:space="preserve"> </w:t>
    </w:r>
    <w:r>
      <w:rPr>
        <w:rFonts w:eastAsia="Times New Roman" w:cs="Arial"/>
        <w:sz w:val="18"/>
      </w:rPr>
      <w:t>Prep</w:t>
    </w:r>
    <w:r w:rsidR="00B622E5">
      <w:rPr>
        <w:rFonts w:eastAsia="Times New Roman" w:cs="Arial"/>
        <w:sz w:val="18"/>
      </w:rPr>
      <w:t xml:space="preserve"> Questions</w:t>
    </w:r>
    <w:r w:rsidR="00A262E7" w:rsidRPr="00A262E7">
      <w:rPr>
        <w:rFonts w:eastAsia="Times New Roman" w:cs="Arial"/>
        <w:sz w:val="18"/>
      </w:rPr>
      <w:t xml:space="preserve"> </w:t>
    </w:r>
    <w:r w:rsidR="00F62B79">
      <w:rPr>
        <w:rFonts w:eastAsia="Times New Roman" w:cs="Arial"/>
        <w:sz w:val="18"/>
      </w:rPr>
      <w:t xml:space="preserve">| </w:t>
    </w:r>
    <w:r w:rsidR="00F517DA">
      <w:rPr>
        <w:rFonts w:eastAsia="Times New Roman" w:cs="Arial"/>
        <w:sz w:val="18"/>
      </w:rPr>
      <w:t>©</w:t>
    </w:r>
    <w:r w:rsidR="00A262E7" w:rsidRPr="00A262E7">
      <w:rPr>
        <w:rFonts w:eastAsia="Times New Roman" w:cs="Arial"/>
        <w:sz w:val="18"/>
      </w:rPr>
      <w:t xml:space="preserve"> AHK USA-Chicago</w:t>
    </w:r>
    <w:r w:rsidR="00F62B79">
      <w:rPr>
        <w:rFonts w:eastAsia="Times New Roman" w:cs="Arial"/>
        <w:sz w:val="18"/>
      </w:rPr>
      <w:t>/</w:t>
    </w:r>
    <w:r w:rsidR="00A262E7" w:rsidRPr="00A262E7">
      <w:rPr>
        <w:rFonts w:eastAsia="Times New Roman" w:cs="Arial"/>
        <w:sz w:val="18"/>
      </w:rPr>
      <w:t>PAL</w:t>
    </w:r>
  </w:p>
  <w:p w14:paraId="5EB7B8BA" w14:textId="77777777" w:rsidR="00720244" w:rsidRDefault="00720244" w:rsidP="00867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D53" w14:textId="77777777" w:rsidR="00A262E7" w:rsidRPr="00A262E7" w:rsidRDefault="00A262E7" w:rsidP="00F517DA">
    <w:pPr>
      <w:spacing w:after="0" w:line="240" w:lineRule="auto"/>
      <w:jc w:val="center"/>
      <w:rPr>
        <w:rFonts w:eastAsia="Times New Roman" w:cs="Arial"/>
        <w:sz w:val="18"/>
      </w:rPr>
    </w:pPr>
    <w:r w:rsidRPr="00A262E7">
      <w:rPr>
        <w:rFonts w:eastAsia="Times New Roman" w:cs="Arial"/>
        <w:sz w:val="18"/>
      </w:rPr>
      <w:t xml:space="preserve">document name </w:t>
    </w:r>
    <w:r w:rsidR="00F62B79">
      <w:rPr>
        <w:rFonts w:eastAsia="Times New Roman" w:cs="Arial"/>
        <w:sz w:val="18"/>
      </w:rPr>
      <w:t>|</w:t>
    </w:r>
    <w:r w:rsidRPr="00A262E7">
      <w:rPr>
        <w:rFonts w:eastAsia="Times New Roman" w:cs="Arial"/>
        <w:sz w:val="18"/>
      </w:rPr>
      <w:t xml:space="preserve"> </w:t>
    </w:r>
    <w:r w:rsidR="00F517DA">
      <w:rPr>
        <w:rFonts w:eastAsia="Times New Roman" w:cs="Arial"/>
        <w:sz w:val="18"/>
      </w:rPr>
      <w:t xml:space="preserve">© </w:t>
    </w:r>
    <w:r w:rsidRPr="00A262E7">
      <w:rPr>
        <w:rFonts w:eastAsia="Times New Roman" w:cs="Arial"/>
        <w:sz w:val="18"/>
      </w:rPr>
      <w:t>AHK USA-Chicago</w:t>
    </w:r>
    <w:r w:rsidR="00F62B79">
      <w:rPr>
        <w:rFonts w:eastAsia="Times New Roman" w:cs="Arial"/>
        <w:sz w:val="18"/>
      </w:rPr>
      <w:t>/</w:t>
    </w:r>
    <w:r w:rsidRPr="00A262E7">
      <w:rPr>
        <w:rFonts w:eastAsia="Times New Roman" w:cs="Arial"/>
        <w:sz w:val="18"/>
      </w:rPr>
      <w:t>PAL</w:t>
    </w:r>
  </w:p>
  <w:p w14:paraId="01722086" w14:textId="77777777" w:rsidR="00CA41FA" w:rsidRDefault="00CA4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003"/>
    <w:multiLevelType w:val="hybridMultilevel"/>
    <w:tmpl w:val="925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C44"/>
    <w:multiLevelType w:val="hybridMultilevel"/>
    <w:tmpl w:val="795C3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E4A7A"/>
    <w:multiLevelType w:val="multilevel"/>
    <w:tmpl w:val="B9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1311D"/>
    <w:multiLevelType w:val="hybridMultilevel"/>
    <w:tmpl w:val="D4FA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76B15"/>
    <w:multiLevelType w:val="hybridMultilevel"/>
    <w:tmpl w:val="B1D8571C"/>
    <w:lvl w:ilvl="0" w:tplc="43C2C810">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EA5797"/>
    <w:multiLevelType w:val="hybridMultilevel"/>
    <w:tmpl w:val="F8F464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219D4885"/>
    <w:multiLevelType w:val="hybridMultilevel"/>
    <w:tmpl w:val="928A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A22BB"/>
    <w:multiLevelType w:val="hybridMultilevel"/>
    <w:tmpl w:val="4BA46246"/>
    <w:lvl w:ilvl="0" w:tplc="3782E3B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9C5F85"/>
    <w:multiLevelType w:val="hybridMultilevel"/>
    <w:tmpl w:val="9B1E5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C0C83"/>
    <w:multiLevelType w:val="multilevel"/>
    <w:tmpl w:val="655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6A294B"/>
    <w:multiLevelType w:val="multilevel"/>
    <w:tmpl w:val="D79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9523DA"/>
    <w:multiLevelType w:val="hybridMultilevel"/>
    <w:tmpl w:val="11D4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45EBE"/>
    <w:multiLevelType w:val="hybridMultilevel"/>
    <w:tmpl w:val="B9E87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2A4ED6"/>
    <w:multiLevelType w:val="multilevel"/>
    <w:tmpl w:val="6F40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0436C5"/>
    <w:multiLevelType w:val="hybridMultilevel"/>
    <w:tmpl w:val="4790E68A"/>
    <w:lvl w:ilvl="0" w:tplc="A0E2AD34">
      <w:start w:val="2"/>
      <w:numFmt w:val="bullet"/>
      <w:lvlText w:val=""/>
      <w:lvlJc w:val="left"/>
      <w:pPr>
        <w:ind w:left="1800" w:hanging="360"/>
      </w:pPr>
      <w:rPr>
        <w:rFonts w:ascii="Wingdings" w:eastAsiaTheme="minorEastAsia"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932719"/>
    <w:multiLevelType w:val="hybridMultilevel"/>
    <w:tmpl w:val="434E8BA2"/>
    <w:lvl w:ilvl="0" w:tplc="3F109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53B3E"/>
    <w:multiLevelType w:val="hybridMultilevel"/>
    <w:tmpl w:val="613001E4"/>
    <w:lvl w:ilvl="0" w:tplc="D2ACAE6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85889"/>
    <w:multiLevelType w:val="hybridMultilevel"/>
    <w:tmpl w:val="1038790E"/>
    <w:lvl w:ilvl="0" w:tplc="D6226CF2">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3F6BD9"/>
    <w:multiLevelType w:val="multilevel"/>
    <w:tmpl w:val="F3209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7907960">
    <w:abstractNumId w:val="2"/>
  </w:num>
  <w:num w:numId="2" w16cid:durableId="1398700139">
    <w:abstractNumId w:val="4"/>
  </w:num>
  <w:num w:numId="3" w16cid:durableId="1167668891">
    <w:abstractNumId w:val="13"/>
  </w:num>
  <w:num w:numId="4" w16cid:durableId="971909982">
    <w:abstractNumId w:val="12"/>
  </w:num>
  <w:num w:numId="5" w16cid:durableId="908881993">
    <w:abstractNumId w:val="1"/>
  </w:num>
  <w:num w:numId="6" w16cid:durableId="418062785">
    <w:abstractNumId w:val="0"/>
  </w:num>
  <w:num w:numId="7" w16cid:durableId="380711822">
    <w:abstractNumId w:val="6"/>
  </w:num>
  <w:num w:numId="8" w16cid:durableId="1633248587">
    <w:abstractNumId w:val="19"/>
  </w:num>
  <w:num w:numId="9" w16cid:durableId="354579881">
    <w:abstractNumId w:val="7"/>
  </w:num>
  <w:num w:numId="10" w16cid:durableId="465244357">
    <w:abstractNumId w:val="8"/>
  </w:num>
  <w:num w:numId="11" w16cid:durableId="85269006">
    <w:abstractNumId w:val="16"/>
  </w:num>
  <w:num w:numId="12" w16cid:durableId="1773628446">
    <w:abstractNumId w:val="5"/>
  </w:num>
  <w:num w:numId="13" w16cid:durableId="1167089266">
    <w:abstractNumId w:val="18"/>
  </w:num>
  <w:num w:numId="14" w16cid:durableId="2099668351">
    <w:abstractNumId w:val="15"/>
  </w:num>
  <w:num w:numId="15" w16cid:durableId="382099800">
    <w:abstractNumId w:val="3"/>
  </w:num>
  <w:num w:numId="16" w16cid:durableId="1064715937">
    <w:abstractNumId w:val="14"/>
  </w:num>
  <w:num w:numId="17" w16cid:durableId="270598598">
    <w:abstractNumId w:val="10"/>
  </w:num>
  <w:num w:numId="18" w16cid:durableId="374357747">
    <w:abstractNumId w:val="11"/>
  </w:num>
  <w:num w:numId="19" w16cid:durableId="1306357303">
    <w:abstractNumId w:val="17"/>
  </w:num>
  <w:num w:numId="20" w16cid:durableId="886798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3"/>
    <w:rsid w:val="000011B3"/>
    <w:rsid w:val="0000417B"/>
    <w:rsid w:val="000125FD"/>
    <w:rsid w:val="00012E9D"/>
    <w:rsid w:val="000134D3"/>
    <w:rsid w:val="00013CC2"/>
    <w:rsid w:val="00021ABD"/>
    <w:rsid w:val="0002752C"/>
    <w:rsid w:val="00027BBB"/>
    <w:rsid w:val="0003060D"/>
    <w:rsid w:val="000326A1"/>
    <w:rsid w:val="00032879"/>
    <w:rsid w:val="0003445D"/>
    <w:rsid w:val="0003551E"/>
    <w:rsid w:val="000408A9"/>
    <w:rsid w:val="00040EB6"/>
    <w:rsid w:val="0004345B"/>
    <w:rsid w:val="00046DA5"/>
    <w:rsid w:val="0005021C"/>
    <w:rsid w:val="00051174"/>
    <w:rsid w:val="0005239E"/>
    <w:rsid w:val="00052F16"/>
    <w:rsid w:val="00052F5C"/>
    <w:rsid w:val="00053012"/>
    <w:rsid w:val="0005569B"/>
    <w:rsid w:val="00061190"/>
    <w:rsid w:val="00070D1D"/>
    <w:rsid w:val="000767A3"/>
    <w:rsid w:val="00080835"/>
    <w:rsid w:val="00084D4E"/>
    <w:rsid w:val="0009079E"/>
    <w:rsid w:val="00090E7D"/>
    <w:rsid w:val="0009187C"/>
    <w:rsid w:val="00093C76"/>
    <w:rsid w:val="0009597B"/>
    <w:rsid w:val="00096623"/>
    <w:rsid w:val="000A5492"/>
    <w:rsid w:val="000A5D23"/>
    <w:rsid w:val="000A6269"/>
    <w:rsid w:val="000B0366"/>
    <w:rsid w:val="000B3461"/>
    <w:rsid w:val="000B5129"/>
    <w:rsid w:val="000C29EF"/>
    <w:rsid w:val="000C7E69"/>
    <w:rsid w:val="000D49A7"/>
    <w:rsid w:val="000E5D3B"/>
    <w:rsid w:val="000E66E7"/>
    <w:rsid w:val="000F026A"/>
    <w:rsid w:val="000F141E"/>
    <w:rsid w:val="000F2111"/>
    <w:rsid w:val="000F214E"/>
    <w:rsid w:val="000F53AD"/>
    <w:rsid w:val="000F63FE"/>
    <w:rsid w:val="000F7A2C"/>
    <w:rsid w:val="00100E44"/>
    <w:rsid w:val="0010237D"/>
    <w:rsid w:val="00104F5A"/>
    <w:rsid w:val="00106265"/>
    <w:rsid w:val="00111991"/>
    <w:rsid w:val="00112BC8"/>
    <w:rsid w:val="00123410"/>
    <w:rsid w:val="0012498D"/>
    <w:rsid w:val="00126AF9"/>
    <w:rsid w:val="00130E0F"/>
    <w:rsid w:val="00130FEA"/>
    <w:rsid w:val="00137AC7"/>
    <w:rsid w:val="001456F4"/>
    <w:rsid w:val="001468DF"/>
    <w:rsid w:val="001475E1"/>
    <w:rsid w:val="0015070C"/>
    <w:rsid w:val="001511A0"/>
    <w:rsid w:val="00152475"/>
    <w:rsid w:val="00152CB4"/>
    <w:rsid w:val="00154E08"/>
    <w:rsid w:val="00161CF3"/>
    <w:rsid w:val="00164DF2"/>
    <w:rsid w:val="001669F4"/>
    <w:rsid w:val="00171782"/>
    <w:rsid w:val="00174DB4"/>
    <w:rsid w:val="00174FA1"/>
    <w:rsid w:val="00177A5D"/>
    <w:rsid w:val="00183C38"/>
    <w:rsid w:val="00187B2C"/>
    <w:rsid w:val="00187E8D"/>
    <w:rsid w:val="00193B4A"/>
    <w:rsid w:val="001952B1"/>
    <w:rsid w:val="001A1270"/>
    <w:rsid w:val="001A1823"/>
    <w:rsid w:val="001A3EDD"/>
    <w:rsid w:val="001A6551"/>
    <w:rsid w:val="001A7E3C"/>
    <w:rsid w:val="001B20A9"/>
    <w:rsid w:val="001B395B"/>
    <w:rsid w:val="001B4FC0"/>
    <w:rsid w:val="001B7CEA"/>
    <w:rsid w:val="001B7F3D"/>
    <w:rsid w:val="001C2690"/>
    <w:rsid w:val="001C4117"/>
    <w:rsid w:val="001C5106"/>
    <w:rsid w:val="001C6532"/>
    <w:rsid w:val="001D017C"/>
    <w:rsid w:val="001D1122"/>
    <w:rsid w:val="001D6F26"/>
    <w:rsid w:val="001E2137"/>
    <w:rsid w:val="001E3784"/>
    <w:rsid w:val="001F352E"/>
    <w:rsid w:val="001F439D"/>
    <w:rsid w:val="001F790A"/>
    <w:rsid w:val="00210D41"/>
    <w:rsid w:val="00210F76"/>
    <w:rsid w:val="0021137C"/>
    <w:rsid w:val="00211B35"/>
    <w:rsid w:val="0021357C"/>
    <w:rsid w:val="00213A63"/>
    <w:rsid w:val="00214575"/>
    <w:rsid w:val="002149B1"/>
    <w:rsid w:val="002149EB"/>
    <w:rsid w:val="00215F1D"/>
    <w:rsid w:val="00216119"/>
    <w:rsid w:val="00216A0B"/>
    <w:rsid w:val="002215A3"/>
    <w:rsid w:val="00221F02"/>
    <w:rsid w:val="002249C5"/>
    <w:rsid w:val="00226BDF"/>
    <w:rsid w:val="00231CB5"/>
    <w:rsid w:val="002323E3"/>
    <w:rsid w:val="00237310"/>
    <w:rsid w:val="0024053A"/>
    <w:rsid w:val="00243744"/>
    <w:rsid w:val="002442E0"/>
    <w:rsid w:val="00244758"/>
    <w:rsid w:val="00245A84"/>
    <w:rsid w:val="00257BB8"/>
    <w:rsid w:val="00260131"/>
    <w:rsid w:val="002603B2"/>
    <w:rsid w:val="002618CF"/>
    <w:rsid w:val="00264067"/>
    <w:rsid w:val="0026789E"/>
    <w:rsid w:val="00270CF6"/>
    <w:rsid w:val="0027176D"/>
    <w:rsid w:val="00271B42"/>
    <w:rsid w:val="00272FD0"/>
    <w:rsid w:val="00275A53"/>
    <w:rsid w:val="002821B8"/>
    <w:rsid w:val="002832F8"/>
    <w:rsid w:val="002846E4"/>
    <w:rsid w:val="00287E9C"/>
    <w:rsid w:val="00292878"/>
    <w:rsid w:val="002A1087"/>
    <w:rsid w:val="002A2CE1"/>
    <w:rsid w:val="002A53A0"/>
    <w:rsid w:val="002A5741"/>
    <w:rsid w:val="002A5C01"/>
    <w:rsid w:val="002A7571"/>
    <w:rsid w:val="002B438C"/>
    <w:rsid w:val="002C2887"/>
    <w:rsid w:val="002C3AB6"/>
    <w:rsid w:val="002C5117"/>
    <w:rsid w:val="002C792C"/>
    <w:rsid w:val="002D0338"/>
    <w:rsid w:val="002D128A"/>
    <w:rsid w:val="002E3565"/>
    <w:rsid w:val="002E3889"/>
    <w:rsid w:val="002E4CE2"/>
    <w:rsid w:val="002E657A"/>
    <w:rsid w:val="002E7D41"/>
    <w:rsid w:val="002F0E17"/>
    <w:rsid w:val="002F5140"/>
    <w:rsid w:val="002F6A8F"/>
    <w:rsid w:val="002F6C73"/>
    <w:rsid w:val="00300C96"/>
    <w:rsid w:val="00305D88"/>
    <w:rsid w:val="003066B0"/>
    <w:rsid w:val="003078AB"/>
    <w:rsid w:val="00310694"/>
    <w:rsid w:val="00310FAE"/>
    <w:rsid w:val="00316365"/>
    <w:rsid w:val="00317219"/>
    <w:rsid w:val="00317A2B"/>
    <w:rsid w:val="0032345C"/>
    <w:rsid w:val="003268A2"/>
    <w:rsid w:val="00330175"/>
    <w:rsid w:val="00335ED4"/>
    <w:rsid w:val="003366FE"/>
    <w:rsid w:val="00340162"/>
    <w:rsid w:val="00340E0B"/>
    <w:rsid w:val="00345EDB"/>
    <w:rsid w:val="003502A4"/>
    <w:rsid w:val="00353638"/>
    <w:rsid w:val="003577AB"/>
    <w:rsid w:val="00371C90"/>
    <w:rsid w:val="00380263"/>
    <w:rsid w:val="00381F05"/>
    <w:rsid w:val="00382C7B"/>
    <w:rsid w:val="0038649E"/>
    <w:rsid w:val="0038654C"/>
    <w:rsid w:val="00392F96"/>
    <w:rsid w:val="00397213"/>
    <w:rsid w:val="003A05DB"/>
    <w:rsid w:val="003A0A5F"/>
    <w:rsid w:val="003A42CA"/>
    <w:rsid w:val="003A700B"/>
    <w:rsid w:val="003B2A4E"/>
    <w:rsid w:val="003B4D53"/>
    <w:rsid w:val="003B5063"/>
    <w:rsid w:val="003B7F52"/>
    <w:rsid w:val="003C13EA"/>
    <w:rsid w:val="003C7274"/>
    <w:rsid w:val="003D440C"/>
    <w:rsid w:val="003D6682"/>
    <w:rsid w:val="003E5072"/>
    <w:rsid w:val="003F0887"/>
    <w:rsid w:val="003F1003"/>
    <w:rsid w:val="003F41B0"/>
    <w:rsid w:val="00403D16"/>
    <w:rsid w:val="00405233"/>
    <w:rsid w:val="00405D15"/>
    <w:rsid w:val="004068C5"/>
    <w:rsid w:val="004129F6"/>
    <w:rsid w:val="0042104B"/>
    <w:rsid w:val="0042598F"/>
    <w:rsid w:val="00427C75"/>
    <w:rsid w:val="00434DD1"/>
    <w:rsid w:val="00447579"/>
    <w:rsid w:val="0045155A"/>
    <w:rsid w:val="00461005"/>
    <w:rsid w:val="0046127D"/>
    <w:rsid w:val="0046582A"/>
    <w:rsid w:val="00467F1E"/>
    <w:rsid w:val="004713E4"/>
    <w:rsid w:val="0047196F"/>
    <w:rsid w:val="00472976"/>
    <w:rsid w:val="00484EEC"/>
    <w:rsid w:val="00487CF1"/>
    <w:rsid w:val="00490354"/>
    <w:rsid w:val="0049199E"/>
    <w:rsid w:val="00491E99"/>
    <w:rsid w:val="004A35E2"/>
    <w:rsid w:val="004A5321"/>
    <w:rsid w:val="004B090A"/>
    <w:rsid w:val="004B41D9"/>
    <w:rsid w:val="004B4B5A"/>
    <w:rsid w:val="004B613F"/>
    <w:rsid w:val="004C1B01"/>
    <w:rsid w:val="004C1BEC"/>
    <w:rsid w:val="004C1FC3"/>
    <w:rsid w:val="004C3C32"/>
    <w:rsid w:val="004C4E6E"/>
    <w:rsid w:val="004C5D54"/>
    <w:rsid w:val="004C6CA1"/>
    <w:rsid w:val="004D14B3"/>
    <w:rsid w:val="004D26D9"/>
    <w:rsid w:val="004D3B1D"/>
    <w:rsid w:val="004D4522"/>
    <w:rsid w:val="004D69F6"/>
    <w:rsid w:val="004E05FA"/>
    <w:rsid w:val="004E26C2"/>
    <w:rsid w:val="004E2F74"/>
    <w:rsid w:val="004E5821"/>
    <w:rsid w:val="004E638F"/>
    <w:rsid w:val="004F26DD"/>
    <w:rsid w:val="004F6826"/>
    <w:rsid w:val="004F6C90"/>
    <w:rsid w:val="0050217E"/>
    <w:rsid w:val="00511016"/>
    <w:rsid w:val="005118C0"/>
    <w:rsid w:val="00512D8C"/>
    <w:rsid w:val="00515247"/>
    <w:rsid w:val="0052033F"/>
    <w:rsid w:val="0052134C"/>
    <w:rsid w:val="00523B25"/>
    <w:rsid w:val="00524262"/>
    <w:rsid w:val="00524A0C"/>
    <w:rsid w:val="00525A8E"/>
    <w:rsid w:val="00530B7B"/>
    <w:rsid w:val="0053143C"/>
    <w:rsid w:val="005342D0"/>
    <w:rsid w:val="00534AA4"/>
    <w:rsid w:val="00544721"/>
    <w:rsid w:val="0055303E"/>
    <w:rsid w:val="005536BD"/>
    <w:rsid w:val="00557999"/>
    <w:rsid w:val="00563269"/>
    <w:rsid w:val="00563A9E"/>
    <w:rsid w:val="00566075"/>
    <w:rsid w:val="00570E99"/>
    <w:rsid w:val="00571043"/>
    <w:rsid w:val="00571406"/>
    <w:rsid w:val="0057152A"/>
    <w:rsid w:val="00571FAF"/>
    <w:rsid w:val="00577639"/>
    <w:rsid w:val="005842CF"/>
    <w:rsid w:val="00584E10"/>
    <w:rsid w:val="005901B5"/>
    <w:rsid w:val="005944A9"/>
    <w:rsid w:val="00595E9A"/>
    <w:rsid w:val="00595F76"/>
    <w:rsid w:val="005A0178"/>
    <w:rsid w:val="005A693B"/>
    <w:rsid w:val="005B0E6D"/>
    <w:rsid w:val="005B46B6"/>
    <w:rsid w:val="005D0092"/>
    <w:rsid w:val="005D108A"/>
    <w:rsid w:val="005D2E0C"/>
    <w:rsid w:val="005D2E28"/>
    <w:rsid w:val="005E0744"/>
    <w:rsid w:val="005E4CCF"/>
    <w:rsid w:val="005E53F5"/>
    <w:rsid w:val="005E7529"/>
    <w:rsid w:val="005F310C"/>
    <w:rsid w:val="005F3F87"/>
    <w:rsid w:val="005F65AC"/>
    <w:rsid w:val="0060450C"/>
    <w:rsid w:val="0060799D"/>
    <w:rsid w:val="00607BC6"/>
    <w:rsid w:val="0061054C"/>
    <w:rsid w:val="00612F30"/>
    <w:rsid w:val="00612FD7"/>
    <w:rsid w:val="00614DA2"/>
    <w:rsid w:val="006152F0"/>
    <w:rsid w:val="00615407"/>
    <w:rsid w:val="00617F55"/>
    <w:rsid w:val="00622568"/>
    <w:rsid w:val="00625D97"/>
    <w:rsid w:val="006262FA"/>
    <w:rsid w:val="00627121"/>
    <w:rsid w:val="00630750"/>
    <w:rsid w:val="00631339"/>
    <w:rsid w:val="00632D93"/>
    <w:rsid w:val="00632DBC"/>
    <w:rsid w:val="006357B3"/>
    <w:rsid w:val="00646233"/>
    <w:rsid w:val="00646298"/>
    <w:rsid w:val="00650D5A"/>
    <w:rsid w:val="00651C59"/>
    <w:rsid w:val="0065561F"/>
    <w:rsid w:val="00657E43"/>
    <w:rsid w:val="006600AD"/>
    <w:rsid w:val="006603DA"/>
    <w:rsid w:val="00664077"/>
    <w:rsid w:val="00665082"/>
    <w:rsid w:val="00673210"/>
    <w:rsid w:val="0067658F"/>
    <w:rsid w:val="00684A4C"/>
    <w:rsid w:val="00691A12"/>
    <w:rsid w:val="00693044"/>
    <w:rsid w:val="006941A4"/>
    <w:rsid w:val="00694830"/>
    <w:rsid w:val="00696C93"/>
    <w:rsid w:val="00696E67"/>
    <w:rsid w:val="006A1355"/>
    <w:rsid w:val="006A1ACE"/>
    <w:rsid w:val="006A43A5"/>
    <w:rsid w:val="006A4D48"/>
    <w:rsid w:val="006A5EA8"/>
    <w:rsid w:val="006A7AF9"/>
    <w:rsid w:val="006B4F94"/>
    <w:rsid w:val="006B6FF8"/>
    <w:rsid w:val="006C7F73"/>
    <w:rsid w:val="006D1CC4"/>
    <w:rsid w:val="006D224E"/>
    <w:rsid w:val="006D3AD9"/>
    <w:rsid w:val="006E0E9D"/>
    <w:rsid w:val="006F1BBB"/>
    <w:rsid w:val="006F2C66"/>
    <w:rsid w:val="006F5F1C"/>
    <w:rsid w:val="0070161D"/>
    <w:rsid w:val="00702F8E"/>
    <w:rsid w:val="007072F3"/>
    <w:rsid w:val="00707694"/>
    <w:rsid w:val="007121A2"/>
    <w:rsid w:val="00713F95"/>
    <w:rsid w:val="00720106"/>
    <w:rsid w:val="00720244"/>
    <w:rsid w:val="00722409"/>
    <w:rsid w:val="0072599A"/>
    <w:rsid w:val="00725D6D"/>
    <w:rsid w:val="007328EA"/>
    <w:rsid w:val="007330F5"/>
    <w:rsid w:val="00736D22"/>
    <w:rsid w:val="007407B3"/>
    <w:rsid w:val="00743850"/>
    <w:rsid w:val="00743AE2"/>
    <w:rsid w:val="00744191"/>
    <w:rsid w:val="00746FE8"/>
    <w:rsid w:val="0074711B"/>
    <w:rsid w:val="00747B9F"/>
    <w:rsid w:val="00753A52"/>
    <w:rsid w:val="0076444A"/>
    <w:rsid w:val="00764FD1"/>
    <w:rsid w:val="007655C4"/>
    <w:rsid w:val="00765E15"/>
    <w:rsid w:val="0076735D"/>
    <w:rsid w:val="0076784C"/>
    <w:rsid w:val="00771286"/>
    <w:rsid w:val="00774265"/>
    <w:rsid w:val="0078076F"/>
    <w:rsid w:val="00784ADA"/>
    <w:rsid w:val="00786AE1"/>
    <w:rsid w:val="00787928"/>
    <w:rsid w:val="00790B8B"/>
    <w:rsid w:val="007913AC"/>
    <w:rsid w:val="0079210B"/>
    <w:rsid w:val="007A050C"/>
    <w:rsid w:val="007A072F"/>
    <w:rsid w:val="007B1EBD"/>
    <w:rsid w:val="007B492C"/>
    <w:rsid w:val="007B5665"/>
    <w:rsid w:val="007C162E"/>
    <w:rsid w:val="007C2772"/>
    <w:rsid w:val="007C2AFA"/>
    <w:rsid w:val="007C3D8F"/>
    <w:rsid w:val="007C7E1A"/>
    <w:rsid w:val="007C7F3A"/>
    <w:rsid w:val="007D738F"/>
    <w:rsid w:val="007E7A9E"/>
    <w:rsid w:val="007F0A35"/>
    <w:rsid w:val="007F0ECE"/>
    <w:rsid w:val="007F59A2"/>
    <w:rsid w:val="00801F97"/>
    <w:rsid w:val="00803BF8"/>
    <w:rsid w:val="00805927"/>
    <w:rsid w:val="00805A10"/>
    <w:rsid w:val="00805D5E"/>
    <w:rsid w:val="008107EB"/>
    <w:rsid w:val="008128A2"/>
    <w:rsid w:val="00813986"/>
    <w:rsid w:val="008154FB"/>
    <w:rsid w:val="00815D11"/>
    <w:rsid w:val="00816F5A"/>
    <w:rsid w:val="0083294B"/>
    <w:rsid w:val="0083767B"/>
    <w:rsid w:val="00844233"/>
    <w:rsid w:val="00850161"/>
    <w:rsid w:val="00851CEE"/>
    <w:rsid w:val="00853354"/>
    <w:rsid w:val="00857A0B"/>
    <w:rsid w:val="00863729"/>
    <w:rsid w:val="00865177"/>
    <w:rsid w:val="008670E9"/>
    <w:rsid w:val="00867ACA"/>
    <w:rsid w:val="008769CB"/>
    <w:rsid w:val="008801C7"/>
    <w:rsid w:val="008841A2"/>
    <w:rsid w:val="0088522D"/>
    <w:rsid w:val="00886A74"/>
    <w:rsid w:val="008870EA"/>
    <w:rsid w:val="00887BB3"/>
    <w:rsid w:val="00892132"/>
    <w:rsid w:val="008953A9"/>
    <w:rsid w:val="00896210"/>
    <w:rsid w:val="00896634"/>
    <w:rsid w:val="008A77B6"/>
    <w:rsid w:val="008C1A98"/>
    <w:rsid w:val="008C5CC6"/>
    <w:rsid w:val="008D257D"/>
    <w:rsid w:val="008D3AA9"/>
    <w:rsid w:val="008D446D"/>
    <w:rsid w:val="008D6C2A"/>
    <w:rsid w:val="008E195D"/>
    <w:rsid w:val="008E40C4"/>
    <w:rsid w:val="008E718F"/>
    <w:rsid w:val="008F02DC"/>
    <w:rsid w:val="008F3F8A"/>
    <w:rsid w:val="008F43F5"/>
    <w:rsid w:val="008F4A3E"/>
    <w:rsid w:val="008F4BCD"/>
    <w:rsid w:val="008F5B16"/>
    <w:rsid w:val="008F5FDF"/>
    <w:rsid w:val="00906C18"/>
    <w:rsid w:val="009124DF"/>
    <w:rsid w:val="0091406D"/>
    <w:rsid w:val="00915D55"/>
    <w:rsid w:val="00917712"/>
    <w:rsid w:val="0091795F"/>
    <w:rsid w:val="00925602"/>
    <w:rsid w:val="00930DEC"/>
    <w:rsid w:val="009315CE"/>
    <w:rsid w:val="009315E9"/>
    <w:rsid w:val="00931BD5"/>
    <w:rsid w:val="00937C54"/>
    <w:rsid w:val="009407F2"/>
    <w:rsid w:val="0094191C"/>
    <w:rsid w:val="00944861"/>
    <w:rsid w:val="00947788"/>
    <w:rsid w:val="0094778B"/>
    <w:rsid w:val="00950F42"/>
    <w:rsid w:val="009552AB"/>
    <w:rsid w:val="00964ACB"/>
    <w:rsid w:val="00965E89"/>
    <w:rsid w:val="00966C86"/>
    <w:rsid w:val="00970134"/>
    <w:rsid w:val="00970877"/>
    <w:rsid w:val="0097156E"/>
    <w:rsid w:val="0097180E"/>
    <w:rsid w:val="00972A3A"/>
    <w:rsid w:val="00974150"/>
    <w:rsid w:val="009748C8"/>
    <w:rsid w:val="00977F40"/>
    <w:rsid w:val="009824EE"/>
    <w:rsid w:val="00984FE3"/>
    <w:rsid w:val="00986197"/>
    <w:rsid w:val="009914AA"/>
    <w:rsid w:val="00993CCB"/>
    <w:rsid w:val="009972DB"/>
    <w:rsid w:val="009A45EB"/>
    <w:rsid w:val="009B037E"/>
    <w:rsid w:val="009B2C9A"/>
    <w:rsid w:val="009B4214"/>
    <w:rsid w:val="009B4BF7"/>
    <w:rsid w:val="009D1257"/>
    <w:rsid w:val="009D3C7B"/>
    <w:rsid w:val="009D5F1A"/>
    <w:rsid w:val="009E0384"/>
    <w:rsid w:val="009E19BF"/>
    <w:rsid w:val="009E26B6"/>
    <w:rsid w:val="009E4DAE"/>
    <w:rsid w:val="009F2942"/>
    <w:rsid w:val="009F38B7"/>
    <w:rsid w:val="009F3DA3"/>
    <w:rsid w:val="009F663F"/>
    <w:rsid w:val="00A02C64"/>
    <w:rsid w:val="00A07059"/>
    <w:rsid w:val="00A0715A"/>
    <w:rsid w:val="00A11833"/>
    <w:rsid w:val="00A129F3"/>
    <w:rsid w:val="00A14B48"/>
    <w:rsid w:val="00A14FE2"/>
    <w:rsid w:val="00A17495"/>
    <w:rsid w:val="00A22EDF"/>
    <w:rsid w:val="00A25D38"/>
    <w:rsid w:val="00A262E7"/>
    <w:rsid w:val="00A31118"/>
    <w:rsid w:val="00A326BC"/>
    <w:rsid w:val="00A36F04"/>
    <w:rsid w:val="00A40778"/>
    <w:rsid w:val="00A43DF9"/>
    <w:rsid w:val="00A4434A"/>
    <w:rsid w:val="00A44610"/>
    <w:rsid w:val="00A50C4C"/>
    <w:rsid w:val="00A5384C"/>
    <w:rsid w:val="00A55519"/>
    <w:rsid w:val="00A677D4"/>
    <w:rsid w:val="00A67A39"/>
    <w:rsid w:val="00A7205B"/>
    <w:rsid w:val="00A730C5"/>
    <w:rsid w:val="00A74FB8"/>
    <w:rsid w:val="00A84327"/>
    <w:rsid w:val="00A860BF"/>
    <w:rsid w:val="00A92981"/>
    <w:rsid w:val="00A94EF9"/>
    <w:rsid w:val="00A95A28"/>
    <w:rsid w:val="00AA09FF"/>
    <w:rsid w:val="00AA0D41"/>
    <w:rsid w:val="00AA5966"/>
    <w:rsid w:val="00AA757A"/>
    <w:rsid w:val="00AA796C"/>
    <w:rsid w:val="00AB285E"/>
    <w:rsid w:val="00AB32B2"/>
    <w:rsid w:val="00AB4650"/>
    <w:rsid w:val="00AC2345"/>
    <w:rsid w:val="00AD247B"/>
    <w:rsid w:val="00AD30A4"/>
    <w:rsid w:val="00AD6085"/>
    <w:rsid w:val="00AE01E1"/>
    <w:rsid w:val="00AE1305"/>
    <w:rsid w:val="00AF00C7"/>
    <w:rsid w:val="00AF1AEE"/>
    <w:rsid w:val="00AF33DA"/>
    <w:rsid w:val="00AF402F"/>
    <w:rsid w:val="00AF4A3B"/>
    <w:rsid w:val="00AF62AF"/>
    <w:rsid w:val="00B0068C"/>
    <w:rsid w:val="00B03BAE"/>
    <w:rsid w:val="00B12D05"/>
    <w:rsid w:val="00B153D0"/>
    <w:rsid w:val="00B156E6"/>
    <w:rsid w:val="00B16537"/>
    <w:rsid w:val="00B2114F"/>
    <w:rsid w:val="00B24F86"/>
    <w:rsid w:val="00B25A04"/>
    <w:rsid w:val="00B31EB6"/>
    <w:rsid w:val="00B42355"/>
    <w:rsid w:val="00B432E6"/>
    <w:rsid w:val="00B514A4"/>
    <w:rsid w:val="00B538A1"/>
    <w:rsid w:val="00B55E38"/>
    <w:rsid w:val="00B55E5F"/>
    <w:rsid w:val="00B606A5"/>
    <w:rsid w:val="00B606D6"/>
    <w:rsid w:val="00B622E5"/>
    <w:rsid w:val="00B67538"/>
    <w:rsid w:val="00B72160"/>
    <w:rsid w:val="00B80773"/>
    <w:rsid w:val="00B8137A"/>
    <w:rsid w:val="00B81733"/>
    <w:rsid w:val="00B81CFC"/>
    <w:rsid w:val="00B8526F"/>
    <w:rsid w:val="00B9250B"/>
    <w:rsid w:val="00B94919"/>
    <w:rsid w:val="00B96818"/>
    <w:rsid w:val="00B97DC4"/>
    <w:rsid w:val="00BA6762"/>
    <w:rsid w:val="00BA75DC"/>
    <w:rsid w:val="00BB3413"/>
    <w:rsid w:val="00BB4459"/>
    <w:rsid w:val="00BB46BD"/>
    <w:rsid w:val="00BB758F"/>
    <w:rsid w:val="00BC4254"/>
    <w:rsid w:val="00BC6E3D"/>
    <w:rsid w:val="00BC720D"/>
    <w:rsid w:val="00BD1415"/>
    <w:rsid w:val="00BD3FDF"/>
    <w:rsid w:val="00BD4829"/>
    <w:rsid w:val="00BE0FFB"/>
    <w:rsid w:val="00BE36E6"/>
    <w:rsid w:val="00BE6423"/>
    <w:rsid w:val="00BE6E98"/>
    <w:rsid w:val="00BF483A"/>
    <w:rsid w:val="00BF5781"/>
    <w:rsid w:val="00BF7445"/>
    <w:rsid w:val="00C03523"/>
    <w:rsid w:val="00C03D0E"/>
    <w:rsid w:val="00C05195"/>
    <w:rsid w:val="00C107C8"/>
    <w:rsid w:val="00C10A8A"/>
    <w:rsid w:val="00C15147"/>
    <w:rsid w:val="00C17B2E"/>
    <w:rsid w:val="00C21172"/>
    <w:rsid w:val="00C21EE4"/>
    <w:rsid w:val="00C232A4"/>
    <w:rsid w:val="00C331D5"/>
    <w:rsid w:val="00C34EEE"/>
    <w:rsid w:val="00C35872"/>
    <w:rsid w:val="00C3765E"/>
    <w:rsid w:val="00C407D0"/>
    <w:rsid w:val="00C42F27"/>
    <w:rsid w:val="00C45B39"/>
    <w:rsid w:val="00C51339"/>
    <w:rsid w:val="00C5432E"/>
    <w:rsid w:val="00C54CA8"/>
    <w:rsid w:val="00C600BA"/>
    <w:rsid w:val="00C60FDC"/>
    <w:rsid w:val="00C61574"/>
    <w:rsid w:val="00C673F3"/>
    <w:rsid w:val="00C7577D"/>
    <w:rsid w:val="00C75A33"/>
    <w:rsid w:val="00C75CAD"/>
    <w:rsid w:val="00C80444"/>
    <w:rsid w:val="00C81961"/>
    <w:rsid w:val="00C863DB"/>
    <w:rsid w:val="00C93403"/>
    <w:rsid w:val="00C95F58"/>
    <w:rsid w:val="00C96311"/>
    <w:rsid w:val="00CA4016"/>
    <w:rsid w:val="00CA41FA"/>
    <w:rsid w:val="00CA78F8"/>
    <w:rsid w:val="00CB16B3"/>
    <w:rsid w:val="00CB1D35"/>
    <w:rsid w:val="00CB483D"/>
    <w:rsid w:val="00CB79F1"/>
    <w:rsid w:val="00CC01F6"/>
    <w:rsid w:val="00CC7563"/>
    <w:rsid w:val="00CC780B"/>
    <w:rsid w:val="00CD0ADD"/>
    <w:rsid w:val="00CD587B"/>
    <w:rsid w:val="00CE00E0"/>
    <w:rsid w:val="00CE6571"/>
    <w:rsid w:val="00CE6DE4"/>
    <w:rsid w:val="00D0566D"/>
    <w:rsid w:val="00D0581E"/>
    <w:rsid w:val="00D06581"/>
    <w:rsid w:val="00D07AFD"/>
    <w:rsid w:val="00D115C6"/>
    <w:rsid w:val="00D13366"/>
    <w:rsid w:val="00D17E94"/>
    <w:rsid w:val="00D23BB7"/>
    <w:rsid w:val="00D243CD"/>
    <w:rsid w:val="00D27191"/>
    <w:rsid w:val="00D2728A"/>
    <w:rsid w:val="00D32E1A"/>
    <w:rsid w:val="00D32FB5"/>
    <w:rsid w:val="00D3429D"/>
    <w:rsid w:val="00D359BE"/>
    <w:rsid w:val="00D404AE"/>
    <w:rsid w:val="00D45440"/>
    <w:rsid w:val="00D4633F"/>
    <w:rsid w:val="00D5096A"/>
    <w:rsid w:val="00D517BE"/>
    <w:rsid w:val="00D517EE"/>
    <w:rsid w:val="00D54A01"/>
    <w:rsid w:val="00D54F18"/>
    <w:rsid w:val="00D63D87"/>
    <w:rsid w:val="00D65270"/>
    <w:rsid w:val="00D66294"/>
    <w:rsid w:val="00D72060"/>
    <w:rsid w:val="00D74B0C"/>
    <w:rsid w:val="00D7512C"/>
    <w:rsid w:val="00D75BC9"/>
    <w:rsid w:val="00D7671D"/>
    <w:rsid w:val="00D7769C"/>
    <w:rsid w:val="00D81CD4"/>
    <w:rsid w:val="00D83762"/>
    <w:rsid w:val="00D83EF9"/>
    <w:rsid w:val="00D87AB0"/>
    <w:rsid w:val="00D92895"/>
    <w:rsid w:val="00D9388A"/>
    <w:rsid w:val="00D9416A"/>
    <w:rsid w:val="00D9560E"/>
    <w:rsid w:val="00DA0E4E"/>
    <w:rsid w:val="00DA2D23"/>
    <w:rsid w:val="00DA5C4D"/>
    <w:rsid w:val="00DA65B2"/>
    <w:rsid w:val="00DA7E7C"/>
    <w:rsid w:val="00DB0C7E"/>
    <w:rsid w:val="00DB2651"/>
    <w:rsid w:val="00DB435B"/>
    <w:rsid w:val="00DC0785"/>
    <w:rsid w:val="00DC1DDB"/>
    <w:rsid w:val="00DC32FF"/>
    <w:rsid w:val="00DC6219"/>
    <w:rsid w:val="00DD1086"/>
    <w:rsid w:val="00DD2463"/>
    <w:rsid w:val="00DD285B"/>
    <w:rsid w:val="00DD2F8F"/>
    <w:rsid w:val="00DE0FE3"/>
    <w:rsid w:val="00DE4BFC"/>
    <w:rsid w:val="00DF05F4"/>
    <w:rsid w:val="00DF0ABC"/>
    <w:rsid w:val="00DF1AA7"/>
    <w:rsid w:val="00DF2946"/>
    <w:rsid w:val="00DF2F75"/>
    <w:rsid w:val="00DF5DBB"/>
    <w:rsid w:val="00E0407F"/>
    <w:rsid w:val="00E04AE7"/>
    <w:rsid w:val="00E075CE"/>
    <w:rsid w:val="00E13C1C"/>
    <w:rsid w:val="00E1452B"/>
    <w:rsid w:val="00E151F3"/>
    <w:rsid w:val="00E161CC"/>
    <w:rsid w:val="00E16B5A"/>
    <w:rsid w:val="00E177E7"/>
    <w:rsid w:val="00E2295E"/>
    <w:rsid w:val="00E22A4F"/>
    <w:rsid w:val="00E26CB8"/>
    <w:rsid w:val="00E329D8"/>
    <w:rsid w:val="00E40783"/>
    <w:rsid w:val="00E415B3"/>
    <w:rsid w:val="00E44A83"/>
    <w:rsid w:val="00E51734"/>
    <w:rsid w:val="00E51B34"/>
    <w:rsid w:val="00E53DD2"/>
    <w:rsid w:val="00E548E5"/>
    <w:rsid w:val="00E60D10"/>
    <w:rsid w:val="00E61C0D"/>
    <w:rsid w:val="00E6568B"/>
    <w:rsid w:val="00E67753"/>
    <w:rsid w:val="00E70A77"/>
    <w:rsid w:val="00E71269"/>
    <w:rsid w:val="00E74223"/>
    <w:rsid w:val="00E7580B"/>
    <w:rsid w:val="00E80569"/>
    <w:rsid w:val="00E805A6"/>
    <w:rsid w:val="00E82000"/>
    <w:rsid w:val="00E83334"/>
    <w:rsid w:val="00E85551"/>
    <w:rsid w:val="00E86F2E"/>
    <w:rsid w:val="00E9078E"/>
    <w:rsid w:val="00E91A0E"/>
    <w:rsid w:val="00E91E90"/>
    <w:rsid w:val="00E93CBA"/>
    <w:rsid w:val="00EA039F"/>
    <w:rsid w:val="00EA56A3"/>
    <w:rsid w:val="00EA63CE"/>
    <w:rsid w:val="00EA7F87"/>
    <w:rsid w:val="00EB32EA"/>
    <w:rsid w:val="00EB3BC0"/>
    <w:rsid w:val="00EB66D5"/>
    <w:rsid w:val="00EB6C2F"/>
    <w:rsid w:val="00EC6337"/>
    <w:rsid w:val="00EC669C"/>
    <w:rsid w:val="00EC726C"/>
    <w:rsid w:val="00ED1286"/>
    <w:rsid w:val="00EE1002"/>
    <w:rsid w:val="00EE2334"/>
    <w:rsid w:val="00EE3E59"/>
    <w:rsid w:val="00EE6E97"/>
    <w:rsid w:val="00EF161B"/>
    <w:rsid w:val="00EF2AFA"/>
    <w:rsid w:val="00EF4B1C"/>
    <w:rsid w:val="00EF4F19"/>
    <w:rsid w:val="00EF51C3"/>
    <w:rsid w:val="00EF5219"/>
    <w:rsid w:val="00EF56DC"/>
    <w:rsid w:val="00EF741E"/>
    <w:rsid w:val="00F03EF0"/>
    <w:rsid w:val="00F04708"/>
    <w:rsid w:val="00F076E7"/>
    <w:rsid w:val="00F1166E"/>
    <w:rsid w:val="00F12012"/>
    <w:rsid w:val="00F15F0C"/>
    <w:rsid w:val="00F1670F"/>
    <w:rsid w:val="00F16748"/>
    <w:rsid w:val="00F16DE1"/>
    <w:rsid w:val="00F2026B"/>
    <w:rsid w:val="00F2607E"/>
    <w:rsid w:val="00F26BA0"/>
    <w:rsid w:val="00F26BD0"/>
    <w:rsid w:val="00F3183B"/>
    <w:rsid w:val="00F33C2E"/>
    <w:rsid w:val="00F33E5C"/>
    <w:rsid w:val="00F34163"/>
    <w:rsid w:val="00F3665E"/>
    <w:rsid w:val="00F37BF6"/>
    <w:rsid w:val="00F44F3E"/>
    <w:rsid w:val="00F46A96"/>
    <w:rsid w:val="00F504FF"/>
    <w:rsid w:val="00F517DA"/>
    <w:rsid w:val="00F60211"/>
    <w:rsid w:val="00F6088F"/>
    <w:rsid w:val="00F62B79"/>
    <w:rsid w:val="00F70E7C"/>
    <w:rsid w:val="00F720EB"/>
    <w:rsid w:val="00F7710E"/>
    <w:rsid w:val="00F80955"/>
    <w:rsid w:val="00F81B1D"/>
    <w:rsid w:val="00F82503"/>
    <w:rsid w:val="00F83939"/>
    <w:rsid w:val="00F92D93"/>
    <w:rsid w:val="00F92DF4"/>
    <w:rsid w:val="00F95B0C"/>
    <w:rsid w:val="00F978E3"/>
    <w:rsid w:val="00FA3B9B"/>
    <w:rsid w:val="00FA566D"/>
    <w:rsid w:val="00FA7C09"/>
    <w:rsid w:val="00FC02E8"/>
    <w:rsid w:val="00FC0CFE"/>
    <w:rsid w:val="00FC3608"/>
    <w:rsid w:val="00FC5F03"/>
    <w:rsid w:val="00FD1414"/>
    <w:rsid w:val="00FD1D2D"/>
    <w:rsid w:val="00FD60F3"/>
    <w:rsid w:val="00FE2F17"/>
    <w:rsid w:val="00FF0E6B"/>
    <w:rsid w:val="00FF3C0B"/>
    <w:rsid w:val="00FF4ADE"/>
    <w:rsid w:val="00FF7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7562FA"/>
  <w15:docId w15:val="{277F5236-F9B1-449B-A8EF-1A506E82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E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E94"/>
  </w:style>
  <w:style w:type="paragraph" w:styleId="Footer">
    <w:name w:val="footer"/>
    <w:basedOn w:val="Normal"/>
    <w:link w:val="FooterChar"/>
    <w:uiPriority w:val="99"/>
    <w:unhideWhenUsed/>
    <w:rsid w:val="00D1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94"/>
  </w:style>
  <w:style w:type="paragraph" w:styleId="BalloonText">
    <w:name w:val="Balloon Text"/>
    <w:basedOn w:val="Normal"/>
    <w:link w:val="BalloonTextChar"/>
    <w:uiPriority w:val="99"/>
    <w:semiHidden/>
    <w:unhideWhenUsed/>
    <w:rsid w:val="00D1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94"/>
    <w:rPr>
      <w:rFonts w:ascii="Tahoma" w:hAnsi="Tahoma" w:cs="Tahoma"/>
      <w:sz w:val="16"/>
      <w:szCs w:val="16"/>
    </w:rPr>
  </w:style>
  <w:style w:type="paragraph" w:styleId="ListParagraph">
    <w:name w:val="List Paragraph"/>
    <w:basedOn w:val="Normal"/>
    <w:uiPriority w:val="34"/>
    <w:qFormat/>
    <w:rsid w:val="00051174"/>
    <w:pPr>
      <w:ind w:left="720"/>
      <w:contextualSpacing/>
    </w:pPr>
  </w:style>
  <w:style w:type="table" w:styleId="TableGrid">
    <w:name w:val="Table Grid"/>
    <w:basedOn w:val="TableNormal"/>
    <w:uiPriority w:val="59"/>
    <w:rsid w:val="002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0F3"/>
    <w:rPr>
      <w:color w:val="0000FF" w:themeColor="hyperlink"/>
      <w:u w:val="single"/>
    </w:rPr>
  </w:style>
  <w:style w:type="character" w:styleId="Strong">
    <w:name w:val="Strong"/>
    <w:basedOn w:val="DefaultParagraphFont"/>
    <w:uiPriority w:val="22"/>
    <w:qFormat/>
    <w:rsid w:val="005F310C"/>
    <w:rPr>
      <w:b/>
      <w:bCs/>
    </w:rPr>
  </w:style>
  <w:style w:type="character" w:styleId="UnresolvedMention">
    <w:name w:val="Unresolved Mention"/>
    <w:basedOn w:val="DefaultParagraphFont"/>
    <w:uiPriority w:val="99"/>
    <w:semiHidden/>
    <w:unhideWhenUsed/>
    <w:rsid w:val="00260131"/>
    <w:rPr>
      <w:color w:val="605E5C"/>
      <w:shd w:val="clear" w:color="auto" w:fill="E1DFDD"/>
    </w:rPr>
  </w:style>
  <w:style w:type="table" w:styleId="GridTable1Light-Accent1">
    <w:name w:val="Grid Table 1 Light Accent 1"/>
    <w:basedOn w:val="TableNormal"/>
    <w:uiPriority w:val="46"/>
    <w:rsid w:val="00CE00E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00E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Default">
    <w:name w:val="Default"/>
    <w:rsid w:val="006A1ACE"/>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03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E5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53F5"/>
  </w:style>
  <w:style w:type="character" w:customStyle="1" w:styleId="eop">
    <w:name w:val="eop"/>
    <w:basedOn w:val="DefaultParagraphFont"/>
    <w:rsid w:val="005E53F5"/>
  </w:style>
  <w:style w:type="character" w:customStyle="1" w:styleId="scxw83867551">
    <w:name w:val="scxw83867551"/>
    <w:basedOn w:val="DefaultParagraphFont"/>
    <w:rsid w:val="0011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08351">
      <w:bodyDiv w:val="1"/>
      <w:marLeft w:val="0"/>
      <w:marRight w:val="0"/>
      <w:marTop w:val="0"/>
      <w:marBottom w:val="0"/>
      <w:divBdr>
        <w:top w:val="none" w:sz="0" w:space="0" w:color="auto"/>
        <w:left w:val="none" w:sz="0" w:space="0" w:color="auto"/>
        <w:bottom w:val="none" w:sz="0" w:space="0" w:color="auto"/>
        <w:right w:val="none" w:sz="0" w:space="0" w:color="auto"/>
      </w:divBdr>
    </w:div>
    <w:div w:id="1134569066">
      <w:bodyDiv w:val="1"/>
      <w:marLeft w:val="0"/>
      <w:marRight w:val="0"/>
      <w:marTop w:val="0"/>
      <w:marBottom w:val="0"/>
      <w:divBdr>
        <w:top w:val="none" w:sz="0" w:space="0" w:color="auto"/>
        <w:left w:val="none" w:sz="0" w:space="0" w:color="auto"/>
        <w:bottom w:val="none" w:sz="0" w:space="0" w:color="auto"/>
        <w:right w:val="none" w:sz="0" w:space="0" w:color="auto"/>
      </w:divBdr>
      <w:divsChild>
        <w:div w:id="1185826581">
          <w:marLeft w:val="0"/>
          <w:marRight w:val="0"/>
          <w:marTop w:val="0"/>
          <w:marBottom w:val="0"/>
          <w:divBdr>
            <w:top w:val="none" w:sz="0" w:space="0" w:color="auto"/>
            <w:left w:val="none" w:sz="0" w:space="0" w:color="auto"/>
            <w:bottom w:val="none" w:sz="0" w:space="0" w:color="auto"/>
            <w:right w:val="none" w:sz="0" w:space="0" w:color="auto"/>
          </w:divBdr>
        </w:div>
        <w:div w:id="64571719">
          <w:marLeft w:val="0"/>
          <w:marRight w:val="0"/>
          <w:marTop w:val="0"/>
          <w:marBottom w:val="0"/>
          <w:divBdr>
            <w:top w:val="none" w:sz="0" w:space="0" w:color="auto"/>
            <w:left w:val="none" w:sz="0" w:space="0" w:color="auto"/>
            <w:bottom w:val="none" w:sz="0" w:space="0" w:color="auto"/>
            <w:right w:val="none" w:sz="0" w:space="0" w:color="auto"/>
          </w:divBdr>
        </w:div>
        <w:div w:id="1399397853">
          <w:marLeft w:val="0"/>
          <w:marRight w:val="0"/>
          <w:marTop w:val="0"/>
          <w:marBottom w:val="0"/>
          <w:divBdr>
            <w:top w:val="none" w:sz="0" w:space="0" w:color="auto"/>
            <w:left w:val="none" w:sz="0" w:space="0" w:color="auto"/>
            <w:bottom w:val="none" w:sz="0" w:space="0" w:color="auto"/>
            <w:right w:val="none" w:sz="0" w:space="0" w:color="auto"/>
          </w:divBdr>
        </w:div>
        <w:div w:id="1014302436">
          <w:marLeft w:val="0"/>
          <w:marRight w:val="0"/>
          <w:marTop w:val="0"/>
          <w:marBottom w:val="0"/>
          <w:divBdr>
            <w:top w:val="none" w:sz="0" w:space="0" w:color="auto"/>
            <w:left w:val="none" w:sz="0" w:space="0" w:color="auto"/>
            <w:bottom w:val="none" w:sz="0" w:space="0" w:color="auto"/>
            <w:right w:val="none" w:sz="0" w:space="0" w:color="auto"/>
          </w:divBdr>
        </w:div>
        <w:div w:id="1741977723">
          <w:marLeft w:val="0"/>
          <w:marRight w:val="0"/>
          <w:marTop w:val="0"/>
          <w:marBottom w:val="0"/>
          <w:divBdr>
            <w:top w:val="none" w:sz="0" w:space="0" w:color="auto"/>
            <w:left w:val="none" w:sz="0" w:space="0" w:color="auto"/>
            <w:bottom w:val="none" w:sz="0" w:space="0" w:color="auto"/>
            <w:right w:val="none" w:sz="0" w:space="0" w:color="auto"/>
          </w:divBdr>
        </w:div>
        <w:div w:id="897477372">
          <w:marLeft w:val="0"/>
          <w:marRight w:val="0"/>
          <w:marTop w:val="0"/>
          <w:marBottom w:val="0"/>
          <w:divBdr>
            <w:top w:val="none" w:sz="0" w:space="0" w:color="auto"/>
            <w:left w:val="none" w:sz="0" w:space="0" w:color="auto"/>
            <w:bottom w:val="none" w:sz="0" w:space="0" w:color="auto"/>
            <w:right w:val="none" w:sz="0" w:space="0" w:color="auto"/>
          </w:divBdr>
        </w:div>
        <w:div w:id="1940479155">
          <w:marLeft w:val="0"/>
          <w:marRight w:val="0"/>
          <w:marTop w:val="0"/>
          <w:marBottom w:val="0"/>
          <w:divBdr>
            <w:top w:val="none" w:sz="0" w:space="0" w:color="auto"/>
            <w:left w:val="none" w:sz="0" w:space="0" w:color="auto"/>
            <w:bottom w:val="none" w:sz="0" w:space="0" w:color="auto"/>
            <w:right w:val="none" w:sz="0" w:space="0" w:color="auto"/>
          </w:divBdr>
        </w:div>
        <w:div w:id="1585408826">
          <w:marLeft w:val="0"/>
          <w:marRight w:val="0"/>
          <w:marTop w:val="0"/>
          <w:marBottom w:val="0"/>
          <w:divBdr>
            <w:top w:val="none" w:sz="0" w:space="0" w:color="auto"/>
            <w:left w:val="none" w:sz="0" w:space="0" w:color="auto"/>
            <w:bottom w:val="none" w:sz="0" w:space="0" w:color="auto"/>
            <w:right w:val="none" w:sz="0" w:space="0" w:color="auto"/>
          </w:divBdr>
        </w:div>
        <w:div w:id="1032800370">
          <w:marLeft w:val="0"/>
          <w:marRight w:val="0"/>
          <w:marTop w:val="0"/>
          <w:marBottom w:val="0"/>
          <w:divBdr>
            <w:top w:val="none" w:sz="0" w:space="0" w:color="auto"/>
            <w:left w:val="none" w:sz="0" w:space="0" w:color="auto"/>
            <w:bottom w:val="none" w:sz="0" w:space="0" w:color="auto"/>
            <w:right w:val="none" w:sz="0" w:space="0" w:color="auto"/>
          </w:divBdr>
        </w:div>
        <w:div w:id="1584147151">
          <w:marLeft w:val="0"/>
          <w:marRight w:val="0"/>
          <w:marTop w:val="0"/>
          <w:marBottom w:val="0"/>
          <w:divBdr>
            <w:top w:val="none" w:sz="0" w:space="0" w:color="auto"/>
            <w:left w:val="none" w:sz="0" w:space="0" w:color="auto"/>
            <w:bottom w:val="none" w:sz="0" w:space="0" w:color="auto"/>
            <w:right w:val="none" w:sz="0" w:space="0" w:color="auto"/>
          </w:divBdr>
        </w:div>
        <w:div w:id="1784760383">
          <w:marLeft w:val="0"/>
          <w:marRight w:val="0"/>
          <w:marTop w:val="0"/>
          <w:marBottom w:val="0"/>
          <w:divBdr>
            <w:top w:val="none" w:sz="0" w:space="0" w:color="auto"/>
            <w:left w:val="none" w:sz="0" w:space="0" w:color="auto"/>
            <w:bottom w:val="none" w:sz="0" w:space="0" w:color="auto"/>
            <w:right w:val="none" w:sz="0" w:space="0" w:color="auto"/>
          </w:divBdr>
        </w:div>
        <w:div w:id="1137647706">
          <w:marLeft w:val="0"/>
          <w:marRight w:val="0"/>
          <w:marTop w:val="0"/>
          <w:marBottom w:val="0"/>
          <w:divBdr>
            <w:top w:val="none" w:sz="0" w:space="0" w:color="auto"/>
            <w:left w:val="none" w:sz="0" w:space="0" w:color="auto"/>
            <w:bottom w:val="none" w:sz="0" w:space="0" w:color="auto"/>
            <w:right w:val="none" w:sz="0" w:space="0" w:color="auto"/>
          </w:divBdr>
        </w:div>
        <w:div w:id="883562650">
          <w:marLeft w:val="0"/>
          <w:marRight w:val="0"/>
          <w:marTop w:val="0"/>
          <w:marBottom w:val="0"/>
          <w:divBdr>
            <w:top w:val="none" w:sz="0" w:space="0" w:color="auto"/>
            <w:left w:val="none" w:sz="0" w:space="0" w:color="auto"/>
            <w:bottom w:val="none" w:sz="0" w:space="0" w:color="auto"/>
            <w:right w:val="none" w:sz="0" w:space="0" w:color="auto"/>
          </w:divBdr>
        </w:div>
        <w:div w:id="1481997290">
          <w:marLeft w:val="0"/>
          <w:marRight w:val="0"/>
          <w:marTop w:val="0"/>
          <w:marBottom w:val="0"/>
          <w:divBdr>
            <w:top w:val="none" w:sz="0" w:space="0" w:color="auto"/>
            <w:left w:val="none" w:sz="0" w:space="0" w:color="auto"/>
            <w:bottom w:val="none" w:sz="0" w:space="0" w:color="auto"/>
            <w:right w:val="none" w:sz="0" w:space="0" w:color="auto"/>
          </w:divBdr>
        </w:div>
        <w:div w:id="1782072193">
          <w:marLeft w:val="0"/>
          <w:marRight w:val="0"/>
          <w:marTop w:val="0"/>
          <w:marBottom w:val="0"/>
          <w:divBdr>
            <w:top w:val="none" w:sz="0" w:space="0" w:color="auto"/>
            <w:left w:val="none" w:sz="0" w:space="0" w:color="auto"/>
            <w:bottom w:val="none" w:sz="0" w:space="0" w:color="auto"/>
            <w:right w:val="none" w:sz="0" w:space="0" w:color="auto"/>
          </w:divBdr>
        </w:div>
        <w:div w:id="1303123592">
          <w:marLeft w:val="0"/>
          <w:marRight w:val="0"/>
          <w:marTop w:val="0"/>
          <w:marBottom w:val="0"/>
          <w:divBdr>
            <w:top w:val="none" w:sz="0" w:space="0" w:color="auto"/>
            <w:left w:val="none" w:sz="0" w:space="0" w:color="auto"/>
            <w:bottom w:val="none" w:sz="0" w:space="0" w:color="auto"/>
            <w:right w:val="none" w:sz="0" w:space="0" w:color="auto"/>
          </w:divBdr>
        </w:div>
        <w:div w:id="1775593174">
          <w:marLeft w:val="0"/>
          <w:marRight w:val="0"/>
          <w:marTop w:val="0"/>
          <w:marBottom w:val="0"/>
          <w:divBdr>
            <w:top w:val="none" w:sz="0" w:space="0" w:color="auto"/>
            <w:left w:val="none" w:sz="0" w:space="0" w:color="auto"/>
            <w:bottom w:val="none" w:sz="0" w:space="0" w:color="auto"/>
            <w:right w:val="none" w:sz="0" w:space="0" w:color="auto"/>
          </w:divBdr>
        </w:div>
        <w:div w:id="1083645700">
          <w:marLeft w:val="0"/>
          <w:marRight w:val="0"/>
          <w:marTop w:val="0"/>
          <w:marBottom w:val="0"/>
          <w:divBdr>
            <w:top w:val="none" w:sz="0" w:space="0" w:color="auto"/>
            <w:left w:val="none" w:sz="0" w:space="0" w:color="auto"/>
            <w:bottom w:val="none" w:sz="0" w:space="0" w:color="auto"/>
            <w:right w:val="none" w:sz="0" w:space="0" w:color="auto"/>
          </w:divBdr>
        </w:div>
        <w:div w:id="1864124000">
          <w:marLeft w:val="0"/>
          <w:marRight w:val="0"/>
          <w:marTop w:val="0"/>
          <w:marBottom w:val="0"/>
          <w:divBdr>
            <w:top w:val="none" w:sz="0" w:space="0" w:color="auto"/>
            <w:left w:val="none" w:sz="0" w:space="0" w:color="auto"/>
            <w:bottom w:val="none" w:sz="0" w:space="0" w:color="auto"/>
            <w:right w:val="none" w:sz="0" w:space="0" w:color="auto"/>
          </w:divBdr>
        </w:div>
        <w:div w:id="1769034425">
          <w:marLeft w:val="0"/>
          <w:marRight w:val="0"/>
          <w:marTop w:val="0"/>
          <w:marBottom w:val="0"/>
          <w:divBdr>
            <w:top w:val="none" w:sz="0" w:space="0" w:color="auto"/>
            <w:left w:val="none" w:sz="0" w:space="0" w:color="auto"/>
            <w:bottom w:val="none" w:sz="0" w:space="0" w:color="auto"/>
            <w:right w:val="none" w:sz="0" w:space="0" w:color="auto"/>
          </w:divBdr>
        </w:div>
        <w:div w:id="1404447158">
          <w:marLeft w:val="0"/>
          <w:marRight w:val="0"/>
          <w:marTop w:val="0"/>
          <w:marBottom w:val="0"/>
          <w:divBdr>
            <w:top w:val="none" w:sz="0" w:space="0" w:color="auto"/>
            <w:left w:val="none" w:sz="0" w:space="0" w:color="auto"/>
            <w:bottom w:val="none" w:sz="0" w:space="0" w:color="auto"/>
            <w:right w:val="none" w:sz="0" w:space="0" w:color="auto"/>
          </w:divBdr>
          <w:divsChild>
            <w:div w:id="664167841">
              <w:marLeft w:val="0"/>
              <w:marRight w:val="0"/>
              <w:marTop w:val="0"/>
              <w:marBottom w:val="0"/>
              <w:divBdr>
                <w:top w:val="none" w:sz="0" w:space="0" w:color="auto"/>
                <w:left w:val="none" w:sz="0" w:space="0" w:color="auto"/>
                <w:bottom w:val="none" w:sz="0" w:space="0" w:color="auto"/>
                <w:right w:val="none" w:sz="0" w:space="0" w:color="auto"/>
              </w:divBdr>
            </w:div>
            <w:div w:id="6494002">
              <w:marLeft w:val="0"/>
              <w:marRight w:val="0"/>
              <w:marTop w:val="0"/>
              <w:marBottom w:val="0"/>
              <w:divBdr>
                <w:top w:val="none" w:sz="0" w:space="0" w:color="auto"/>
                <w:left w:val="none" w:sz="0" w:space="0" w:color="auto"/>
                <w:bottom w:val="none" w:sz="0" w:space="0" w:color="auto"/>
                <w:right w:val="none" w:sz="0" w:space="0" w:color="auto"/>
              </w:divBdr>
            </w:div>
            <w:div w:id="2022388795">
              <w:marLeft w:val="0"/>
              <w:marRight w:val="0"/>
              <w:marTop w:val="0"/>
              <w:marBottom w:val="0"/>
              <w:divBdr>
                <w:top w:val="none" w:sz="0" w:space="0" w:color="auto"/>
                <w:left w:val="none" w:sz="0" w:space="0" w:color="auto"/>
                <w:bottom w:val="none" w:sz="0" w:space="0" w:color="auto"/>
                <w:right w:val="none" w:sz="0" w:space="0" w:color="auto"/>
              </w:divBdr>
            </w:div>
            <w:div w:id="1454641097">
              <w:marLeft w:val="0"/>
              <w:marRight w:val="0"/>
              <w:marTop w:val="0"/>
              <w:marBottom w:val="0"/>
              <w:divBdr>
                <w:top w:val="none" w:sz="0" w:space="0" w:color="auto"/>
                <w:left w:val="none" w:sz="0" w:space="0" w:color="auto"/>
                <w:bottom w:val="none" w:sz="0" w:space="0" w:color="auto"/>
                <w:right w:val="none" w:sz="0" w:space="0" w:color="auto"/>
              </w:divBdr>
            </w:div>
            <w:div w:id="710150167">
              <w:marLeft w:val="0"/>
              <w:marRight w:val="0"/>
              <w:marTop w:val="0"/>
              <w:marBottom w:val="0"/>
              <w:divBdr>
                <w:top w:val="none" w:sz="0" w:space="0" w:color="auto"/>
                <w:left w:val="none" w:sz="0" w:space="0" w:color="auto"/>
                <w:bottom w:val="none" w:sz="0" w:space="0" w:color="auto"/>
                <w:right w:val="none" w:sz="0" w:space="0" w:color="auto"/>
              </w:divBdr>
            </w:div>
          </w:divsChild>
        </w:div>
        <w:div w:id="1863472984">
          <w:marLeft w:val="0"/>
          <w:marRight w:val="0"/>
          <w:marTop w:val="0"/>
          <w:marBottom w:val="0"/>
          <w:divBdr>
            <w:top w:val="none" w:sz="0" w:space="0" w:color="auto"/>
            <w:left w:val="none" w:sz="0" w:space="0" w:color="auto"/>
            <w:bottom w:val="none" w:sz="0" w:space="0" w:color="auto"/>
            <w:right w:val="none" w:sz="0" w:space="0" w:color="auto"/>
          </w:divBdr>
          <w:divsChild>
            <w:div w:id="1041631497">
              <w:marLeft w:val="0"/>
              <w:marRight w:val="0"/>
              <w:marTop w:val="0"/>
              <w:marBottom w:val="0"/>
              <w:divBdr>
                <w:top w:val="none" w:sz="0" w:space="0" w:color="auto"/>
                <w:left w:val="none" w:sz="0" w:space="0" w:color="auto"/>
                <w:bottom w:val="none" w:sz="0" w:space="0" w:color="auto"/>
                <w:right w:val="none" w:sz="0" w:space="0" w:color="auto"/>
              </w:divBdr>
            </w:div>
            <w:div w:id="599874048">
              <w:marLeft w:val="0"/>
              <w:marRight w:val="0"/>
              <w:marTop w:val="0"/>
              <w:marBottom w:val="0"/>
              <w:divBdr>
                <w:top w:val="none" w:sz="0" w:space="0" w:color="auto"/>
                <w:left w:val="none" w:sz="0" w:space="0" w:color="auto"/>
                <w:bottom w:val="none" w:sz="0" w:space="0" w:color="auto"/>
                <w:right w:val="none" w:sz="0" w:space="0" w:color="auto"/>
              </w:divBdr>
            </w:div>
            <w:div w:id="1505434464">
              <w:marLeft w:val="0"/>
              <w:marRight w:val="0"/>
              <w:marTop w:val="0"/>
              <w:marBottom w:val="0"/>
              <w:divBdr>
                <w:top w:val="none" w:sz="0" w:space="0" w:color="auto"/>
                <w:left w:val="none" w:sz="0" w:space="0" w:color="auto"/>
                <w:bottom w:val="none" w:sz="0" w:space="0" w:color="auto"/>
                <w:right w:val="none" w:sz="0" w:space="0" w:color="auto"/>
              </w:divBdr>
            </w:div>
            <w:div w:id="1085028600">
              <w:marLeft w:val="0"/>
              <w:marRight w:val="0"/>
              <w:marTop w:val="0"/>
              <w:marBottom w:val="0"/>
              <w:divBdr>
                <w:top w:val="none" w:sz="0" w:space="0" w:color="auto"/>
                <w:left w:val="none" w:sz="0" w:space="0" w:color="auto"/>
                <w:bottom w:val="none" w:sz="0" w:space="0" w:color="auto"/>
                <w:right w:val="none" w:sz="0" w:space="0" w:color="auto"/>
              </w:divBdr>
            </w:div>
            <w:div w:id="458455502">
              <w:marLeft w:val="0"/>
              <w:marRight w:val="0"/>
              <w:marTop w:val="0"/>
              <w:marBottom w:val="0"/>
              <w:divBdr>
                <w:top w:val="none" w:sz="0" w:space="0" w:color="auto"/>
                <w:left w:val="none" w:sz="0" w:space="0" w:color="auto"/>
                <w:bottom w:val="none" w:sz="0" w:space="0" w:color="auto"/>
                <w:right w:val="none" w:sz="0" w:space="0" w:color="auto"/>
              </w:divBdr>
            </w:div>
          </w:divsChild>
        </w:div>
        <w:div w:id="1762488634">
          <w:marLeft w:val="0"/>
          <w:marRight w:val="0"/>
          <w:marTop w:val="0"/>
          <w:marBottom w:val="0"/>
          <w:divBdr>
            <w:top w:val="none" w:sz="0" w:space="0" w:color="auto"/>
            <w:left w:val="none" w:sz="0" w:space="0" w:color="auto"/>
            <w:bottom w:val="none" w:sz="0" w:space="0" w:color="auto"/>
            <w:right w:val="none" w:sz="0" w:space="0" w:color="auto"/>
          </w:divBdr>
          <w:divsChild>
            <w:div w:id="1890416013">
              <w:marLeft w:val="0"/>
              <w:marRight w:val="0"/>
              <w:marTop w:val="0"/>
              <w:marBottom w:val="0"/>
              <w:divBdr>
                <w:top w:val="none" w:sz="0" w:space="0" w:color="auto"/>
                <w:left w:val="none" w:sz="0" w:space="0" w:color="auto"/>
                <w:bottom w:val="none" w:sz="0" w:space="0" w:color="auto"/>
                <w:right w:val="none" w:sz="0" w:space="0" w:color="auto"/>
              </w:divBdr>
            </w:div>
            <w:div w:id="1397241581">
              <w:marLeft w:val="0"/>
              <w:marRight w:val="0"/>
              <w:marTop w:val="0"/>
              <w:marBottom w:val="0"/>
              <w:divBdr>
                <w:top w:val="none" w:sz="0" w:space="0" w:color="auto"/>
                <w:left w:val="none" w:sz="0" w:space="0" w:color="auto"/>
                <w:bottom w:val="none" w:sz="0" w:space="0" w:color="auto"/>
                <w:right w:val="none" w:sz="0" w:space="0" w:color="auto"/>
              </w:divBdr>
            </w:div>
            <w:div w:id="615332300">
              <w:marLeft w:val="0"/>
              <w:marRight w:val="0"/>
              <w:marTop w:val="0"/>
              <w:marBottom w:val="0"/>
              <w:divBdr>
                <w:top w:val="none" w:sz="0" w:space="0" w:color="auto"/>
                <w:left w:val="none" w:sz="0" w:space="0" w:color="auto"/>
                <w:bottom w:val="none" w:sz="0" w:space="0" w:color="auto"/>
                <w:right w:val="none" w:sz="0" w:space="0" w:color="auto"/>
              </w:divBdr>
            </w:div>
            <w:div w:id="1384868687">
              <w:marLeft w:val="0"/>
              <w:marRight w:val="0"/>
              <w:marTop w:val="0"/>
              <w:marBottom w:val="0"/>
              <w:divBdr>
                <w:top w:val="none" w:sz="0" w:space="0" w:color="auto"/>
                <w:left w:val="none" w:sz="0" w:space="0" w:color="auto"/>
                <w:bottom w:val="none" w:sz="0" w:space="0" w:color="auto"/>
                <w:right w:val="none" w:sz="0" w:space="0" w:color="auto"/>
              </w:divBdr>
            </w:div>
            <w:div w:id="1533806205">
              <w:marLeft w:val="0"/>
              <w:marRight w:val="0"/>
              <w:marTop w:val="0"/>
              <w:marBottom w:val="0"/>
              <w:divBdr>
                <w:top w:val="none" w:sz="0" w:space="0" w:color="auto"/>
                <w:left w:val="none" w:sz="0" w:space="0" w:color="auto"/>
                <w:bottom w:val="none" w:sz="0" w:space="0" w:color="auto"/>
                <w:right w:val="none" w:sz="0" w:space="0" w:color="auto"/>
              </w:divBdr>
            </w:div>
          </w:divsChild>
        </w:div>
        <w:div w:id="1915969401">
          <w:marLeft w:val="0"/>
          <w:marRight w:val="0"/>
          <w:marTop w:val="0"/>
          <w:marBottom w:val="0"/>
          <w:divBdr>
            <w:top w:val="none" w:sz="0" w:space="0" w:color="auto"/>
            <w:left w:val="none" w:sz="0" w:space="0" w:color="auto"/>
            <w:bottom w:val="none" w:sz="0" w:space="0" w:color="auto"/>
            <w:right w:val="none" w:sz="0" w:space="0" w:color="auto"/>
          </w:divBdr>
          <w:divsChild>
            <w:div w:id="1969512552">
              <w:marLeft w:val="0"/>
              <w:marRight w:val="0"/>
              <w:marTop w:val="0"/>
              <w:marBottom w:val="0"/>
              <w:divBdr>
                <w:top w:val="none" w:sz="0" w:space="0" w:color="auto"/>
                <w:left w:val="none" w:sz="0" w:space="0" w:color="auto"/>
                <w:bottom w:val="none" w:sz="0" w:space="0" w:color="auto"/>
                <w:right w:val="none" w:sz="0" w:space="0" w:color="auto"/>
              </w:divBdr>
            </w:div>
            <w:div w:id="18080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754">
      <w:bodyDiv w:val="1"/>
      <w:marLeft w:val="0"/>
      <w:marRight w:val="0"/>
      <w:marTop w:val="0"/>
      <w:marBottom w:val="0"/>
      <w:divBdr>
        <w:top w:val="none" w:sz="0" w:space="0" w:color="auto"/>
        <w:left w:val="none" w:sz="0" w:space="0" w:color="auto"/>
        <w:bottom w:val="none" w:sz="0" w:space="0" w:color="auto"/>
        <w:right w:val="none" w:sz="0" w:space="0" w:color="auto"/>
      </w:divBdr>
      <w:divsChild>
        <w:div w:id="1129518574">
          <w:marLeft w:val="0"/>
          <w:marRight w:val="0"/>
          <w:marTop w:val="0"/>
          <w:marBottom w:val="0"/>
          <w:divBdr>
            <w:top w:val="none" w:sz="0" w:space="0" w:color="auto"/>
            <w:left w:val="none" w:sz="0" w:space="0" w:color="auto"/>
            <w:bottom w:val="none" w:sz="0" w:space="0" w:color="auto"/>
            <w:right w:val="none" w:sz="0" w:space="0" w:color="auto"/>
          </w:divBdr>
        </w:div>
      </w:divsChild>
    </w:div>
    <w:div w:id="1611164742">
      <w:bodyDiv w:val="1"/>
      <w:marLeft w:val="0"/>
      <w:marRight w:val="0"/>
      <w:marTop w:val="0"/>
      <w:marBottom w:val="0"/>
      <w:divBdr>
        <w:top w:val="none" w:sz="0" w:space="0" w:color="auto"/>
        <w:left w:val="none" w:sz="0" w:space="0" w:color="auto"/>
        <w:bottom w:val="none" w:sz="0" w:space="0" w:color="auto"/>
        <w:right w:val="none" w:sz="0" w:space="0" w:color="auto"/>
      </w:divBdr>
      <w:divsChild>
        <w:div w:id="1159031034">
          <w:marLeft w:val="0"/>
          <w:marRight w:val="0"/>
          <w:marTop w:val="0"/>
          <w:marBottom w:val="0"/>
          <w:divBdr>
            <w:top w:val="none" w:sz="0" w:space="0" w:color="auto"/>
            <w:left w:val="none" w:sz="0" w:space="0" w:color="auto"/>
            <w:bottom w:val="none" w:sz="0" w:space="0" w:color="auto"/>
            <w:right w:val="none" w:sz="0" w:space="0" w:color="auto"/>
          </w:divBdr>
        </w:div>
      </w:divsChild>
    </w:div>
    <w:div w:id="1630353304">
      <w:bodyDiv w:val="1"/>
      <w:marLeft w:val="0"/>
      <w:marRight w:val="0"/>
      <w:marTop w:val="0"/>
      <w:marBottom w:val="0"/>
      <w:divBdr>
        <w:top w:val="none" w:sz="0" w:space="0" w:color="auto"/>
        <w:left w:val="none" w:sz="0" w:space="0" w:color="auto"/>
        <w:bottom w:val="none" w:sz="0" w:space="0" w:color="auto"/>
        <w:right w:val="none" w:sz="0" w:space="0" w:color="auto"/>
      </w:divBdr>
      <w:divsChild>
        <w:div w:id="1943687643">
          <w:marLeft w:val="0"/>
          <w:marRight w:val="0"/>
          <w:marTop w:val="0"/>
          <w:marBottom w:val="0"/>
          <w:divBdr>
            <w:top w:val="none" w:sz="0" w:space="0" w:color="auto"/>
            <w:left w:val="none" w:sz="0" w:space="0" w:color="auto"/>
            <w:bottom w:val="none" w:sz="0" w:space="0" w:color="auto"/>
            <w:right w:val="none" w:sz="0" w:space="0" w:color="auto"/>
          </w:divBdr>
        </w:div>
        <w:div w:id="1562518927">
          <w:marLeft w:val="0"/>
          <w:marRight w:val="0"/>
          <w:marTop w:val="0"/>
          <w:marBottom w:val="0"/>
          <w:divBdr>
            <w:top w:val="none" w:sz="0" w:space="0" w:color="auto"/>
            <w:left w:val="none" w:sz="0" w:space="0" w:color="auto"/>
            <w:bottom w:val="none" w:sz="0" w:space="0" w:color="auto"/>
            <w:right w:val="none" w:sz="0" w:space="0" w:color="auto"/>
          </w:divBdr>
        </w:div>
        <w:div w:id="1669290496">
          <w:marLeft w:val="0"/>
          <w:marRight w:val="0"/>
          <w:marTop w:val="0"/>
          <w:marBottom w:val="0"/>
          <w:divBdr>
            <w:top w:val="none" w:sz="0" w:space="0" w:color="auto"/>
            <w:left w:val="none" w:sz="0" w:space="0" w:color="auto"/>
            <w:bottom w:val="none" w:sz="0" w:space="0" w:color="auto"/>
            <w:right w:val="none" w:sz="0" w:space="0" w:color="auto"/>
          </w:divBdr>
        </w:div>
        <w:div w:id="1582829988">
          <w:marLeft w:val="0"/>
          <w:marRight w:val="0"/>
          <w:marTop w:val="0"/>
          <w:marBottom w:val="0"/>
          <w:divBdr>
            <w:top w:val="none" w:sz="0" w:space="0" w:color="auto"/>
            <w:left w:val="none" w:sz="0" w:space="0" w:color="auto"/>
            <w:bottom w:val="none" w:sz="0" w:space="0" w:color="auto"/>
            <w:right w:val="none" w:sz="0" w:space="0" w:color="auto"/>
          </w:divBdr>
        </w:div>
        <w:div w:id="999234122">
          <w:marLeft w:val="0"/>
          <w:marRight w:val="0"/>
          <w:marTop w:val="0"/>
          <w:marBottom w:val="0"/>
          <w:divBdr>
            <w:top w:val="none" w:sz="0" w:space="0" w:color="auto"/>
            <w:left w:val="none" w:sz="0" w:space="0" w:color="auto"/>
            <w:bottom w:val="none" w:sz="0" w:space="0" w:color="auto"/>
            <w:right w:val="none" w:sz="0" w:space="0" w:color="auto"/>
          </w:divBdr>
        </w:div>
        <w:div w:id="114909550">
          <w:marLeft w:val="0"/>
          <w:marRight w:val="0"/>
          <w:marTop w:val="0"/>
          <w:marBottom w:val="0"/>
          <w:divBdr>
            <w:top w:val="none" w:sz="0" w:space="0" w:color="auto"/>
            <w:left w:val="none" w:sz="0" w:space="0" w:color="auto"/>
            <w:bottom w:val="none" w:sz="0" w:space="0" w:color="auto"/>
            <w:right w:val="none" w:sz="0" w:space="0" w:color="auto"/>
          </w:divBdr>
        </w:div>
        <w:div w:id="1405950918">
          <w:marLeft w:val="0"/>
          <w:marRight w:val="0"/>
          <w:marTop w:val="0"/>
          <w:marBottom w:val="0"/>
          <w:divBdr>
            <w:top w:val="none" w:sz="0" w:space="0" w:color="auto"/>
            <w:left w:val="none" w:sz="0" w:space="0" w:color="auto"/>
            <w:bottom w:val="none" w:sz="0" w:space="0" w:color="auto"/>
            <w:right w:val="none" w:sz="0" w:space="0" w:color="auto"/>
          </w:divBdr>
        </w:div>
        <w:div w:id="92480255">
          <w:marLeft w:val="0"/>
          <w:marRight w:val="0"/>
          <w:marTop w:val="0"/>
          <w:marBottom w:val="0"/>
          <w:divBdr>
            <w:top w:val="none" w:sz="0" w:space="0" w:color="auto"/>
            <w:left w:val="none" w:sz="0" w:space="0" w:color="auto"/>
            <w:bottom w:val="none" w:sz="0" w:space="0" w:color="auto"/>
            <w:right w:val="none" w:sz="0" w:space="0" w:color="auto"/>
          </w:divBdr>
        </w:div>
        <w:div w:id="377903808">
          <w:marLeft w:val="0"/>
          <w:marRight w:val="0"/>
          <w:marTop w:val="0"/>
          <w:marBottom w:val="0"/>
          <w:divBdr>
            <w:top w:val="none" w:sz="0" w:space="0" w:color="auto"/>
            <w:left w:val="none" w:sz="0" w:space="0" w:color="auto"/>
            <w:bottom w:val="none" w:sz="0" w:space="0" w:color="auto"/>
            <w:right w:val="none" w:sz="0" w:space="0" w:color="auto"/>
          </w:divBdr>
        </w:div>
        <w:div w:id="173881152">
          <w:marLeft w:val="0"/>
          <w:marRight w:val="0"/>
          <w:marTop w:val="0"/>
          <w:marBottom w:val="0"/>
          <w:divBdr>
            <w:top w:val="none" w:sz="0" w:space="0" w:color="auto"/>
            <w:left w:val="none" w:sz="0" w:space="0" w:color="auto"/>
            <w:bottom w:val="none" w:sz="0" w:space="0" w:color="auto"/>
            <w:right w:val="none" w:sz="0" w:space="0" w:color="auto"/>
          </w:divBdr>
        </w:div>
        <w:div w:id="627587186">
          <w:marLeft w:val="0"/>
          <w:marRight w:val="0"/>
          <w:marTop w:val="0"/>
          <w:marBottom w:val="0"/>
          <w:divBdr>
            <w:top w:val="none" w:sz="0" w:space="0" w:color="auto"/>
            <w:left w:val="none" w:sz="0" w:space="0" w:color="auto"/>
            <w:bottom w:val="none" w:sz="0" w:space="0" w:color="auto"/>
            <w:right w:val="none" w:sz="0" w:space="0" w:color="auto"/>
          </w:divBdr>
        </w:div>
        <w:div w:id="194777136">
          <w:marLeft w:val="0"/>
          <w:marRight w:val="0"/>
          <w:marTop w:val="0"/>
          <w:marBottom w:val="0"/>
          <w:divBdr>
            <w:top w:val="none" w:sz="0" w:space="0" w:color="auto"/>
            <w:left w:val="none" w:sz="0" w:space="0" w:color="auto"/>
            <w:bottom w:val="none" w:sz="0" w:space="0" w:color="auto"/>
            <w:right w:val="none" w:sz="0" w:space="0" w:color="auto"/>
          </w:divBdr>
        </w:div>
        <w:div w:id="2124031102">
          <w:marLeft w:val="0"/>
          <w:marRight w:val="0"/>
          <w:marTop w:val="0"/>
          <w:marBottom w:val="0"/>
          <w:divBdr>
            <w:top w:val="none" w:sz="0" w:space="0" w:color="auto"/>
            <w:left w:val="none" w:sz="0" w:space="0" w:color="auto"/>
            <w:bottom w:val="none" w:sz="0" w:space="0" w:color="auto"/>
            <w:right w:val="none" w:sz="0" w:space="0" w:color="auto"/>
          </w:divBdr>
        </w:div>
        <w:div w:id="163907897">
          <w:marLeft w:val="0"/>
          <w:marRight w:val="0"/>
          <w:marTop w:val="0"/>
          <w:marBottom w:val="0"/>
          <w:divBdr>
            <w:top w:val="none" w:sz="0" w:space="0" w:color="auto"/>
            <w:left w:val="none" w:sz="0" w:space="0" w:color="auto"/>
            <w:bottom w:val="none" w:sz="0" w:space="0" w:color="auto"/>
            <w:right w:val="none" w:sz="0" w:space="0" w:color="auto"/>
          </w:divBdr>
        </w:div>
        <w:div w:id="1571304150">
          <w:marLeft w:val="0"/>
          <w:marRight w:val="0"/>
          <w:marTop w:val="0"/>
          <w:marBottom w:val="0"/>
          <w:divBdr>
            <w:top w:val="none" w:sz="0" w:space="0" w:color="auto"/>
            <w:left w:val="none" w:sz="0" w:space="0" w:color="auto"/>
            <w:bottom w:val="none" w:sz="0" w:space="0" w:color="auto"/>
            <w:right w:val="none" w:sz="0" w:space="0" w:color="auto"/>
          </w:divBdr>
        </w:div>
        <w:div w:id="1670062972">
          <w:marLeft w:val="0"/>
          <w:marRight w:val="0"/>
          <w:marTop w:val="0"/>
          <w:marBottom w:val="0"/>
          <w:divBdr>
            <w:top w:val="none" w:sz="0" w:space="0" w:color="auto"/>
            <w:left w:val="none" w:sz="0" w:space="0" w:color="auto"/>
            <w:bottom w:val="none" w:sz="0" w:space="0" w:color="auto"/>
            <w:right w:val="none" w:sz="0" w:space="0" w:color="auto"/>
          </w:divBdr>
        </w:div>
        <w:div w:id="1872839025">
          <w:marLeft w:val="0"/>
          <w:marRight w:val="0"/>
          <w:marTop w:val="0"/>
          <w:marBottom w:val="0"/>
          <w:divBdr>
            <w:top w:val="none" w:sz="0" w:space="0" w:color="auto"/>
            <w:left w:val="none" w:sz="0" w:space="0" w:color="auto"/>
            <w:bottom w:val="none" w:sz="0" w:space="0" w:color="auto"/>
            <w:right w:val="none" w:sz="0" w:space="0" w:color="auto"/>
          </w:divBdr>
        </w:div>
        <w:div w:id="977103710">
          <w:marLeft w:val="0"/>
          <w:marRight w:val="0"/>
          <w:marTop w:val="0"/>
          <w:marBottom w:val="0"/>
          <w:divBdr>
            <w:top w:val="none" w:sz="0" w:space="0" w:color="auto"/>
            <w:left w:val="none" w:sz="0" w:space="0" w:color="auto"/>
            <w:bottom w:val="none" w:sz="0" w:space="0" w:color="auto"/>
            <w:right w:val="none" w:sz="0" w:space="0" w:color="auto"/>
          </w:divBdr>
        </w:div>
        <w:div w:id="455147952">
          <w:marLeft w:val="0"/>
          <w:marRight w:val="0"/>
          <w:marTop w:val="0"/>
          <w:marBottom w:val="0"/>
          <w:divBdr>
            <w:top w:val="none" w:sz="0" w:space="0" w:color="auto"/>
            <w:left w:val="none" w:sz="0" w:space="0" w:color="auto"/>
            <w:bottom w:val="none" w:sz="0" w:space="0" w:color="auto"/>
            <w:right w:val="none" w:sz="0" w:space="0" w:color="auto"/>
          </w:divBdr>
        </w:div>
        <w:div w:id="1369573547">
          <w:marLeft w:val="0"/>
          <w:marRight w:val="0"/>
          <w:marTop w:val="0"/>
          <w:marBottom w:val="0"/>
          <w:divBdr>
            <w:top w:val="none" w:sz="0" w:space="0" w:color="auto"/>
            <w:left w:val="none" w:sz="0" w:space="0" w:color="auto"/>
            <w:bottom w:val="none" w:sz="0" w:space="0" w:color="auto"/>
            <w:right w:val="none" w:sz="0" w:space="0" w:color="auto"/>
          </w:divBdr>
        </w:div>
        <w:div w:id="32193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urek@gaccmidwes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urek.GACCOM\GACC%20Midwest\Apprenticeships%20-%20Examinations\GACC%20Midwest%20-%20Ex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c08ca-2942-4187-ae86-e83ae87f34d0" xsi:nil="true"/>
    <lcf76f155ced4ddcb4097134ff3c332f xmlns="5fb46519-08e9-49ee-bfae-5a5dcd99d9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9B0D40D65B3949A81AF3432BA1188D" ma:contentTypeVersion="21" ma:contentTypeDescription="Create a new document." ma:contentTypeScope="" ma:versionID="a5f939b88070672c5002794304244b45">
  <xsd:schema xmlns:xsd="http://www.w3.org/2001/XMLSchema" xmlns:xs="http://www.w3.org/2001/XMLSchema" xmlns:p="http://schemas.microsoft.com/office/2006/metadata/properties" xmlns:ns1="http://schemas.microsoft.com/sharepoint/v3" xmlns:ns2="5fb46519-08e9-49ee-bfae-5a5dcd99d986" xmlns:ns3="96ec08ca-2942-4187-ae86-e83ae87f34d0" targetNamespace="http://schemas.microsoft.com/office/2006/metadata/properties" ma:root="true" ma:fieldsID="3db0edf0285f889684c958ac7c549caa" ns1:_="" ns2:_="" ns3:_="">
    <xsd:import namespace="http://schemas.microsoft.com/sharepoint/v3"/>
    <xsd:import namespace="5fb46519-08e9-49ee-bfae-5a5dcd99d986"/>
    <xsd:import namespace="96ec08ca-2942-4187-ae86-e83ae87f3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46519-08e9-49ee-bfae-5a5dcd99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872fad-48bc-4b82-9f52-bbb74bfc0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c08ca-2942-4187-ae86-e83ae87f3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b65911-f77e-45b4-8f68-2c390b0565dd}" ma:internalName="TaxCatchAll" ma:showField="CatchAllData" ma:web="96ec08ca-2942-4187-ae86-e83ae87f3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04237-0132-4334-9F76-245D64D812C4}">
  <ds:schemaRefs>
    <ds:schemaRef ds:uri="http://schemas.microsoft.com/office/2006/metadata/properties"/>
    <ds:schemaRef ds:uri="http://schemas.microsoft.com/office/infopath/2007/PartnerControls"/>
    <ds:schemaRef ds:uri="96ec08ca-2942-4187-ae86-e83ae87f34d0"/>
    <ds:schemaRef ds:uri="5fb46519-08e9-49ee-bfae-5a5dcd99d986"/>
    <ds:schemaRef ds:uri="http://schemas.microsoft.com/sharepoint/v3"/>
  </ds:schemaRefs>
</ds:datastoreItem>
</file>

<file path=customXml/itemProps2.xml><?xml version="1.0" encoding="utf-8"?>
<ds:datastoreItem xmlns:ds="http://schemas.openxmlformats.org/officeDocument/2006/customXml" ds:itemID="{299C90B5-5A2B-4225-83DD-D6D5CDA09C33}">
  <ds:schemaRefs>
    <ds:schemaRef ds:uri="http://schemas.openxmlformats.org/officeDocument/2006/bibliography"/>
  </ds:schemaRefs>
</ds:datastoreItem>
</file>

<file path=customXml/itemProps3.xml><?xml version="1.0" encoding="utf-8"?>
<ds:datastoreItem xmlns:ds="http://schemas.openxmlformats.org/officeDocument/2006/customXml" ds:itemID="{A24C362C-2D88-4FC3-8A1F-6567783CC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b46519-08e9-49ee-bfae-5a5dcd99d986"/>
    <ds:schemaRef ds:uri="96ec08ca-2942-4187-ae86-e83ae87f3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5560B-14F5-49B1-8591-0E417381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GACC Midwest - Exam TEMPLATE</Template>
  <TotalTime>165</TotalTime>
  <Pages>4</Pages>
  <Words>828</Words>
  <Characters>4175</Characters>
  <Application>Microsoft Office Word</Application>
  <DocSecurity>0</DocSecurity>
  <Lines>208</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Geneva Scurek</dc:creator>
  <cp:lastModifiedBy>Geneva Scurek</cp:lastModifiedBy>
  <cp:revision>163</cp:revision>
  <cp:lastPrinted>2019-07-09T17:33:00Z</cp:lastPrinted>
  <dcterms:created xsi:type="dcterms:W3CDTF">2022-03-18T16:02:00Z</dcterms:created>
  <dcterms:modified xsi:type="dcterms:W3CDTF">2026-03-10T17:59:00Z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0x0101007D9B0D40D65B3949A81AF3432BA1188D</vt:lpwstr>
  </property>
  <property fmtid="{D5CDD505-2E9C-101B-9397-08002B2CF9AE}" pid="3" name="MediaServiceImageTags">
    <vt:lpwstr/>
  </property>
</Properties>
</file>