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tblpY="611"/>
        <w:tblW w:w="0" w:type="auto"/>
        <w:tblLook w:val="04A0" w:firstRow="1" w:lastRow="0" w:firstColumn="1" w:lastColumn="0" w:noHBand="0" w:noVBand="1"/>
      </w:tblPr>
      <w:tblGrid>
        <w:gridCol w:w="3865"/>
        <w:gridCol w:w="6839"/>
      </w:tblGrid>
      <w:tr w:rsidR="00BB3413" w14:paraId="5BAF9149" w14:textId="77777777" w:rsidTr="00C37DCE">
        <w:tc>
          <w:tcPr>
            <w:tcW w:w="3865" w:type="dxa"/>
            <w:shd w:val="clear" w:color="auto" w:fill="1F8922"/>
          </w:tcPr>
          <w:p w14:paraId="2AB83723" w14:textId="0BBF15F7" w:rsidR="00BB3413" w:rsidRDefault="002B19F1" w:rsidP="003B5063">
            <w:pPr>
              <w:rPr>
                <w:rFonts w:cs="Arial"/>
                <w:sz w:val="36"/>
                <w:szCs w:val="36"/>
              </w:rPr>
            </w:pPr>
            <w:r>
              <w:rPr>
                <w:rFonts w:cs="Arial"/>
                <w:sz w:val="36"/>
                <w:szCs w:val="36"/>
              </w:rPr>
              <w:t>AMT</w:t>
            </w:r>
            <w:r w:rsidR="006D1CC4" w:rsidRPr="00CD0ADD">
              <w:rPr>
                <w:rFonts w:cs="Arial"/>
                <w:sz w:val="36"/>
                <w:szCs w:val="36"/>
              </w:rPr>
              <w:t xml:space="preserve"> Part </w:t>
            </w:r>
            <w:r w:rsidR="00EF4A5A">
              <w:rPr>
                <w:rFonts w:cs="Arial"/>
                <w:sz w:val="36"/>
                <w:szCs w:val="36"/>
              </w:rPr>
              <w:t>2</w:t>
            </w:r>
            <w:r w:rsidR="00B6471B">
              <w:rPr>
                <w:rFonts w:cs="Arial"/>
                <w:sz w:val="36"/>
                <w:szCs w:val="36"/>
              </w:rPr>
              <w:t xml:space="preserve"> Phase 1</w:t>
            </w:r>
          </w:p>
          <w:p w14:paraId="32CDD30B" w14:textId="3B7F492A" w:rsidR="007529B0" w:rsidRPr="00CD0ADD" w:rsidRDefault="007529B0" w:rsidP="003B5063">
            <w:pPr>
              <w:rPr>
                <w:rFonts w:cs="Arial"/>
                <w:sz w:val="36"/>
                <w:szCs w:val="36"/>
              </w:rPr>
            </w:pPr>
            <w:r>
              <w:rPr>
                <w:rFonts w:cs="Arial"/>
                <w:sz w:val="36"/>
                <w:szCs w:val="36"/>
              </w:rPr>
              <w:t xml:space="preserve">Due March </w:t>
            </w:r>
            <w:r w:rsidR="00C22A64">
              <w:rPr>
                <w:rFonts w:cs="Arial"/>
                <w:sz w:val="36"/>
                <w:szCs w:val="36"/>
              </w:rPr>
              <w:t>2</w:t>
            </w:r>
            <w:r w:rsidR="00A341AF">
              <w:rPr>
                <w:rFonts w:cs="Arial"/>
                <w:sz w:val="36"/>
                <w:szCs w:val="36"/>
              </w:rPr>
              <w:t>6</w:t>
            </w:r>
            <w:r w:rsidR="00770EBB" w:rsidRPr="00770EBB">
              <w:rPr>
                <w:rFonts w:cs="Arial"/>
                <w:sz w:val="36"/>
                <w:szCs w:val="36"/>
                <w:vertAlign w:val="superscript"/>
              </w:rPr>
              <w:t>th</w:t>
            </w:r>
          </w:p>
        </w:tc>
        <w:tc>
          <w:tcPr>
            <w:tcW w:w="6839" w:type="dxa"/>
            <w:shd w:val="clear" w:color="auto" w:fill="1F8922"/>
          </w:tcPr>
          <w:p w14:paraId="47AE72A5" w14:textId="19A145E6" w:rsidR="00BB3413" w:rsidRDefault="00D72060" w:rsidP="003B5063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Use your “yellow” preparation material</w:t>
            </w:r>
            <w:r w:rsidR="00D07583">
              <w:rPr>
                <w:rFonts w:cs="Arial"/>
                <w:szCs w:val="22"/>
              </w:rPr>
              <w:t xml:space="preserve">, your </w:t>
            </w:r>
            <w:r w:rsidR="00347592">
              <w:rPr>
                <w:rFonts w:cs="Arial"/>
                <w:szCs w:val="22"/>
              </w:rPr>
              <w:t>knowledge,</w:t>
            </w:r>
            <w:r>
              <w:rPr>
                <w:rFonts w:cs="Arial"/>
                <w:szCs w:val="22"/>
              </w:rPr>
              <w:t xml:space="preserve"> and </w:t>
            </w:r>
            <w:r w:rsidR="00D07583">
              <w:rPr>
                <w:rFonts w:cs="Arial"/>
                <w:szCs w:val="22"/>
              </w:rPr>
              <w:t xml:space="preserve">the blue </w:t>
            </w:r>
            <w:r>
              <w:rPr>
                <w:rFonts w:cs="Arial"/>
                <w:szCs w:val="22"/>
              </w:rPr>
              <w:t xml:space="preserve">resource book to answer the following questions. </w:t>
            </w:r>
            <w:r w:rsidR="00D7769C">
              <w:rPr>
                <w:rFonts w:cs="Arial"/>
                <w:szCs w:val="22"/>
              </w:rPr>
              <w:t xml:space="preserve">Note your answer/s in this column and </w:t>
            </w:r>
            <w:r>
              <w:rPr>
                <w:rFonts w:cs="Arial"/>
                <w:szCs w:val="22"/>
              </w:rPr>
              <w:t xml:space="preserve">the </w:t>
            </w:r>
            <w:r w:rsidR="00853354">
              <w:rPr>
                <w:rFonts w:cs="Arial"/>
                <w:szCs w:val="22"/>
              </w:rPr>
              <w:t>reference page in your Mechanical and Metal trades handbook if relevant</w:t>
            </w:r>
            <w:r>
              <w:rPr>
                <w:rFonts w:cs="Arial"/>
                <w:szCs w:val="22"/>
              </w:rPr>
              <w:t>.</w:t>
            </w:r>
          </w:p>
          <w:p w14:paraId="1D2626EA" w14:textId="46370458" w:rsidR="000247CE" w:rsidRDefault="000247CE" w:rsidP="003B5063">
            <w:pPr>
              <w:rPr>
                <w:rFonts w:cs="Arial"/>
                <w:szCs w:val="22"/>
              </w:rPr>
            </w:pPr>
          </w:p>
        </w:tc>
      </w:tr>
      <w:tr w:rsidR="00E60C8A" w14:paraId="1E468636" w14:textId="77777777" w:rsidTr="00D56CC9">
        <w:tc>
          <w:tcPr>
            <w:tcW w:w="10704" w:type="dxa"/>
            <w:gridSpan w:val="2"/>
          </w:tcPr>
          <w:p w14:paraId="1EC247BB" w14:textId="2DD8CB56" w:rsidR="00E60C8A" w:rsidRDefault="00E60C8A" w:rsidP="003B5063">
            <w:pPr>
              <w:rPr>
                <w:rFonts w:cs="Arial"/>
                <w:szCs w:val="22"/>
              </w:rPr>
            </w:pPr>
            <w:r w:rsidRPr="00E60C8A">
              <w:rPr>
                <w:rFonts w:cs="Arial"/>
                <w:szCs w:val="22"/>
                <w:highlight w:val="cyan"/>
              </w:rPr>
              <w:t>PHASE 1</w:t>
            </w:r>
          </w:p>
        </w:tc>
      </w:tr>
      <w:tr w:rsidR="00BB3413" w14:paraId="227AF4DB" w14:textId="77777777" w:rsidTr="003B5063">
        <w:tc>
          <w:tcPr>
            <w:tcW w:w="3865" w:type="dxa"/>
          </w:tcPr>
          <w:p w14:paraId="796572C9" w14:textId="0AEA57C0" w:rsidR="00BB3413" w:rsidRPr="00766471" w:rsidRDefault="0060671D" w:rsidP="00766471">
            <w:pPr>
              <w:pStyle w:val="ListParagraph"/>
              <w:numPr>
                <w:ilvl w:val="0"/>
                <w:numId w:val="19"/>
              </w:numPr>
              <w:ind w:left="516"/>
              <w:rPr>
                <w:rFonts w:cs="Arial"/>
                <w:szCs w:val="22"/>
              </w:rPr>
            </w:pPr>
            <w:r w:rsidRPr="00766471">
              <w:rPr>
                <w:rFonts w:cs="Arial"/>
                <w:szCs w:val="22"/>
              </w:rPr>
              <w:t>Where can you download a copy of the yellow preparation documentation?</w:t>
            </w:r>
            <w:r w:rsidR="00D07583" w:rsidRPr="00766471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6839" w:type="dxa"/>
          </w:tcPr>
          <w:p w14:paraId="43F17DFC" w14:textId="77777777" w:rsidR="00BB3413" w:rsidRDefault="00BB3413" w:rsidP="003B5063">
            <w:pPr>
              <w:rPr>
                <w:rFonts w:cs="Arial"/>
                <w:szCs w:val="22"/>
              </w:rPr>
            </w:pPr>
          </w:p>
        </w:tc>
      </w:tr>
      <w:tr w:rsidR="00BB3413" w14:paraId="03696417" w14:textId="77777777" w:rsidTr="003B5063">
        <w:tc>
          <w:tcPr>
            <w:tcW w:w="3865" w:type="dxa"/>
          </w:tcPr>
          <w:p w14:paraId="621033E6" w14:textId="19BF62E0" w:rsidR="00BB3413" w:rsidRPr="00766471" w:rsidRDefault="00BB3413" w:rsidP="00766471">
            <w:pPr>
              <w:pStyle w:val="ListParagraph"/>
              <w:numPr>
                <w:ilvl w:val="0"/>
                <w:numId w:val="19"/>
              </w:numPr>
              <w:ind w:left="516"/>
              <w:rPr>
                <w:rFonts w:cs="Arial"/>
                <w:szCs w:val="22"/>
              </w:rPr>
            </w:pPr>
            <w:r w:rsidRPr="00766471">
              <w:rPr>
                <w:rFonts w:cs="Arial"/>
                <w:szCs w:val="22"/>
              </w:rPr>
              <w:t>What</w:t>
            </w:r>
            <w:r w:rsidR="002B19F1" w:rsidRPr="00766471">
              <w:rPr>
                <w:rFonts w:cs="Arial"/>
                <w:szCs w:val="22"/>
              </w:rPr>
              <w:t xml:space="preserve"> </w:t>
            </w:r>
            <w:r w:rsidRPr="00766471">
              <w:rPr>
                <w:rFonts w:cs="Arial"/>
                <w:szCs w:val="22"/>
              </w:rPr>
              <w:t>material</w:t>
            </w:r>
            <w:r w:rsidR="00F453D1" w:rsidRPr="00766471">
              <w:rPr>
                <w:rFonts w:cs="Arial"/>
                <w:szCs w:val="22"/>
              </w:rPr>
              <w:t xml:space="preserve"> are the fla</w:t>
            </w:r>
            <w:r w:rsidR="0017112B" w:rsidRPr="00766471">
              <w:rPr>
                <w:rFonts w:cs="Arial"/>
                <w:szCs w:val="22"/>
              </w:rPr>
              <w:t>t steel and square steel pieces</w:t>
            </w:r>
            <w:r w:rsidR="00094788">
              <w:rPr>
                <w:rFonts w:cs="Arial"/>
                <w:szCs w:val="22"/>
              </w:rPr>
              <w:t xml:space="preserve"> on your material list</w:t>
            </w:r>
            <w:r w:rsidR="00773C72" w:rsidRPr="00766471">
              <w:rPr>
                <w:rFonts w:cs="Arial"/>
                <w:szCs w:val="22"/>
              </w:rPr>
              <w:t>?</w:t>
            </w:r>
          </w:p>
        </w:tc>
        <w:tc>
          <w:tcPr>
            <w:tcW w:w="6839" w:type="dxa"/>
          </w:tcPr>
          <w:p w14:paraId="22A3DD31" w14:textId="77777777" w:rsidR="00BB3413" w:rsidRDefault="00BB3413" w:rsidP="003B5063">
            <w:pPr>
              <w:rPr>
                <w:rFonts w:cs="Arial"/>
                <w:szCs w:val="22"/>
              </w:rPr>
            </w:pPr>
          </w:p>
        </w:tc>
      </w:tr>
      <w:tr w:rsidR="00811C82" w14:paraId="7F25E6A4" w14:textId="77777777" w:rsidTr="003B5063">
        <w:tc>
          <w:tcPr>
            <w:tcW w:w="3865" w:type="dxa"/>
          </w:tcPr>
          <w:p w14:paraId="049A6E85" w14:textId="4717CBAE" w:rsidR="00811C82" w:rsidRPr="00766471" w:rsidRDefault="00811C82" w:rsidP="00811C82">
            <w:pPr>
              <w:pStyle w:val="ListParagraph"/>
              <w:numPr>
                <w:ilvl w:val="0"/>
                <w:numId w:val="19"/>
              </w:numPr>
              <w:ind w:left="516"/>
              <w:rPr>
                <w:rFonts w:cs="Arial"/>
                <w:szCs w:val="22"/>
              </w:rPr>
            </w:pPr>
            <w:r w:rsidRPr="00F47B4E">
              <w:rPr>
                <w:rFonts w:cs="Arial"/>
                <w:szCs w:val="22"/>
              </w:rPr>
              <w:t>List 3 properties of this material.</w:t>
            </w:r>
          </w:p>
        </w:tc>
        <w:tc>
          <w:tcPr>
            <w:tcW w:w="6839" w:type="dxa"/>
          </w:tcPr>
          <w:p w14:paraId="76EDB3D7" w14:textId="77777777" w:rsidR="00811C82" w:rsidRDefault="00811C82" w:rsidP="00811C82">
            <w:pPr>
              <w:rPr>
                <w:rFonts w:cs="Arial"/>
                <w:szCs w:val="22"/>
              </w:rPr>
            </w:pPr>
          </w:p>
          <w:p w14:paraId="181932F3" w14:textId="77777777" w:rsidR="00811C82" w:rsidRDefault="00811C82" w:rsidP="00811C82">
            <w:pPr>
              <w:rPr>
                <w:rFonts w:cs="Arial"/>
                <w:szCs w:val="22"/>
              </w:rPr>
            </w:pPr>
          </w:p>
          <w:p w14:paraId="338E8F8D" w14:textId="77777777" w:rsidR="00811C82" w:rsidRDefault="00811C82" w:rsidP="00811C82">
            <w:pPr>
              <w:rPr>
                <w:rFonts w:cs="Arial"/>
                <w:szCs w:val="22"/>
              </w:rPr>
            </w:pPr>
          </w:p>
        </w:tc>
      </w:tr>
      <w:tr w:rsidR="00811C82" w14:paraId="3F36D40B" w14:textId="77777777" w:rsidTr="003B5063">
        <w:tc>
          <w:tcPr>
            <w:tcW w:w="3865" w:type="dxa"/>
          </w:tcPr>
          <w:p w14:paraId="24973DC9" w14:textId="7E82E6F6" w:rsidR="00505A0F" w:rsidRPr="00A12FA4" w:rsidRDefault="00A12FA4" w:rsidP="00A12FA4">
            <w:pPr>
              <w:pStyle w:val="ListParagraph"/>
              <w:numPr>
                <w:ilvl w:val="0"/>
                <w:numId w:val="19"/>
              </w:numPr>
              <w:ind w:left="516"/>
              <w:rPr>
                <w:rFonts w:cs="Arial"/>
                <w:szCs w:val="22"/>
              </w:rPr>
            </w:pPr>
            <w:r w:rsidRPr="006F213E">
              <w:rPr>
                <w:rFonts w:cs="Arial"/>
                <w:szCs w:val="22"/>
              </w:rPr>
              <w:t>Decode this material and determine the elemental make up and percentage of each material used.</w:t>
            </w:r>
          </w:p>
        </w:tc>
        <w:tc>
          <w:tcPr>
            <w:tcW w:w="6839" w:type="dxa"/>
          </w:tcPr>
          <w:p w14:paraId="592A1A11" w14:textId="77777777" w:rsidR="00811C82" w:rsidRDefault="00811C82" w:rsidP="00811C82">
            <w:pPr>
              <w:rPr>
                <w:rFonts w:cs="Arial"/>
                <w:szCs w:val="22"/>
              </w:rPr>
            </w:pPr>
          </w:p>
        </w:tc>
      </w:tr>
      <w:tr w:rsidR="00811C82" w14:paraId="44AB23A0" w14:textId="77777777" w:rsidTr="003B5063">
        <w:tc>
          <w:tcPr>
            <w:tcW w:w="3865" w:type="dxa"/>
          </w:tcPr>
          <w:p w14:paraId="66D71B63" w14:textId="15B02827" w:rsidR="00811C82" w:rsidRPr="00125D7B" w:rsidRDefault="00811C82" w:rsidP="00811C82">
            <w:pPr>
              <w:pStyle w:val="ListParagraph"/>
              <w:numPr>
                <w:ilvl w:val="0"/>
                <w:numId w:val="19"/>
              </w:numPr>
              <w:ind w:left="516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What material are the round steel pieces for this exam?</w:t>
            </w:r>
          </w:p>
        </w:tc>
        <w:tc>
          <w:tcPr>
            <w:tcW w:w="6839" w:type="dxa"/>
          </w:tcPr>
          <w:p w14:paraId="654289BE" w14:textId="77777777" w:rsidR="00811C82" w:rsidRDefault="00811C82" w:rsidP="00811C82">
            <w:pPr>
              <w:rPr>
                <w:rFonts w:cs="Arial"/>
                <w:szCs w:val="22"/>
              </w:rPr>
            </w:pPr>
          </w:p>
        </w:tc>
      </w:tr>
      <w:tr w:rsidR="00811C82" w14:paraId="1BA9772A" w14:textId="77777777" w:rsidTr="003B5063">
        <w:tc>
          <w:tcPr>
            <w:tcW w:w="3865" w:type="dxa"/>
          </w:tcPr>
          <w:p w14:paraId="4915CA04" w14:textId="31442451" w:rsidR="00811C82" w:rsidRPr="00766471" w:rsidRDefault="00811C82" w:rsidP="00811C82">
            <w:pPr>
              <w:pStyle w:val="ListParagraph"/>
              <w:numPr>
                <w:ilvl w:val="0"/>
                <w:numId w:val="19"/>
              </w:numPr>
              <w:ind w:left="516"/>
              <w:rPr>
                <w:rFonts w:cs="Arial"/>
                <w:szCs w:val="22"/>
              </w:rPr>
            </w:pPr>
            <w:r w:rsidRPr="00F47B4E">
              <w:rPr>
                <w:rFonts w:cs="Arial"/>
                <w:szCs w:val="22"/>
              </w:rPr>
              <w:t>List 3 properties of this material.</w:t>
            </w:r>
          </w:p>
        </w:tc>
        <w:tc>
          <w:tcPr>
            <w:tcW w:w="6839" w:type="dxa"/>
          </w:tcPr>
          <w:p w14:paraId="1E32134A" w14:textId="77777777" w:rsidR="00811C82" w:rsidRDefault="00811C82" w:rsidP="00811C82">
            <w:pPr>
              <w:rPr>
                <w:rFonts w:cs="Arial"/>
                <w:szCs w:val="22"/>
              </w:rPr>
            </w:pPr>
          </w:p>
          <w:p w14:paraId="021ACBE3" w14:textId="77777777" w:rsidR="00811C82" w:rsidRDefault="00811C82" w:rsidP="00811C82">
            <w:pPr>
              <w:rPr>
                <w:rFonts w:cs="Arial"/>
                <w:szCs w:val="22"/>
              </w:rPr>
            </w:pPr>
          </w:p>
          <w:p w14:paraId="63F3D118" w14:textId="77777777" w:rsidR="00811C82" w:rsidRDefault="00811C82" w:rsidP="00811C82">
            <w:pPr>
              <w:rPr>
                <w:rFonts w:cs="Arial"/>
                <w:szCs w:val="22"/>
              </w:rPr>
            </w:pPr>
          </w:p>
        </w:tc>
      </w:tr>
      <w:tr w:rsidR="00811C82" w14:paraId="2B3CA5B3" w14:textId="77777777" w:rsidTr="003B5063">
        <w:tc>
          <w:tcPr>
            <w:tcW w:w="3865" w:type="dxa"/>
          </w:tcPr>
          <w:p w14:paraId="46A0E22C" w14:textId="4EBD2768" w:rsidR="00811C82" w:rsidRPr="00766471" w:rsidRDefault="00811C82" w:rsidP="00811C82">
            <w:pPr>
              <w:pStyle w:val="ListParagraph"/>
              <w:numPr>
                <w:ilvl w:val="0"/>
                <w:numId w:val="19"/>
              </w:numPr>
              <w:ind w:left="516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Decode this material and determine the elemental make up and percentage of each material used</w:t>
            </w:r>
          </w:p>
        </w:tc>
        <w:tc>
          <w:tcPr>
            <w:tcW w:w="6839" w:type="dxa"/>
          </w:tcPr>
          <w:p w14:paraId="25117EDD" w14:textId="50C23658" w:rsidR="00811C82" w:rsidRDefault="00811C82" w:rsidP="00811C82">
            <w:pPr>
              <w:rPr>
                <w:rFonts w:cs="Arial"/>
                <w:szCs w:val="22"/>
              </w:rPr>
            </w:pPr>
          </w:p>
        </w:tc>
      </w:tr>
      <w:tr w:rsidR="002C1325" w14:paraId="42C3456F" w14:textId="77777777" w:rsidTr="003B5063">
        <w:tc>
          <w:tcPr>
            <w:tcW w:w="3865" w:type="dxa"/>
          </w:tcPr>
          <w:p w14:paraId="42A8988F" w14:textId="63A0482E" w:rsidR="002C1325" w:rsidRPr="00766471" w:rsidRDefault="00FF3BC8" w:rsidP="00766471">
            <w:pPr>
              <w:pStyle w:val="ListParagraph"/>
              <w:numPr>
                <w:ilvl w:val="0"/>
                <w:numId w:val="19"/>
              </w:numPr>
              <w:ind w:left="516"/>
              <w:rPr>
                <w:rFonts w:cs="Arial"/>
                <w:szCs w:val="22"/>
              </w:rPr>
            </w:pPr>
            <w:r w:rsidRPr="00F47B4E">
              <w:rPr>
                <w:rFonts w:cs="Arial"/>
                <w:szCs w:val="22"/>
              </w:rPr>
              <w:t xml:space="preserve">For the exam in the US, is it acceptable to use </w:t>
            </w:r>
            <w:r>
              <w:rPr>
                <w:rFonts w:cs="Arial"/>
                <w:szCs w:val="22"/>
              </w:rPr>
              <w:t>a</w:t>
            </w:r>
            <w:r w:rsidRPr="00F47B4E">
              <w:rPr>
                <w:rFonts w:cs="Arial"/>
                <w:szCs w:val="22"/>
              </w:rPr>
              <w:t xml:space="preserve"> US equivalent steel to what is listed on your preparation documentation?</w:t>
            </w:r>
            <w:r>
              <w:rPr>
                <w:rFonts w:cs="Arial"/>
                <w:szCs w:val="22"/>
              </w:rPr>
              <w:t xml:space="preserve"> What would be acceptable US equivalents?</w:t>
            </w:r>
          </w:p>
        </w:tc>
        <w:tc>
          <w:tcPr>
            <w:tcW w:w="6839" w:type="dxa"/>
          </w:tcPr>
          <w:p w14:paraId="58F17931" w14:textId="77777777" w:rsidR="002C1325" w:rsidRDefault="002C1325" w:rsidP="002C1325">
            <w:pPr>
              <w:rPr>
                <w:rFonts w:cs="Arial"/>
                <w:szCs w:val="22"/>
              </w:rPr>
            </w:pPr>
          </w:p>
        </w:tc>
      </w:tr>
      <w:tr w:rsidR="006B5848" w14:paraId="155B5AC0" w14:textId="77777777" w:rsidTr="003B5063">
        <w:tc>
          <w:tcPr>
            <w:tcW w:w="3865" w:type="dxa"/>
          </w:tcPr>
          <w:p w14:paraId="3D08DC1D" w14:textId="5B5FBD07" w:rsidR="006B5848" w:rsidRPr="00766471" w:rsidRDefault="006C5351" w:rsidP="00766471">
            <w:pPr>
              <w:pStyle w:val="ListParagraph"/>
              <w:numPr>
                <w:ilvl w:val="0"/>
                <w:numId w:val="19"/>
              </w:numPr>
              <w:ind w:left="516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Will you </w:t>
            </w:r>
            <w:r w:rsidR="005005A7">
              <w:rPr>
                <w:rFonts w:cs="Arial"/>
                <w:szCs w:val="22"/>
              </w:rPr>
              <w:t>(have you already)</w:t>
            </w:r>
            <w:r w:rsidR="006B5848">
              <w:rPr>
                <w:rFonts w:cs="Arial"/>
                <w:szCs w:val="22"/>
              </w:rPr>
              <w:t xml:space="preserve"> order</w:t>
            </w:r>
            <w:r w:rsidR="005005A7">
              <w:rPr>
                <w:rFonts w:cs="Arial"/>
                <w:szCs w:val="22"/>
              </w:rPr>
              <w:t>ed t</w:t>
            </w:r>
            <w:r w:rsidR="006B5848">
              <w:rPr>
                <w:rFonts w:cs="Arial"/>
                <w:szCs w:val="22"/>
              </w:rPr>
              <w:t>he metal and hardwar</w:t>
            </w:r>
            <w:r w:rsidR="005005A7">
              <w:rPr>
                <w:rFonts w:cs="Arial"/>
                <w:szCs w:val="22"/>
              </w:rPr>
              <w:t>e</w:t>
            </w:r>
            <w:r w:rsidR="006B5848">
              <w:rPr>
                <w:rFonts w:cs="Arial"/>
                <w:szCs w:val="22"/>
              </w:rPr>
              <w:t xml:space="preserve"> for this exam from Christiani or from a local supplier? When will it arrive?</w:t>
            </w:r>
          </w:p>
        </w:tc>
        <w:tc>
          <w:tcPr>
            <w:tcW w:w="6839" w:type="dxa"/>
          </w:tcPr>
          <w:p w14:paraId="17F10BB8" w14:textId="77777777" w:rsidR="006B5848" w:rsidRDefault="006B5848" w:rsidP="002C1325">
            <w:pPr>
              <w:rPr>
                <w:rFonts w:cs="Arial"/>
                <w:szCs w:val="22"/>
              </w:rPr>
            </w:pPr>
          </w:p>
        </w:tc>
      </w:tr>
      <w:tr w:rsidR="002C1325" w14:paraId="1EDCDECA" w14:textId="77777777" w:rsidTr="003B5063">
        <w:tc>
          <w:tcPr>
            <w:tcW w:w="3865" w:type="dxa"/>
          </w:tcPr>
          <w:p w14:paraId="36EF8495" w14:textId="488AFC08" w:rsidR="002C1325" w:rsidRPr="00766471" w:rsidRDefault="002C1325" w:rsidP="00766471">
            <w:pPr>
              <w:pStyle w:val="ListParagraph"/>
              <w:numPr>
                <w:ilvl w:val="0"/>
                <w:numId w:val="19"/>
              </w:numPr>
              <w:ind w:left="516"/>
              <w:rPr>
                <w:rFonts w:cs="Arial"/>
                <w:szCs w:val="22"/>
              </w:rPr>
            </w:pPr>
            <w:r w:rsidRPr="00766471">
              <w:rPr>
                <w:rFonts w:cs="Arial"/>
                <w:szCs w:val="22"/>
              </w:rPr>
              <w:t>What projection view are the blueprints for this exam? 1</w:t>
            </w:r>
            <w:r w:rsidRPr="00766471">
              <w:rPr>
                <w:rFonts w:cs="Arial"/>
                <w:szCs w:val="22"/>
                <w:vertAlign w:val="superscript"/>
              </w:rPr>
              <w:t>st</w:t>
            </w:r>
            <w:r w:rsidRPr="00766471">
              <w:rPr>
                <w:rFonts w:cs="Arial"/>
                <w:szCs w:val="22"/>
              </w:rPr>
              <w:t xml:space="preserve">, </w:t>
            </w:r>
            <w:r w:rsidR="00347592" w:rsidRPr="00766471">
              <w:rPr>
                <w:rFonts w:cs="Arial"/>
                <w:szCs w:val="22"/>
              </w:rPr>
              <w:t>2</w:t>
            </w:r>
            <w:r w:rsidR="00347592" w:rsidRPr="00766471">
              <w:rPr>
                <w:rFonts w:cs="Arial"/>
                <w:szCs w:val="22"/>
                <w:vertAlign w:val="superscript"/>
              </w:rPr>
              <w:t>nd,</w:t>
            </w:r>
            <w:r w:rsidR="00067806" w:rsidRPr="00766471">
              <w:rPr>
                <w:rFonts w:cs="Arial"/>
                <w:szCs w:val="22"/>
              </w:rPr>
              <w:t xml:space="preserve"> or</w:t>
            </w:r>
            <w:r w:rsidRPr="00766471">
              <w:rPr>
                <w:rFonts w:cs="Arial"/>
                <w:szCs w:val="22"/>
              </w:rPr>
              <w:t xml:space="preserve"> 3</w:t>
            </w:r>
            <w:r w:rsidRPr="00766471">
              <w:rPr>
                <w:rFonts w:cs="Arial"/>
                <w:szCs w:val="22"/>
                <w:vertAlign w:val="superscript"/>
              </w:rPr>
              <w:t>rd</w:t>
            </w:r>
            <w:r w:rsidRPr="00766471">
              <w:rPr>
                <w:rFonts w:cs="Arial"/>
                <w:szCs w:val="22"/>
              </w:rPr>
              <w:t>?</w:t>
            </w:r>
          </w:p>
        </w:tc>
        <w:tc>
          <w:tcPr>
            <w:tcW w:w="6839" w:type="dxa"/>
          </w:tcPr>
          <w:p w14:paraId="1DBE0BF1" w14:textId="77777777" w:rsidR="002C1325" w:rsidRDefault="002C1325" w:rsidP="002C1325">
            <w:pPr>
              <w:rPr>
                <w:rFonts w:cs="Arial"/>
                <w:szCs w:val="22"/>
              </w:rPr>
            </w:pPr>
          </w:p>
        </w:tc>
      </w:tr>
      <w:tr w:rsidR="002C1325" w14:paraId="7B73A820" w14:textId="77777777" w:rsidTr="003B5063">
        <w:tc>
          <w:tcPr>
            <w:tcW w:w="3865" w:type="dxa"/>
          </w:tcPr>
          <w:p w14:paraId="1CC2FC47" w14:textId="0E5270E6" w:rsidR="002C1325" w:rsidRPr="00766471" w:rsidRDefault="002C1325" w:rsidP="00766471">
            <w:pPr>
              <w:pStyle w:val="ListParagraph"/>
              <w:numPr>
                <w:ilvl w:val="0"/>
                <w:numId w:val="19"/>
              </w:numPr>
              <w:ind w:left="516"/>
              <w:rPr>
                <w:rFonts w:cs="Arial"/>
                <w:szCs w:val="22"/>
              </w:rPr>
            </w:pPr>
            <w:r w:rsidRPr="00766471">
              <w:rPr>
                <w:rFonts w:cs="Arial"/>
                <w:szCs w:val="22"/>
              </w:rPr>
              <w:t>What is the property class of the Cap screws ISO 4762?</w:t>
            </w:r>
          </w:p>
        </w:tc>
        <w:tc>
          <w:tcPr>
            <w:tcW w:w="6839" w:type="dxa"/>
          </w:tcPr>
          <w:p w14:paraId="7F55037C" w14:textId="77777777" w:rsidR="002C1325" w:rsidRDefault="002C1325" w:rsidP="002C1325">
            <w:pPr>
              <w:rPr>
                <w:rFonts w:cs="Arial"/>
                <w:szCs w:val="22"/>
              </w:rPr>
            </w:pPr>
          </w:p>
        </w:tc>
      </w:tr>
      <w:tr w:rsidR="002C1325" w14:paraId="32BF2B64" w14:textId="77777777" w:rsidTr="003B5063">
        <w:tc>
          <w:tcPr>
            <w:tcW w:w="3865" w:type="dxa"/>
          </w:tcPr>
          <w:p w14:paraId="6CEEED31" w14:textId="39142AC0" w:rsidR="002C1325" w:rsidRPr="00766471" w:rsidRDefault="002C1325" w:rsidP="00766471">
            <w:pPr>
              <w:pStyle w:val="ListParagraph"/>
              <w:numPr>
                <w:ilvl w:val="0"/>
                <w:numId w:val="19"/>
              </w:numPr>
              <w:ind w:left="516"/>
              <w:rPr>
                <w:rFonts w:cs="Arial"/>
                <w:szCs w:val="22"/>
              </w:rPr>
            </w:pPr>
            <w:r w:rsidRPr="00766471">
              <w:rPr>
                <w:rFonts w:cs="Arial"/>
                <w:szCs w:val="22"/>
              </w:rPr>
              <w:t>What</w:t>
            </w:r>
            <w:r w:rsidR="00392A0B" w:rsidRPr="00766471">
              <w:rPr>
                <w:rFonts w:cs="Arial"/>
                <w:szCs w:val="22"/>
              </w:rPr>
              <w:t xml:space="preserve"> information does the </w:t>
            </w:r>
            <w:r w:rsidRPr="00766471">
              <w:rPr>
                <w:rFonts w:cs="Arial"/>
                <w:szCs w:val="22"/>
              </w:rPr>
              <w:t>property class</w:t>
            </w:r>
            <w:r w:rsidR="00392A0B" w:rsidRPr="00766471">
              <w:rPr>
                <w:rFonts w:cs="Arial"/>
                <w:szCs w:val="22"/>
              </w:rPr>
              <w:t xml:space="preserve"> give you</w:t>
            </w:r>
            <w:r w:rsidR="00076640" w:rsidRPr="00766471">
              <w:rPr>
                <w:rFonts w:cs="Arial"/>
                <w:szCs w:val="22"/>
              </w:rPr>
              <w:t xml:space="preserve"> about the screw</w:t>
            </w:r>
            <w:r w:rsidRPr="00766471">
              <w:rPr>
                <w:rFonts w:cs="Arial"/>
                <w:szCs w:val="22"/>
              </w:rPr>
              <w:t>?</w:t>
            </w:r>
          </w:p>
        </w:tc>
        <w:tc>
          <w:tcPr>
            <w:tcW w:w="6839" w:type="dxa"/>
          </w:tcPr>
          <w:p w14:paraId="250E5AD4" w14:textId="6F5BE2BF" w:rsidR="002C1325" w:rsidRDefault="002C1325" w:rsidP="002C1325">
            <w:pPr>
              <w:rPr>
                <w:rFonts w:cs="Arial"/>
                <w:szCs w:val="22"/>
              </w:rPr>
            </w:pPr>
          </w:p>
        </w:tc>
      </w:tr>
      <w:tr w:rsidR="006116B9" w14:paraId="72A2040A" w14:textId="77777777" w:rsidTr="003B5063">
        <w:tc>
          <w:tcPr>
            <w:tcW w:w="3865" w:type="dxa"/>
          </w:tcPr>
          <w:p w14:paraId="592BAAB3" w14:textId="644C78D9" w:rsidR="006116B9" w:rsidRPr="00766471" w:rsidRDefault="006116B9" w:rsidP="006116B9">
            <w:pPr>
              <w:pStyle w:val="ListParagraph"/>
              <w:numPr>
                <w:ilvl w:val="0"/>
                <w:numId w:val="19"/>
              </w:numPr>
              <w:ind w:left="516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Calculate the mass of the raw material for parts </w:t>
            </w:r>
            <w:r w:rsidR="008F7331">
              <w:rPr>
                <w:rFonts w:cs="Arial"/>
                <w:szCs w:val="22"/>
              </w:rPr>
              <w:t>15</w:t>
            </w:r>
            <w:r w:rsidR="00D67408">
              <w:rPr>
                <w:rFonts w:cs="Arial"/>
                <w:szCs w:val="22"/>
              </w:rPr>
              <w:t xml:space="preserve"> and 1</w:t>
            </w:r>
            <w:r w:rsidR="008F7331">
              <w:rPr>
                <w:rFonts w:cs="Arial"/>
                <w:szCs w:val="22"/>
              </w:rPr>
              <w:t>7</w:t>
            </w:r>
            <w:r>
              <w:rPr>
                <w:rFonts w:cs="Arial"/>
                <w:szCs w:val="22"/>
              </w:rPr>
              <w:t xml:space="preserve"> on the material list on page </w:t>
            </w:r>
            <w:r w:rsidR="008B7A72">
              <w:rPr>
                <w:rFonts w:cs="Arial"/>
                <w:szCs w:val="22"/>
              </w:rPr>
              <w:t>8</w:t>
            </w:r>
            <w:r>
              <w:rPr>
                <w:rFonts w:cs="Arial"/>
                <w:szCs w:val="22"/>
              </w:rPr>
              <w:t xml:space="preserve"> of your documentation. </w:t>
            </w:r>
          </w:p>
        </w:tc>
        <w:tc>
          <w:tcPr>
            <w:tcW w:w="6839" w:type="dxa"/>
          </w:tcPr>
          <w:p w14:paraId="7B4073A9" w14:textId="77777777" w:rsidR="006116B9" w:rsidRDefault="006116B9" w:rsidP="006116B9">
            <w:pPr>
              <w:rPr>
                <w:rFonts w:cs="Arial"/>
                <w:szCs w:val="22"/>
              </w:rPr>
            </w:pPr>
          </w:p>
        </w:tc>
      </w:tr>
      <w:tr w:rsidR="006116B9" w14:paraId="69F65C47" w14:textId="77777777" w:rsidTr="003B5063">
        <w:tc>
          <w:tcPr>
            <w:tcW w:w="3865" w:type="dxa"/>
          </w:tcPr>
          <w:p w14:paraId="3A6A494F" w14:textId="7C765848" w:rsidR="006116B9" w:rsidRPr="00766471" w:rsidRDefault="006116B9" w:rsidP="006116B9">
            <w:pPr>
              <w:pStyle w:val="ListParagraph"/>
              <w:numPr>
                <w:ilvl w:val="0"/>
                <w:numId w:val="19"/>
              </w:numPr>
              <w:ind w:left="516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lastRenderedPageBreak/>
              <w:t>Which part is heavier? Specify the difference between the heavier and the lighter part using %. Example: “Part ____ is __% heavier than Part _____”</w:t>
            </w:r>
          </w:p>
        </w:tc>
        <w:tc>
          <w:tcPr>
            <w:tcW w:w="6839" w:type="dxa"/>
          </w:tcPr>
          <w:p w14:paraId="1A8B382A" w14:textId="77777777" w:rsidR="006116B9" w:rsidRDefault="006116B9" w:rsidP="006116B9">
            <w:pPr>
              <w:rPr>
                <w:rFonts w:cs="Arial"/>
                <w:szCs w:val="22"/>
              </w:rPr>
            </w:pPr>
          </w:p>
        </w:tc>
      </w:tr>
      <w:tr w:rsidR="006116B9" w14:paraId="52D9BDA9" w14:textId="77777777" w:rsidTr="003B5063">
        <w:tc>
          <w:tcPr>
            <w:tcW w:w="3865" w:type="dxa"/>
          </w:tcPr>
          <w:p w14:paraId="152C3099" w14:textId="2203E173" w:rsidR="006116B9" w:rsidRPr="00766471" w:rsidRDefault="006116B9" w:rsidP="006116B9">
            <w:pPr>
              <w:pStyle w:val="ListParagraph"/>
              <w:numPr>
                <w:ilvl w:val="0"/>
                <w:numId w:val="19"/>
              </w:numPr>
              <w:ind w:left="516"/>
              <w:rPr>
                <w:rFonts w:cs="Arial"/>
                <w:szCs w:val="22"/>
              </w:rPr>
            </w:pPr>
            <w:r w:rsidRPr="00766471">
              <w:rPr>
                <w:rFonts w:cs="Arial"/>
                <w:szCs w:val="22"/>
              </w:rPr>
              <w:t xml:space="preserve">Do you need any metric reamers for the </w:t>
            </w:r>
            <w:r>
              <w:rPr>
                <w:rFonts w:cs="Arial"/>
                <w:szCs w:val="22"/>
              </w:rPr>
              <w:t xml:space="preserve">Phase 1 </w:t>
            </w:r>
            <w:r w:rsidRPr="00766471">
              <w:rPr>
                <w:rFonts w:cs="Arial"/>
                <w:szCs w:val="22"/>
              </w:rPr>
              <w:t>prefabrication of material for this exam? What size/s?</w:t>
            </w:r>
          </w:p>
        </w:tc>
        <w:tc>
          <w:tcPr>
            <w:tcW w:w="6839" w:type="dxa"/>
          </w:tcPr>
          <w:p w14:paraId="5B5123DD" w14:textId="14C26B29" w:rsidR="006116B9" w:rsidRDefault="006116B9" w:rsidP="006116B9">
            <w:pPr>
              <w:rPr>
                <w:rFonts w:cs="Arial"/>
                <w:szCs w:val="22"/>
              </w:rPr>
            </w:pPr>
          </w:p>
        </w:tc>
      </w:tr>
      <w:tr w:rsidR="006116B9" w14:paraId="3A0021FF" w14:textId="77777777" w:rsidTr="003B5063">
        <w:tc>
          <w:tcPr>
            <w:tcW w:w="3865" w:type="dxa"/>
          </w:tcPr>
          <w:p w14:paraId="56CBC5B0" w14:textId="0CEB655D" w:rsidR="006116B9" w:rsidRDefault="006116B9" w:rsidP="006116B9">
            <w:pPr>
              <w:pStyle w:val="ListParagraph"/>
              <w:numPr>
                <w:ilvl w:val="0"/>
                <w:numId w:val="19"/>
              </w:numPr>
              <w:ind w:left="516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What metric tools </w:t>
            </w:r>
            <w:r w:rsidR="00D67408">
              <w:rPr>
                <w:rFonts w:cs="Arial"/>
                <w:szCs w:val="22"/>
              </w:rPr>
              <w:t>d</w:t>
            </w:r>
            <w:r>
              <w:rPr>
                <w:rFonts w:cs="Arial"/>
                <w:szCs w:val="22"/>
              </w:rPr>
              <w:t xml:space="preserve">o you need </w:t>
            </w:r>
            <w:r w:rsidR="00D67408">
              <w:rPr>
                <w:rFonts w:cs="Arial"/>
                <w:szCs w:val="22"/>
              </w:rPr>
              <w:t>to</w:t>
            </w:r>
            <w:r>
              <w:rPr>
                <w:rFonts w:cs="Arial"/>
                <w:szCs w:val="22"/>
              </w:rPr>
              <w:t xml:space="preserve"> order (that are not available at your company or substitutable with US standard) in preparation for the exam?</w:t>
            </w:r>
          </w:p>
          <w:p w14:paraId="27F02097" w14:textId="2552E339" w:rsidR="006116B9" w:rsidRPr="009E58AB" w:rsidRDefault="006116B9" w:rsidP="009E58AB">
            <w:pPr>
              <w:pStyle w:val="ListParagraph"/>
              <w:ind w:left="516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Did you order them? When will they arrive?</w:t>
            </w:r>
          </w:p>
        </w:tc>
        <w:tc>
          <w:tcPr>
            <w:tcW w:w="6839" w:type="dxa"/>
          </w:tcPr>
          <w:p w14:paraId="421EFDEC" w14:textId="77777777" w:rsidR="006116B9" w:rsidRDefault="006116B9" w:rsidP="006116B9">
            <w:pPr>
              <w:rPr>
                <w:rFonts w:cs="Arial"/>
                <w:szCs w:val="22"/>
              </w:rPr>
            </w:pPr>
          </w:p>
        </w:tc>
      </w:tr>
      <w:tr w:rsidR="006116B9" w14:paraId="63F87247" w14:textId="77777777" w:rsidTr="003B5063">
        <w:tc>
          <w:tcPr>
            <w:tcW w:w="3865" w:type="dxa"/>
          </w:tcPr>
          <w:p w14:paraId="3F84700D" w14:textId="24572FF5" w:rsidR="006116B9" w:rsidRDefault="006116B9" w:rsidP="006116B9">
            <w:pPr>
              <w:pStyle w:val="ListParagraph"/>
              <w:numPr>
                <w:ilvl w:val="0"/>
                <w:numId w:val="19"/>
              </w:numPr>
              <w:ind w:left="516"/>
              <w:rPr>
                <w:rFonts w:cs="Arial"/>
                <w:szCs w:val="22"/>
              </w:rPr>
            </w:pPr>
            <w:r w:rsidRPr="00766471">
              <w:rPr>
                <w:rFonts w:cs="Arial"/>
                <w:szCs w:val="22"/>
              </w:rPr>
              <w:t xml:space="preserve">Write out a </w:t>
            </w:r>
            <w:r w:rsidR="00C21F73" w:rsidRPr="00766471">
              <w:rPr>
                <w:rFonts w:cs="Arial"/>
                <w:szCs w:val="22"/>
              </w:rPr>
              <w:t>step-by-step</w:t>
            </w:r>
            <w:r w:rsidRPr="00766471">
              <w:rPr>
                <w:rFonts w:cs="Arial"/>
                <w:szCs w:val="22"/>
              </w:rPr>
              <w:t xml:space="preserve"> work plan for fabricating drawing #</w:t>
            </w:r>
            <w:r w:rsidR="00ED74AB">
              <w:rPr>
                <w:rFonts w:cs="Arial"/>
                <w:szCs w:val="22"/>
              </w:rPr>
              <w:t>2</w:t>
            </w:r>
            <w:r w:rsidRPr="00766471">
              <w:rPr>
                <w:rFonts w:cs="Arial"/>
                <w:szCs w:val="22"/>
              </w:rPr>
              <w:t xml:space="preserve">. Include tooling, </w:t>
            </w:r>
            <w:r w:rsidR="009C66AD">
              <w:rPr>
                <w:rFonts w:cs="Arial"/>
                <w:szCs w:val="22"/>
              </w:rPr>
              <w:t xml:space="preserve">sizes, </w:t>
            </w:r>
            <w:r w:rsidRPr="00766471">
              <w:rPr>
                <w:rFonts w:cs="Arial"/>
                <w:szCs w:val="22"/>
              </w:rPr>
              <w:t xml:space="preserve">feeds, and </w:t>
            </w:r>
            <w:r w:rsidR="00C21F73" w:rsidRPr="00766471">
              <w:rPr>
                <w:rFonts w:cs="Arial"/>
                <w:szCs w:val="22"/>
              </w:rPr>
              <w:t>speeds.</w:t>
            </w:r>
          </w:p>
          <w:p w14:paraId="758F4A11" w14:textId="77777777" w:rsidR="006116B9" w:rsidRDefault="006116B9" w:rsidP="006116B9">
            <w:pPr>
              <w:rPr>
                <w:rFonts w:cs="Arial"/>
                <w:szCs w:val="22"/>
              </w:rPr>
            </w:pPr>
          </w:p>
          <w:p w14:paraId="0ABDBBA6" w14:textId="77777777" w:rsidR="006116B9" w:rsidRDefault="006116B9" w:rsidP="006116B9">
            <w:pPr>
              <w:rPr>
                <w:rFonts w:cs="Arial"/>
                <w:szCs w:val="22"/>
              </w:rPr>
            </w:pPr>
          </w:p>
          <w:p w14:paraId="121D2AAB" w14:textId="77777777" w:rsidR="006116B9" w:rsidRDefault="006116B9" w:rsidP="006116B9">
            <w:pPr>
              <w:rPr>
                <w:rFonts w:cs="Arial"/>
                <w:szCs w:val="22"/>
              </w:rPr>
            </w:pPr>
          </w:p>
          <w:p w14:paraId="40BCAF92" w14:textId="77777777" w:rsidR="006116B9" w:rsidRDefault="006116B9" w:rsidP="006116B9">
            <w:pPr>
              <w:rPr>
                <w:rFonts w:cs="Arial"/>
                <w:szCs w:val="22"/>
              </w:rPr>
            </w:pPr>
          </w:p>
          <w:p w14:paraId="518119BF" w14:textId="77777777" w:rsidR="006116B9" w:rsidRDefault="006116B9" w:rsidP="006116B9">
            <w:pPr>
              <w:rPr>
                <w:rFonts w:cs="Arial"/>
                <w:szCs w:val="22"/>
              </w:rPr>
            </w:pPr>
          </w:p>
          <w:p w14:paraId="220ECD0A" w14:textId="77777777" w:rsidR="006116B9" w:rsidRDefault="006116B9" w:rsidP="006116B9">
            <w:pPr>
              <w:rPr>
                <w:rFonts w:cs="Arial"/>
                <w:szCs w:val="22"/>
              </w:rPr>
            </w:pPr>
          </w:p>
          <w:p w14:paraId="7B595E89" w14:textId="52C9C81C" w:rsidR="006116B9" w:rsidRPr="00410D10" w:rsidRDefault="006116B9" w:rsidP="006116B9">
            <w:pPr>
              <w:rPr>
                <w:rFonts w:cs="Arial"/>
                <w:szCs w:val="22"/>
              </w:rPr>
            </w:pPr>
          </w:p>
        </w:tc>
        <w:tc>
          <w:tcPr>
            <w:tcW w:w="6839" w:type="dxa"/>
          </w:tcPr>
          <w:p w14:paraId="66127D60" w14:textId="5475186A" w:rsidR="006116B9" w:rsidRDefault="006116B9" w:rsidP="006116B9">
            <w:pPr>
              <w:rPr>
                <w:rFonts w:cs="Arial"/>
                <w:szCs w:val="22"/>
              </w:rPr>
            </w:pPr>
          </w:p>
          <w:p w14:paraId="10122901" w14:textId="77777777" w:rsidR="006116B9" w:rsidRDefault="006116B9" w:rsidP="006116B9">
            <w:pPr>
              <w:rPr>
                <w:rFonts w:cs="Arial"/>
                <w:szCs w:val="22"/>
              </w:rPr>
            </w:pPr>
          </w:p>
          <w:p w14:paraId="764FBBDC" w14:textId="77777777" w:rsidR="006116B9" w:rsidRDefault="006116B9" w:rsidP="006116B9">
            <w:pPr>
              <w:rPr>
                <w:rFonts w:cs="Arial"/>
                <w:szCs w:val="22"/>
              </w:rPr>
            </w:pPr>
          </w:p>
          <w:p w14:paraId="110D2D1A" w14:textId="77777777" w:rsidR="006116B9" w:rsidRDefault="006116B9" w:rsidP="006116B9">
            <w:pPr>
              <w:rPr>
                <w:rFonts w:cs="Arial"/>
                <w:szCs w:val="22"/>
              </w:rPr>
            </w:pPr>
          </w:p>
          <w:p w14:paraId="1B410F67" w14:textId="77777777" w:rsidR="006116B9" w:rsidRDefault="006116B9" w:rsidP="006116B9">
            <w:pPr>
              <w:rPr>
                <w:rFonts w:cs="Arial"/>
                <w:szCs w:val="22"/>
              </w:rPr>
            </w:pPr>
          </w:p>
          <w:p w14:paraId="44165BC6" w14:textId="77777777" w:rsidR="006116B9" w:rsidRDefault="006116B9" w:rsidP="006116B9">
            <w:pPr>
              <w:rPr>
                <w:rFonts w:cs="Arial"/>
                <w:szCs w:val="22"/>
              </w:rPr>
            </w:pPr>
          </w:p>
          <w:p w14:paraId="234B2FEF" w14:textId="77777777" w:rsidR="006116B9" w:rsidRDefault="006116B9" w:rsidP="006116B9">
            <w:pPr>
              <w:rPr>
                <w:rFonts w:cs="Arial"/>
                <w:szCs w:val="22"/>
              </w:rPr>
            </w:pPr>
          </w:p>
          <w:p w14:paraId="790DEB01" w14:textId="77777777" w:rsidR="006116B9" w:rsidRDefault="006116B9" w:rsidP="006116B9">
            <w:pPr>
              <w:rPr>
                <w:rFonts w:cs="Arial"/>
                <w:szCs w:val="22"/>
              </w:rPr>
            </w:pPr>
          </w:p>
          <w:p w14:paraId="2E8CA090" w14:textId="167A9E0C" w:rsidR="006116B9" w:rsidRDefault="006116B9" w:rsidP="006116B9">
            <w:pPr>
              <w:rPr>
                <w:rFonts w:cs="Arial"/>
                <w:szCs w:val="22"/>
              </w:rPr>
            </w:pPr>
          </w:p>
        </w:tc>
      </w:tr>
      <w:tr w:rsidR="006116B9" w14:paraId="3EB68C7E" w14:textId="77777777" w:rsidTr="003B5063">
        <w:tc>
          <w:tcPr>
            <w:tcW w:w="3865" w:type="dxa"/>
          </w:tcPr>
          <w:p w14:paraId="4F9997E2" w14:textId="776D51C4" w:rsidR="00313C8C" w:rsidRDefault="006116B9" w:rsidP="00313C8C">
            <w:pPr>
              <w:pStyle w:val="ListParagraph"/>
              <w:numPr>
                <w:ilvl w:val="0"/>
                <w:numId w:val="19"/>
              </w:numPr>
              <w:ind w:left="516"/>
              <w:rPr>
                <w:rFonts w:cs="Arial"/>
                <w:szCs w:val="22"/>
              </w:rPr>
            </w:pPr>
            <w:r w:rsidRPr="00766471">
              <w:rPr>
                <w:rFonts w:cs="Arial"/>
                <w:szCs w:val="22"/>
              </w:rPr>
              <w:t xml:space="preserve">Write out a </w:t>
            </w:r>
            <w:r w:rsidR="00C21F73" w:rsidRPr="00766471">
              <w:rPr>
                <w:rFonts w:cs="Arial"/>
                <w:szCs w:val="22"/>
              </w:rPr>
              <w:t>step-by-step</w:t>
            </w:r>
            <w:r w:rsidRPr="00766471">
              <w:rPr>
                <w:rFonts w:cs="Arial"/>
                <w:szCs w:val="22"/>
              </w:rPr>
              <w:t xml:space="preserve"> work plan for fabricating drawing #</w:t>
            </w:r>
            <w:r w:rsidR="00313C8C">
              <w:rPr>
                <w:rFonts w:cs="Arial"/>
                <w:szCs w:val="22"/>
              </w:rPr>
              <w:t>2</w:t>
            </w:r>
            <w:r w:rsidR="009E58AB">
              <w:rPr>
                <w:rFonts w:cs="Arial"/>
                <w:szCs w:val="22"/>
              </w:rPr>
              <w:t>1</w:t>
            </w:r>
            <w:r w:rsidR="00313C8C">
              <w:rPr>
                <w:rFonts w:cs="Arial"/>
                <w:szCs w:val="22"/>
              </w:rPr>
              <w:t>.</w:t>
            </w:r>
          </w:p>
          <w:p w14:paraId="73BB5CB0" w14:textId="2B03E12C" w:rsidR="00313C8C" w:rsidRPr="00313C8C" w:rsidRDefault="00313C8C" w:rsidP="00313C8C">
            <w:pPr>
              <w:pStyle w:val="ListParagraph"/>
              <w:ind w:left="516"/>
              <w:rPr>
                <w:rFonts w:cs="Arial"/>
                <w:szCs w:val="22"/>
              </w:rPr>
            </w:pPr>
            <w:r w:rsidRPr="00313C8C">
              <w:rPr>
                <w:rFonts w:cs="Arial"/>
                <w:szCs w:val="22"/>
              </w:rPr>
              <w:t xml:space="preserve">Include tooling, </w:t>
            </w:r>
            <w:r w:rsidR="009C66AD">
              <w:rPr>
                <w:rFonts w:cs="Arial"/>
                <w:szCs w:val="22"/>
              </w:rPr>
              <w:t xml:space="preserve">sizes, </w:t>
            </w:r>
            <w:r w:rsidRPr="00313C8C">
              <w:rPr>
                <w:rFonts w:cs="Arial"/>
                <w:szCs w:val="22"/>
              </w:rPr>
              <w:t>feeds, and speeds.</w:t>
            </w:r>
          </w:p>
          <w:p w14:paraId="4A1C0D57" w14:textId="77777777" w:rsidR="006116B9" w:rsidRDefault="006116B9" w:rsidP="006116B9">
            <w:pPr>
              <w:ind w:left="516"/>
              <w:rPr>
                <w:rFonts w:cs="Arial"/>
                <w:szCs w:val="22"/>
              </w:rPr>
            </w:pPr>
          </w:p>
          <w:p w14:paraId="2B6141B6" w14:textId="77777777" w:rsidR="006116B9" w:rsidRDefault="006116B9" w:rsidP="00C21F73">
            <w:pPr>
              <w:rPr>
                <w:rFonts w:cs="Arial"/>
                <w:szCs w:val="22"/>
              </w:rPr>
            </w:pPr>
          </w:p>
          <w:p w14:paraId="487B7764" w14:textId="77777777" w:rsidR="006116B9" w:rsidRDefault="006116B9" w:rsidP="006116B9">
            <w:pPr>
              <w:ind w:left="516"/>
              <w:rPr>
                <w:rFonts w:cs="Arial"/>
                <w:szCs w:val="22"/>
              </w:rPr>
            </w:pPr>
          </w:p>
          <w:p w14:paraId="2D451EC0" w14:textId="77777777" w:rsidR="006116B9" w:rsidRDefault="006116B9" w:rsidP="00313C8C">
            <w:pPr>
              <w:rPr>
                <w:rFonts w:cs="Arial"/>
                <w:szCs w:val="22"/>
              </w:rPr>
            </w:pPr>
          </w:p>
          <w:p w14:paraId="1966B921" w14:textId="77777777" w:rsidR="006116B9" w:rsidRDefault="006116B9" w:rsidP="006116B9">
            <w:pPr>
              <w:ind w:left="516"/>
              <w:rPr>
                <w:rFonts w:cs="Arial"/>
                <w:szCs w:val="22"/>
              </w:rPr>
            </w:pPr>
          </w:p>
          <w:p w14:paraId="5DD77DB0" w14:textId="77777777" w:rsidR="006116B9" w:rsidRDefault="006116B9" w:rsidP="006116B9">
            <w:pPr>
              <w:ind w:left="516"/>
              <w:rPr>
                <w:rFonts w:cs="Arial"/>
                <w:szCs w:val="22"/>
              </w:rPr>
            </w:pPr>
          </w:p>
          <w:p w14:paraId="6AADA6E2" w14:textId="14D8D7B2" w:rsidR="006116B9" w:rsidRDefault="006116B9" w:rsidP="006116B9">
            <w:pPr>
              <w:ind w:left="516"/>
              <w:rPr>
                <w:rFonts w:cs="Arial"/>
                <w:szCs w:val="22"/>
              </w:rPr>
            </w:pPr>
          </w:p>
        </w:tc>
        <w:tc>
          <w:tcPr>
            <w:tcW w:w="6839" w:type="dxa"/>
          </w:tcPr>
          <w:p w14:paraId="760B0060" w14:textId="77777777" w:rsidR="006116B9" w:rsidRDefault="006116B9" w:rsidP="006116B9">
            <w:pPr>
              <w:rPr>
                <w:rFonts w:cs="Arial"/>
                <w:szCs w:val="22"/>
              </w:rPr>
            </w:pPr>
          </w:p>
          <w:p w14:paraId="525D87C1" w14:textId="45B6FF4E" w:rsidR="006116B9" w:rsidRDefault="006116B9" w:rsidP="006116B9">
            <w:pPr>
              <w:rPr>
                <w:rFonts w:cs="Arial"/>
                <w:szCs w:val="22"/>
              </w:rPr>
            </w:pPr>
          </w:p>
          <w:p w14:paraId="6625F1D0" w14:textId="77777777" w:rsidR="006116B9" w:rsidRDefault="006116B9" w:rsidP="006116B9">
            <w:pPr>
              <w:rPr>
                <w:rFonts w:cs="Arial"/>
                <w:szCs w:val="22"/>
              </w:rPr>
            </w:pPr>
          </w:p>
          <w:p w14:paraId="0C91BBB5" w14:textId="77777777" w:rsidR="006116B9" w:rsidRDefault="006116B9" w:rsidP="006116B9">
            <w:pPr>
              <w:rPr>
                <w:rFonts w:cs="Arial"/>
                <w:szCs w:val="22"/>
              </w:rPr>
            </w:pPr>
          </w:p>
          <w:p w14:paraId="22E823EA" w14:textId="7FCA3CF7" w:rsidR="006116B9" w:rsidRDefault="006116B9" w:rsidP="006116B9">
            <w:pPr>
              <w:rPr>
                <w:rFonts w:cs="Arial"/>
                <w:szCs w:val="22"/>
              </w:rPr>
            </w:pPr>
          </w:p>
        </w:tc>
      </w:tr>
      <w:tr w:rsidR="006116B9" w14:paraId="1FAA1125" w14:textId="77777777" w:rsidTr="003B5063">
        <w:tc>
          <w:tcPr>
            <w:tcW w:w="3865" w:type="dxa"/>
          </w:tcPr>
          <w:p w14:paraId="1820EE36" w14:textId="01AA01C5" w:rsidR="006116B9" w:rsidRPr="00766471" w:rsidRDefault="006116B9" w:rsidP="006116B9">
            <w:pPr>
              <w:pStyle w:val="ListParagraph"/>
              <w:numPr>
                <w:ilvl w:val="0"/>
                <w:numId w:val="19"/>
              </w:numPr>
              <w:ind w:left="516"/>
              <w:rPr>
                <w:rFonts w:cs="Arial"/>
                <w:szCs w:val="22"/>
              </w:rPr>
            </w:pPr>
            <w:r w:rsidRPr="00766471">
              <w:rPr>
                <w:rFonts w:cs="Arial"/>
                <w:szCs w:val="22"/>
              </w:rPr>
              <w:t>How do you know what diameter to make the hole marked with dimension “x” on drawing</w:t>
            </w:r>
            <w:r>
              <w:rPr>
                <w:rFonts w:cs="Arial"/>
                <w:szCs w:val="22"/>
              </w:rPr>
              <w:t>s 6 and</w:t>
            </w:r>
            <w:r w:rsidRPr="00766471">
              <w:rPr>
                <w:rFonts w:cs="Arial"/>
                <w:szCs w:val="22"/>
              </w:rPr>
              <w:t xml:space="preserve"> 7?</w:t>
            </w:r>
            <w:r>
              <w:rPr>
                <w:rFonts w:cs="Arial"/>
                <w:szCs w:val="22"/>
              </w:rPr>
              <w:t xml:space="preserve"> What is dimension x</w:t>
            </w:r>
            <w:r w:rsidR="006E7E5E">
              <w:rPr>
                <w:rFonts w:cs="Arial"/>
                <w:szCs w:val="22"/>
              </w:rPr>
              <w:t xml:space="preserve"> for you</w:t>
            </w:r>
            <w:r>
              <w:rPr>
                <w:rFonts w:cs="Arial"/>
                <w:szCs w:val="22"/>
              </w:rPr>
              <w:t>?</w:t>
            </w:r>
          </w:p>
          <w:p w14:paraId="2C971094" w14:textId="023075B9" w:rsidR="006116B9" w:rsidRDefault="006116B9" w:rsidP="006116B9">
            <w:pPr>
              <w:ind w:left="516"/>
              <w:rPr>
                <w:rFonts w:cs="Arial"/>
                <w:szCs w:val="22"/>
              </w:rPr>
            </w:pPr>
          </w:p>
        </w:tc>
        <w:tc>
          <w:tcPr>
            <w:tcW w:w="6839" w:type="dxa"/>
          </w:tcPr>
          <w:p w14:paraId="3A63BF2E" w14:textId="77777777" w:rsidR="006116B9" w:rsidRDefault="006116B9" w:rsidP="006116B9">
            <w:pPr>
              <w:rPr>
                <w:rFonts w:cs="Arial"/>
                <w:szCs w:val="22"/>
              </w:rPr>
            </w:pPr>
          </w:p>
        </w:tc>
      </w:tr>
      <w:tr w:rsidR="006116B9" w14:paraId="05DA80F5" w14:textId="77777777" w:rsidTr="003B5063">
        <w:tc>
          <w:tcPr>
            <w:tcW w:w="3865" w:type="dxa"/>
          </w:tcPr>
          <w:p w14:paraId="1A04C3EA" w14:textId="4C8C1D22" w:rsidR="006116B9" w:rsidRPr="005D32E4" w:rsidRDefault="006116B9" w:rsidP="005D32E4">
            <w:pPr>
              <w:pStyle w:val="ListParagraph"/>
              <w:numPr>
                <w:ilvl w:val="0"/>
                <w:numId w:val="19"/>
              </w:numPr>
              <w:ind w:left="516"/>
              <w:rPr>
                <w:rFonts w:cs="Arial"/>
                <w:szCs w:val="22"/>
              </w:rPr>
            </w:pPr>
            <w:r w:rsidRPr="00766471">
              <w:rPr>
                <w:rFonts w:cs="Arial"/>
                <w:szCs w:val="22"/>
              </w:rPr>
              <w:t>What does SW</w:t>
            </w:r>
            <w:r w:rsidR="001C3E71">
              <w:rPr>
                <w:rFonts w:cs="Arial"/>
                <w:szCs w:val="22"/>
              </w:rPr>
              <w:t>19</w:t>
            </w:r>
            <w:r>
              <w:rPr>
                <w:rFonts w:cs="Arial"/>
                <w:szCs w:val="22"/>
              </w:rPr>
              <w:t xml:space="preserve"> </w:t>
            </w:r>
            <w:r w:rsidRPr="00766471">
              <w:rPr>
                <w:rFonts w:cs="Arial"/>
                <w:szCs w:val="22"/>
              </w:rPr>
              <w:t>indicate on drawing 2</w:t>
            </w:r>
            <w:r w:rsidR="00F7506A">
              <w:rPr>
                <w:rFonts w:cs="Arial"/>
                <w:szCs w:val="22"/>
              </w:rPr>
              <w:t>1</w:t>
            </w:r>
            <w:r w:rsidRPr="00766471">
              <w:rPr>
                <w:rFonts w:cs="Arial"/>
                <w:szCs w:val="22"/>
              </w:rPr>
              <w:t>?</w:t>
            </w:r>
          </w:p>
        </w:tc>
        <w:tc>
          <w:tcPr>
            <w:tcW w:w="6839" w:type="dxa"/>
          </w:tcPr>
          <w:p w14:paraId="43DCBA0E" w14:textId="09DE11DC" w:rsidR="006116B9" w:rsidRDefault="006116B9" w:rsidP="006116B9">
            <w:pPr>
              <w:rPr>
                <w:rFonts w:cs="Arial"/>
                <w:szCs w:val="22"/>
              </w:rPr>
            </w:pPr>
          </w:p>
        </w:tc>
      </w:tr>
      <w:tr w:rsidR="006116B9" w14:paraId="7B23E4A4" w14:textId="77777777" w:rsidTr="003B5063">
        <w:tc>
          <w:tcPr>
            <w:tcW w:w="3865" w:type="dxa"/>
          </w:tcPr>
          <w:p w14:paraId="446B3D21" w14:textId="31E5A196" w:rsidR="006116B9" w:rsidRPr="00766471" w:rsidRDefault="006116B9" w:rsidP="006116B9">
            <w:pPr>
              <w:pStyle w:val="ListParagraph"/>
              <w:numPr>
                <w:ilvl w:val="0"/>
                <w:numId w:val="19"/>
              </w:numPr>
              <w:ind w:left="516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What does the “X” indicate in drawing</w:t>
            </w:r>
            <w:r w:rsidR="001C3E71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2?</w:t>
            </w:r>
          </w:p>
        </w:tc>
        <w:tc>
          <w:tcPr>
            <w:tcW w:w="6839" w:type="dxa"/>
          </w:tcPr>
          <w:p w14:paraId="6114EF0E" w14:textId="77777777" w:rsidR="006116B9" w:rsidRDefault="006116B9" w:rsidP="006116B9">
            <w:pPr>
              <w:rPr>
                <w:rFonts w:cs="Arial"/>
                <w:szCs w:val="22"/>
              </w:rPr>
            </w:pPr>
          </w:p>
        </w:tc>
      </w:tr>
      <w:tr w:rsidR="006116B9" w14:paraId="799C7B38" w14:textId="77777777" w:rsidTr="003B5063">
        <w:tc>
          <w:tcPr>
            <w:tcW w:w="3865" w:type="dxa"/>
          </w:tcPr>
          <w:p w14:paraId="5BA75A83" w14:textId="77777777" w:rsidR="006116B9" w:rsidRPr="00766471" w:rsidRDefault="006116B9" w:rsidP="006116B9">
            <w:pPr>
              <w:pStyle w:val="ListParagraph"/>
              <w:numPr>
                <w:ilvl w:val="0"/>
                <w:numId w:val="19"/>
              </w:numPr>
              <w:ind w:left="516"/>
              <w:rPr>
                <w:rFonts w:cs="Arial"/>
                <w:szCs w:val="22"/>
              </w:rPr>
            </w:pPr>
            <w:r w:rsidRPr="00766471">
              <w:rPr>
                <w:rFonts w:cs="Arial"/>
                <w:szCs w:val="22"/>
              </w:rPr>
              <w:t>What is the difference between DIN 76-B and DIN 76-A?</w:t>
            </w:r>
          </w:p>
          <w:p w14:paraId="293592C0" w14:textId="425F4358" w:rsidR="006116B9" w:rsidRDefault="006116B9" w:rsidP="006116B9">
            <w:pPr>
              <w:ind w:left="516"/>
              <w:rPr>
                <w:rFonts w:cs="Arial"/>
                <w:szCs w:val="22"/>
              </w:rPr>
            </w:pPr>
          </w:p>
        </w:tc>
        <w:tc>
          <w:tcPr>
            <w:tcW w:w="6839" w:type="dxa"/>
          </w:tcPr>
          <w:p w14:paraId="074B94EA" w14:textId="1343C2C9" w:rsidR="006116B9" w:rsidRDefault="006116B9" w:rsidP="006116B9">
            <w:pPr>
              <w:rPr>
                <w:rFonts w:cs="Arial"/>
                <w:szCs w:val="22"/>
              </w:rPr>
            </w:pPr>
          </w:p>
        </w:tc>
      </w:tr>
      <w:tr w:rsidR="00B95D29" w14:paraId="7BB7CC2A" w14:textId="77777777" w:rsidTr="003B5063">
        <w:tc>
          <w:tcPr>
            <w:tcW w:w="3865" w:type="dxa"/>
          </w:tcPr>
          <w:p w14:paraId="45604532" w14:textId="5E69CF16" w:rsidR="00B95D29" w:rsidRPr="00766471" w:rsidRDefault="00B95D29" w:rsidP="00B95D29">
            <w:pPr>
              <w:pStyle w:val="ListParagraph"/>
              <w:numPr>
                <w:ilvl w:val="0"/>
                <w:numId w:val="19"/>
              </w:numPr>
              <w:ind w:left="516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Explain the meaning of “M”, “10”, “1.25” in drawing </w:t>
            </w:r>
            <w:r w:rsidR="00A002B3">
              <w:rPr>
                <w:rFonts w:cs="Arial"/>
                <w:szCs w:val="22"/>
              </w:rPr>
              <w:t>20</w:t>
            </w:r>
            <w:r>
              <w:rPr>
                <w:rFonts w:cs="Arial"/>
                <w:szCs w:val="22"/>
              </w:rPr>
              <w:t>.</w:t>
            </w:r>
          </w:p>
        </w:tc>
        <w:tc>
          <w:tcPr>
            <w:tcW w:w="6839" w:type="dxa"/>
          </w:tcPr>
          <w:p w14:paraId="194B603D" w14:textId="77777777" w:rsidR="00B95D29" w:rsidRDefault="00B95D29" w:rsidP="00B95D29">
            <w:pPr>
              <w:rPr>
                <w:rFonts w:cs="Arial"/>
                <w:szCs w:val="22"/>
              </w:rPr>
            </w:pPr>
          </w:p>
        </w:tc>
      </w:tr>
      <w:tr w:rsidR="00B95D29" w14:paraId="74B6C692" w14:textId="77777777" w:rsidTr="003B5063">
        <w:tc>
          <w:tcPr>
            <w:tcW w:w="3865" w:type="dxa"/>
          </w:tcPr>
          <w:p w14:paraId="750EA395" w14:textId="2272A718" w:rsidR="00B95D29" w:rsidRPr="00766471" w:rsidRDefault="00B95D29" w:rsidP="00B95D29">
            <w:pPr>
              <w:pStyle w:val="ListParagraph"/>
              <w:numPr>
                <w:ilvl w:val="0"/>
                <w:numId w:val="19"/>
              </w:numPr>
              <w:ind w:left="516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lastRenderedPageBreak/>
              <w:t xml:space="preserve">Explain the dimension M5 x 10/14 on </w:t>
            </w:r>
            <w:proofErr w:type="gramStart"/>
            <w:r>
              <w:rPr>
                <w:rFonts w:cs="Arial"/>
                <w:szCs w:val="22"/>
              </w:rPr>
              <w:t>drawing</w:t>
            </w:r>
            <w:proofErr w:type="gramEnd"/>
            <w:r w:rsidR="0057739D">
              <w:rPr>
                <w:rFonts w:cs="Arial"/>
                <w:szCs w:val="22"/>
              </w:rPr>
              <w:t xml:space="preserve"> 2 and</w:t>
            </w:r>
            <w:r>
              <w:rPr>
                <w:rFonts w:cs="Arial"/>
                <w:szCs w:val="22"/>
              </w:rPr>
              <w:t xml:space="preserve"> 5</w:t>
            </w:r>
            <w:r w:rsidR="005D32E4">
              <w:rPr>
                <w:rFonts w:cs="Arial"/>
                <w:szCs w:val="22"/>
              </w:rPr>
              <w:t>.</w:t>
            </w:r>
          </w:p>
          <w:p w14:paraId="7E6A91B1" w14:textId="3E4841BC" w:rsidR="00B95D29" w:rsidRDefault="00B95D29" w:rsidP="00B95D29">
            <w:pPr>
              <w:ind w:left="516"/>
              <w:rPr>
                <w:rFonts w:cs="Arial"/>
                <w:szCs w:val="22"/>
              </w:rPr>
            </w:pPr>
          </w:p>
        </w:tc>
        <w:tc>
          <w:tcPr>
            <w:tcW w:w="6839" w:type="dxa"/>
          </w:tcPr>
          <w:p w14:paraId="5964379F" w14:textId="7273BAD7" w:rsidR="00B95D29" w:rsidRDefault="00B95D29" w:rsidP="00B95D29">
            <w:pPr>
              <w:rPr>
                <w:rFonts w:cs="Arial"/>
                <w:szCs w:val="22"/>
              </w:rPr>
            </w:pPr>
          </w:p>
        </w:tc>
      </w:tr>
      <w:tr w:rsidR="00D80449" w14:paraId="3F438083" w14:textId="77777777" w:rsidTr="003B5063">
        <w:tc>
          <w:tcPr>
            <w:tcW w:w="3865" w:type="dxa"/>
          </w:tcPr>
          <w:p w14:paraId="49EE33F3" w14:textId="630DFAEE" w:rsidR="00D80449" w:rsidRPr="00D902DC" w:rsidRDefault="00D80449" w:rsidP="00D902DC">
            <w:pPr>
              <w:pStyle w:val="ListParagraph"/>
              <w:numPr>
                <w:ilvl w:val="0"/>
                <w:numId w:val="19"/>
              </w:numPr>
              <w:ind w:left="516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What Geometric Dimensioning and Tolerancing symbol</w:t>
            </w:r>
            <w:r w:rsidR="00D902DC">
              <w:rPr>
                <w:rFonts w:cs="Arial"/>
                <w:szCs w:val="22"/>
              </w:rPr>
              <w:t>/</w:t>
            </w:r>
            <w:r>
              <w:rPr>
                <w:rFonts w:cs="Arial"/>
                <w:szCs w:val="22"/>
              </w:rPr>
              <w:t xml:space="preserve">s </w:t>
            </w:r>
            <w:r w:rsidR="00D902DC">
              <w:rPr>
                <w:rFonts w:cs="Arial"/>
                <w:szCs w:val="22"/>
              </w:rPr>
              <w:t>do</w:t>
            </w:r>
            <w:r>
              <w:rPr>
                <w:rFonts w:cs="Arial"/>
                <w:szCs w:val="22"/>
              </w:rPr>
              <w:t xml:space="preserve"> you see in </w:t>
            </w:r>
            <w:r w:rsidR="00C940C4">
              <w:rPr>
                <w:rFonts w:cs="Arial"/>
                <w:szCs w:val="22"/>
              </w:rPr>
              <w:t>dr</w:t>
            </w:r>
            <w:r>
              <w:rPr>
                <w:rFonts w:cs="Arial"/>
                <w:szCs w:val="22"/>
              </w:rPr>
              <w:t>awing</w:t>
            </w:r>
            <w:r w:rsidR="00C940C4">
              <w:rPr>
                <w:rFonts w:cs="Arial"/>
                <w:szCs w:val="22"/>
              </w:rPr>
              <w:t xml:space="preserve">s 2 and </w:t>
            </w:r>
            <w:r w:rsidR="00D85032">
              <w:rPr>
                <w:rFonts w:cs="Arial"/>
                <w:szCs w:val="22"/>
              </w:rPr>
              <w:t>1</w:t>
            </w:r>
            <w:r w:rsidR="00C940C4">
              <w:rPr>
                <w:rFonts w:cs="Arial"/>
                <w:szCs w:val="22"/>
              </w:rPr>
              <w:t>4</w:t>
            </w:r>
            <w:r w:rsidR="00D902DC">
              <w:rPr>
                <w:rFonts w:cs="Arial"/>
                <w:szCs w:val="22"/>
              </w:rPr>
              <w:t>? What do they mean?</w:t>
            </w:r>
          </w:p>
        </w:tc>
        <w:tc>
          <w:tcPr>
            <w:tcW w:w="6839" w:type="dxa"/>
          </w:tcPr>
          <w:p w14:paraId="524BC14D" w14:textId="77777777" w:rsidR="00D80449" w:rsidRDefault="00D80449" w:rsidP="00B95D29">
            <w:pPr>
              <w:rPr>
                <w:rFonts w:cs="Arial"/>
                <w:szCs w:val="22"/>
              </w:rPr>
            </w:pPr>
          </w:p>
        </w:tc>
      </w:tr>
      <w:tr w:rsidR="00B95D29" w14:paraId="7829040B" w14:textId="77777777" w:rsidTr="003B5063">
        <w:tc>
          <w:tcPr>
            <w:tcW w:w="3865" w:type="dxa"/>
          </w:tcPr>
          <w:p w14:paraId="6B868CB9" w14:textId="136E0840" w:rsidR="00B95D29" w:rsidRPr="00766471" w:rsidRDefault="00B95D29" w:rsidP="00B95D29">
            <w:pPr>
              <w:pStyle w:val="ListParagraph"/>
              <w:numPr>
                <w:ilvl w:val="0"/>
                <w:numId w:val="19"/>
              </w:numPr>
              <w:ind w:left="516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What </w:t>
            </w:r>
            <w:proofErr w:type="gramStart"/>
            <w:r>
              <w:rPr>
                <w:rFonts w:cs="Arial"/>
                <w:szCs w:val="22"/>
              </w:rPr>
              <w:t>item numbers</w:t>
            </w:r>
            <w:proofErr w:type="gramEnd"/>
            <w:r>
              <w:rPr>
                <w:rFonts w:cs="Arial"/>
                <w:szCs w:val="22"/>
              </w:rPr>
              <w:t xml:space="preserve"> are allowed to be a</w:t>
            </w:r>
            <w:r w:rsidRPr="00766471">
              <w:rPr>
                <w:rFonts w:cs="Arial"/>
                <w:szCs w:val="22"/>
              </w:rPr>
              <w:t>ssembled prior to the exam?</w:t>
            </w:r>
            <w:r>
              <w:rPr>
                <w:rFonts w:cs="Arial"/>
                <w:szCs w:val="22"/>
              </w:rPr>
              <w:t xml:space="preserve"> Please list all of them.</w:t>
            </w:r>
          </w:p>
          <w:p w14:paraId="3A46AFED" w14:textId="77777777" w:rsidR="00B95D29" w:rsidRDefault="00B95D29" w:rsidP="00B95D29">
            <w:pPr>
              <w:ind w:left="516"/>
              <w:rPr>
                <w:rFonts w:cs="Arial"/>
                <w:szCs w:val="22"/>
              </w:rPr>
            </w:pPr>
          </w:p>
          <w:p w14:paraId="5C78E033" w14:textId="23D194D0" w:rsidR="00B95D29" w:rsidRDefault="00B95D29" w:rsidP="00B95D29">
            <w:pPr>
              <w:ind w:left="516"/>
              <w:rPr>
                <w:rFonts w:cs="Arial"/>
                <w:szCs w:val="22"/>
              </w:rPr>
            </w:pPr>
          </w:p>
        </w:tc>
        <w:tc>
          <w:tcPr>
            <w:tcW w:w="6839" w:type="dxa"/>
          </w:tcPr>
          <w:p w14:paraId="243DF692" w14:textId="77777777" w:rsidR="00B95D29" w:rsidRDefault="00B95D29" w:rsidP="00B95D29">
            <w:pPr>
              <w:rPr>
                <w:rFonts w:cs="Arial"/>
                <w:szCs w:val="22"/>
              </w:rPr>
            </w:pPr>
          </w:p>
        </w:tc>
      </w:tr>
      <w:tr w:rsidR="00D902DC" w14:paraId="775CA89E" w14:textId="77777777" w:rsidTr="003B5063">
        <w:tc>
          <w:tcPr>
            <w:tcW w:w="3865" w:type="dxa"/>
          </w:tcPr>
          <w:p w14:paraId="654F9EC4" w14:textId="7F420F5F" w:rsidR="00D902DC" w:rsidRDefault="00E97268" w:rsidP="00B95D29">
            <w:pPr>
              <w:pStyle w:val="ListParagraph"/>
              <w:numPr>
                <w:ilvl w:val="0"/>
                <w:numId w:val="19"/>
              </w:numPr>
              <w:ind w:left="516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What should the </w:t>
            </w:r>
            <w:proofErr w:type="spellStart"/>
            <w:r>
              <w:rPr>
                <w:rFonts w:cs="Arial"/>
                <w:szCs w:val="22"/>
              </w:rPr>
              <w:t>undimensioned</w:t>
            </w:r>
            <w:proofErr w:type="spellEnd"/>
            <w:r>
              <w:rPr>
                <w:rFonts w:cs="Arial"/>
                <w:szCs w:val="22"/>
              </w:rPr>
              <w:t xml:space="preserve"> chamfers in drawing </w:t>
            </w:r>
            <w:r w:rsidR="000C31B7">
              <w:rPr>
                <w:rFonts w:cs="Arial"/>
                <w:szCs w:val="22"/>
              </w:rPr>
              <w:t>10</w:t>
            </w:r>
            <w:r>
              <w:rPr>
                <w:rFonts w:cs="Arial"/>
                <w:szCs w:val="22"/>
              </w:rPr>
              <w:t xml:space="preserve"> be?</w:t>
            </w:r>
          </w:p>
        </w:tc>
        <w:tc>
          <w:tcPr>
            <w:tcW w:w="6839" w:type="dxa"/>
          </w:tcPr>
          <w:p w14:paraId="3A8ABC0A" w14:textId="77777777" w:rsidR="00D902DC" w:rsidRDefault="00D902DC" w:rsidP="00B95D29">
            <w:pPr>
              <w:rPr>
                <w:rFonts w:cs="Arial"/>
                <w:szCs w:val="22"/>
              </w:rPr>
            </w:pPr>
          </w:p>
        </w:tc>
      </w:tr>
      <w:tr w:rsidR="000C31B7" w14:paraId="287DF02E" w14:textId="77777777" w:rsidTr="003B5063">
        <w:tc>
          <w:tcPr>
            <w:tcW w:w="3865" w:type="dxa"/>
          </w:tcPr>
          <w:p w14:paraId="29B20513" w14:textId="7BE98B69" w:rsidR="000C31B7" w:rsidRDefault="000C31B7" w:rsidP="00B95D29">
            <w:pPr>
              <w:pStyle w:val="ListParagraph"/>
              <w:numPr>
                <w:ilvl w:val="0"/>
                <w:numId w:val="19"/>
              </w:numPr>
              <w:ind w:left="516"/>
              <w:rPr>
                <w:rFonts w:cs="Arial"/>
                <w:szCs w:val="22"/>
              </w:rPr>
            </w:pPr>
            <w:r w:rsidRPr="000C31B7">
              <w:rPr>
                <w:rFonts w:cs="Arial"/>
                <w:szCs w:val="22"/>
              </w:rPr>
              <w:t>Should you have a set of marking punches with numbers on them for the exam?</w:t>
            </w:r>
          </w:p>
        </w:tc>
        <w:tc>
          <w:tcPr>
            <w:tcW w:w="6839" w:type="dxa"/>
          </w:tcPr>
          <w:p w14:paraId="2D797B5A" w14:textId="77777777" w:rsidR="000C31B7" w:rsidRDefault="000C31B7" w:rsidP="00B95D29">
            <w:pPr>
              <w:rPr>
                <w:rFonts w:cs="Arial"/>
                <w:szCs w:val="22"/>
              </w:rPr>
            </w:pPr>
          </w:p>
        </w:tc>
      </w:tr>
      <w:tr w:rsidR="000C31B7" w14:paraId="09D91B37" w14:textId="77777777" w:rsidTr="003B5063">
        <w:tc>
          <w:tcPr>
            <w:tcW w:w="3865" w:type="dxa"/>
          </w:tcPr>
          <w:p w14:paraId="03462D65" w14:textId="15576BF7" w:rsidR="000C31B7" w:rsidRPr="000C31B7" w:rsidRDefault="000C31B7" w:rsidP="00B95D29">
            <w:pPr>
              <w:pStyle w:val="ListParagraph"/>
              <w:numPr>
                <w:ilvl w:val="0"/>
                <w:numId w:val="19"/>
              </w:numPr>
              <w:ind w:left="516"/>
              <w:rPr>
                <w:rFonts w:cs="Arial"/>
                <w:szCs w:val="22"/>
              </w:rPr>
            </w:pPr>
            <w:r w:rsidRPr="006776AC">
              <w:rPr>
                <w:rFonts w:cs="Arial"/>
                <w:szCs w:val="22"/>
              </w:rPr>
              <w:t>Will you need to mark and label pneumatic components during the exam?</w:t>
            </w:r>
          </w:p>
        </w:tc>
        <w:tc>
          <w:tcPr>
            <w:tcW w:w="6839" w:type="dxa"/>
          </w:tcPr>
          <w:p w14:paraId="36482C52" w14:textId="77777777" w:rsidR="000C31B7" w:rsidRDefault="000C31B7" w:rsidP="00B95D29">
            <w:pPr>
              <w:rPr>
                <w:rFonts w:cs="Arial"/>
                <w:szCs w:val="22"/>
              </w:rPr>
            </w:pPr>
          </w:p>
        </w:tc>
      </w:tr>
      <w:tr w:rsidR="000C31B7" w14:paraId="4F2FC1AA" w14:textId="77777777" w:rsidTr="003B5063">
        <w:tc>
          <w:tcPr>
            <w:tcW w:w="3865" w:type="dxa"/>
          </w:tcPr>
          <w:p w14:paraId="74E6B13A" w14:textId="1612871C" w:rsidR="000C31B7" w:rsidRPr="006776AC" w:rsidRDefault="000C31B7" w:rsidP="00B95D29">
            <w:pPr>
              <w:pStyle w:val="ListParagraph"/>
              <w:numPr>
                <w:ilvl w:val="0"/>
                <w:numId w:val="19"/>
              </w:numPr>
              <w:ind w:left="516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When will you get your Phase 2 preparation documentation?</w:t>
            </w:r>
          </w:p>
        </w:tc>
        <w:tc>
          <w:tcPr>
            <w:tcW w:w="6839" w:type="dxa"/>
          </w:tcPr>
          <w:p w14:paraId="5129E47F" w14:textId="77777777" w:rsidR="000C31B7" w:rsidRDefault="000C31B7" w:rsidP="00B95D29">
            <w:pPr>
              <w:rPr>
                <w:rFonts w:cs="Arial"/>
                <w:szCs w:val="22"/>
              </w:rPr>
            </w:pPr>
          </w:p>
        </w:tc>
      </w:tr>
    </w:tbl>
    <w:p w14:paraId="7634FDC9" w14:textId="6DE8634E" w:rsidR="007529B0" w:rsidRDefault="007529B0" w:rsidP="007529B0">
      <w:pPr>
        <w:spacing w:after="0" w:line="240" w:lineRule="auto"/>
        <w:rPr>
          <w:rFonts w:eastAsiaTheme="minorHAnsi" w:cs="Arial"/>
          <w:sz w:val="20"/>
          <w:szCs w:val="20"/>
        </w:rPr>
      </w:pPr>
      <w:r w:rsidRPr="007529B0">
        <w:rPr>
          <w:rFonts w:eastAsiaTheme="minorHAnsi" w:cs="Arial"/>
          <w:b/>
          <w:bCs/>
          <w:sz w:val="20"/>
          <w:szCs w:val="20"/>
        </w:rPr>
        <w:t xml:space="preserve">Answer </w:t>
      </w:r>
      <w:r w:rsidR="00C21F73" w:rsidRPr="007529B0">
        <w:rPr>
          <w:rFonts w:eastAsiaTheme="minorHAnsi" w:cs="Arial"/>
          <w:b/>
          <w:bCs/>
          <w:sz w:val="20"/>
          <w:szCs w:val="20"/>
        </w:rPr>
        <w:t>all</w:t>
      </w:r>
      <w:r w:rsidRPr="007529B0">
        <w:rPr>
          <w:rFonts w:eastAsiaTheme="minorHAnsi" w:cs="Arial"/>
          <w:b/>
          <w:bCs/>
          <w:sz w:val="20"/>
          <w:szCs w:val="20"/>
        </w:rPr>
        <w:t xml:space="preserve"> the questions and submit by March </w:t>
      </w:r>
      <w:r w:rsidR="009C66AD">
        <w:rPr>
          <w:rFonts w:eastAsiaTheme="minorHAnsi" w:cs="Arial"/>
          <w:b/>
          <w:bCs/>
          <w:sz w:val="20"/>
          <w:szCs w:val="20"/>
        </w:rPr>
        <w:t>2</w:t>
      </w:r>
      <w:r w:rsidR="00A341AF">
        <w:rPr>
          <w:rFonts w:eastAsiaTheme="minorHAnsi" w:cs="Arial"/>
          <w:b/>
          <w:bCs/>
          <w:sz w:val="20"/>
          <w:szCs w:val="20"/>
        </w:rPr>
        <w:t>6</w:t>
      </w:r>
      <w:r w:rsidR="00AE6540" w:rsidRPr="00AE6540">
        <w:rPr>
          <w:rFonts w:eastAsiaTheme="minorHAnsi" w:cs="Arial"/>
          <w:b/>
          <w:bCs/>
          <w:sz w:val="20"/>
          <w:szCs w:val="20"/>
          <w:vertAlign w:val="superscript"/>
        </w:rPr>
        <w:t>th</w:t>
      </w:r>
      <w:r w:rsidR="00AE6540">
        <w:rPr>
          <w:rFonts w:eastAsiaTheme="minorHAnsi" w:cs="Arial"/>
          <w:b/>
          <w:bCs/>
          <w:sz w:val="20"/>
          <w:szCs w:val="20"/>
        </w:rPr>
        <w:t xml:space="preserve"> </w:t>
      </w:r>
      <w:r w:rsidRPr="007529B0">
        <w:rPr>
          <w:rFonts w:eastAsiaTheme="minorHAnsi" w:cs="Arial"/>
          <w:b/>
          <w:bCs/>
          <w:sz w:val="20"/>
          <w:szCs w:val="20"/>
        </w:rPr>
        <w:t xml:space="preserve">to </w:t>
      </w:r>
      <w:hyperlink r:id="rId11" w:history="1">
        <w:r w:rsidRPr="007529B0">
          <w:rPr>
            <w:rFonts w:eastAsiaTheme="minorHAnsi" w:cs="Arial"/>
            <w:color w:val="0000FF" w:themeColor="hyperlink"/>
            <w:sz w:val="20"/>
            <w:szCs w:val="20"/>
            <w:u w:val="single"/>
          </w:rPr>
          <w:t>scurek@gaccmidwest.org</w:t>
        </w:r>
      </w:hyperlink>
      <w:r w:rsidRPr="007529B0">
        <w:rPr>
          <w:rFonts w:eastAsiaTheme="minorHAnsi" w:cs="Arial"/>
          <w:sz w:val="20"/>
          <w:szCs w:val="20"/>
        </w:rPr>
        <w:t xml:space="preserve"> </w:t>
      </w:r>
    </w:p>
    <w:p w14:paraId="3736B834" w14:textId="77777777" w:rsidR="004233D5" w:rsidRDefault="004233D5" w:rsidP="007529B0">
      <w:pPr>
        <w:spacing w:after="0" w:line="240" w:lineRule="auto"/>
        <w:rPr>
          <w:rFonts w:eastAsiaTheme="minorHAnsi" w:cs="Arial"/>
          <w:sz w:val="20"/>
          <w:szCs w:val="20"/>
        </w:rPr>
      </w:pPr>
    </w:p>
    <w:p w14:paraId="10E88E07" w14:textId="558DAD1B" w:rsidR="007529B0" w:rsidRPr="007529B0" w:rsidRDefault="007529B0" w:rsidP="007529B0">
      <w:pPr>
        <w:spacing w:after="0" w:line="240" w:lineRule="auto"/>
        <w:rPr>
          <w:rFonts w:eastAsiaTheme="minorHAnsi" w:cs="Arial"/>
          <w:sz w:val="20"/>
          <w:szCs w:val="20"/>
        </w:rPr>
      </w:pPr>
      <w:r w:rsidRPr="007529B0">
        <w:rPr>
          <w:rFonts w:eastAsiaTheme="minorHAnsi" w:cs="Arial"/>
          <w:sz w:val="20"/>
          <w:szCs w:val="20"/>
        </w:rPr>
        <w:t>_____________________</w:t>
      </w:r>
    </w:p>
    <w:p w14:paraId="6B610321" w14:textId="1F63FD3A" w:rsidR="007529B0" w:rsidRPr="007529B0" w:rsidRDefault="007529B0" w:rsidP="007529B0">
      <w:pPr>
        <w:spacing w:after="0" w:line="240" w:lineRule="auto"/>
        <w:rPr>
          <w:rFonts w:eastAsiaTheme="minorHAnsi" w:cs="Arial"/>
          <w:sz w:val="20"/>
          <w:szCs w:val="20"/>
        </w:rPr>
      </w:pPr>
      <w:r w:rsidRPr="007529B0">
        <w:rPr>
          <w:rFonts w:eastAsiaTheme="minorHAnsi" w:cs="Arial"/>
          <w:sz w:val="20"/>
          <w:szCs w:val="20"/>
        </w:rPr>
        <w:t>COMPANY</w:t>
      </w:r>
    </w:p>
    <w:p w14:paraId="740A989D" w14:textId="77777777" w:rsidR="004233D5" w:rsidRDefault="004233D5" w:rsidP="007529B0">
      <w:pPr>
        <w:spacing w:after="0" w:line="240" w:lineRule="auto"/>
        <w:rPr>
          <w:rFonts w:eastAsiaTheme="minorHAnsi" w:cs="Arial"/>
          <w:sz w:val="20"/>
          <w:szCs w:val="20"/>
        </w:rPr>
      </w:pPr>
    </w:p>
    <w:p w14:paraId="03C1EE12" w14:textId="25A6334B" w:rsidR="007529B0" w:rsidRPr="007529B0" w:rsidRDefault="007529B0" w:rsidP="007529B0">
      <w:pPr>
        <w:spacing w:after="0" w:line="240" w:lineRule="auto"/>
        <w:rPr>
          <w:rFonts w:eastAsiaTheme="minorHAnsi" w:cs="Arial"/>
          <w:sz w:val="20"/>
          <w:szCs w:val="20"/>
        </w:rPr>
      </w:pPr>
      <w:proofErr w:type="gramStart"/>
      <w:r w:rsidRPr="007529B0">
        <w:rPr>
          <w:rFonts w:eastAsiaTheme="minorHAnsi" w:cs="Arial"/>
          <w:sz w:val="20"/>
          <w:szCs w:val="20"/>
        </w:rPr>
        <w:t xml:space="preserve">____________________                 __________________________                               </w:t>
      </w:r>
      <w:proofErr w:type="gramEnd"/>
      <w:r w:rsidRPr="007529B0">
        <w:rPr>
          <w:rFonts w:eastAsiaTheme="minorHAnsi" w:cs="Arial"/>
          <w:sz w:val="20"/>
          <w:szCs w:val="20"/>
        </w:rPr>
        <w:t>______________</w:t>
      </w:r>
    </w:p>
    <w:p w14:paraId="23E5B20C" w14:textId="2FAB374A" w:rsidR="007529B0" w:rsidRPr="007529B0" w:rsidRDefault="007529B0" w:rsidP="007529B0">
      <w:pPr>
        <w:spacing w:after="0" w:line="240" w:lineRule="auto"/>
        <w:rPr>
          <w:rFonts w:eastAsiaTheme="minorHAnsi" w:cs="Arial"/>
          <w:sz w:val="20"/>
          <w:szCs w:val="20"/>
        </w:rPr>
      </w:pPr>
      <w:r w:rsidRPr="007529B0">
        <w:rPr>
          <w:rFonts w:eastAsiaTheme="minorHAnsi" w:cs="Arial"/>
          <w:sz w:val="20"/>
          <w:szCs w:val="20"/>
        </w:rPr>
        <w:t xml:space="preserve">Apprentice Name </w:t>
      </w:r>
      <w:r w:rsidRPr="007529B0">
        <w:rPr>
          <w:rFonts w:eastAsiaTheme="minorHAnsi" w:cs="Arial"/>
          <w:sz w:val="20"/>
          <w:szCs w:val="20"/>
        </w:rPr>
        <w:tab/>
      </w:r>
      <w:r w:rsidRPr="007529B0">
        <w:rPr>
          <w:rFonts w:eastAsiaTheme="minorHAnsi" w:cs="Arial"/>
          <w:sz w:val="20"/>
          <w:szCs w:val="20"/>
        </w:rPr>
        <w:tab/>
        <w:t xml:space="preserve"> </w:t>
      </w:r>
      <w:r w:rsidRPr="007529B0">
        <w:rPr>
          <w:rFonts w:eastAsiaTheme="minorHAnsi" w:cs="Arial"/>
          <w:sz w:val="20"/>
          <w:szCs w:val="20"/>
        </w:rPr>
        <w:tab/>
        <w:t>Apprentice Signature</w:t>
      </w:r>
      <w:r w:rsidRPr="007529B0">
        <w:rPr>
          <w:rFonts w:eastAsiaTheme="minorHAnsi" w:cs="Arial"/>
          <w:sz w:val="20"/>
          <w:szCs w:val="20"/>
        </w:rPr>
        <w:tab/>
      </w:r>
      <w:r w:rsidRPr="007529B0">
        <w:rPr>
          <w:rFonts w:eastAsiaTheme="minorHAnsi" w:cs="Arial"/>
          <w:sz w:val="20"/>
          <w:szCs w:val="20"/>
        </w:rPr>
        <w:tab/>
      </w:r>
      <w:r w:rsidRPr="007529B0">
        <w:rPr>
          <w:rFonts w:eastAsiaTheme="minorHAnsi" w:cs="Arial"/>
          <w:sz w:val="20"/>
          <w:szCs w:val="20"/>
        </w:rPr>
        <w:tab/>
      </w:r>
      <w:r w:rsidRPr="007529B0">
        <w:rPr>
          <w:rFonts w:eastAsiaTheme="minorHAnsi" w:cs="Arial"/>
          <w:sz w:val="20"/>
          <w:szCs w:val="20"/>
        </w:rPr>
        <w:tab/>
        <w:t>DATE</w:t>
      </w:r>
    </w:p>
    <w:p w14:paraId="5F13A369" w14:textId="77777777" w:rsidR="005D32E4" w:rsidRDefault="005D32E4" w:rsidP="007529B0">
      <w:pPr>
        <w:spacing w:after="0" w:line="240" w:lineRule="auto"/>
        <w:rPr>
          <w:rFonts w:eastAsiaTheme="minorHAnsi" w:cs="Arial"/>
          <w:sz w:val="20"/>
          <w:szCs w:val="20"/>
        </w:rPr>
      </w:pPr>
    </w:p>
    <w:p w14:paraId="3DEC4B67" w14:textId="5674EF78" w:rsidR="007529B0" w:rsidRPr="007529B0" w:rsidRDefault="007529B0" w:rsidP="007529B0">
      <w:pPr>
        <w:spacing w:after="0" w:line="240" w:lineRule="auto"/>
        <w:rPr>
          <w:rFonts w:eastAsiaTheme="minorHAnsi" w:cs="Arial"/>
          <w:sz w:val="20"/>
          <w:szCs w:val="20"/>
        </w:rPr>
      </w:pPr>
      <w:r w:rsidRPr="007529B0">
        <w:rPr>
          <w:rFonts w:eastAsiaTheme="minorHAnsi" w:cs="Arial"/>
          <w:sz w:val="20"/>
          <w:szCs w:val="20"/>
        </w:rPr>
        <w:t>_____________________</w:t>
      </w:r>
      <w:proofErr w:type="gramStart"/>
      <w:r w:rsidRPr="007529B0">
        <w:rPr>
          <w:rFonts w:eastAsiaTheme="minorHAnsi" w:cs="Arial"/>
          <w:sz w:val="20"/>
          <w:szCs w:val="20"/>
        </w:rPr>
        <w:t xml:space="preserve">               __________________________</w:t>
      </w:r>
      <w:r w:rsidRPr="007529B0">
        <w:rPr>
          <w:rFonts w:eastAsiaTheme="minorHAnsi" w:cs="Arial"/>
          <w:sz w:val="20"/>
          <w:szCs w:val="20"/>
        </w:rPr>
        <w:tab/>
        <w:t xml:space="preserve">                      </w:t>
      </w:r>
      <w:proofErr w:type="gramEnd"/>
      <w:r w:rsidRPr="007529B0">
        <w:rPr>
          <w:rFonts w:eastAsiaTheme="minorHAnsi" w:cs="Arial"/>
          <w:sz w:val="20"/>
          <w:szCs w:val="20"/>
        </w:rPr>
        <w:t>______________</w:t>
      </w:r>
    </w:p>
    <w:p w14:paraId="2D158E7A" w14:textId="77777777" w:rsidR="007529B0" w:rsidRPr="007529B0" w:rsidRDefault="007529B0" w:rsidP="007529B0">
      <w:pPr>
        <w:spacing w:after="0" w:line="240" w:lineRule="auto"/>
        <w:rPr>
          <w:rFonts w:eastAsiaTheme="minorHAnsi" w:cs="Arial"/>
          <w:sz w:val="20"/>
          <w:szCs w:val="20"/>
        </w:rPr>
      </w:pPr>
      <w:r w:rsidRPr="007529B0">
        <w:rPr>
          <w:rFonts w:eastAsiaTheme="minorHAnsi" w:cs="Arial"/>
          <w:sz w:val="20"/>
          <w:szCs w:val="20"/>
        </w:rPr>
        <w:t>Trainer Name</w:t>
      </w:r>
      <w:r w:rsidRPr="007529B0">
        <w:rPr>
          <w:rFonts w:eastAsiaTheme="minorHAnsi" w:cs="Arial"/>
          <w:sz w:val="20"/>
          <w:szCs w:val="20"/>
        </w:rPr>
        <w:tab/>
      </w:r>
      <w:r w:rsidRPr="007529B0">
        <w:rPr>
          <w:rFonts w:eastAsiaTheme="minorHAnsi" w:cs="Arial"/>
          <w:sz w:val="20"/>
          <w:szCs w:val="20"/>
        </w:rPr>
        <w:tab/>
      </w:r>
      <w:r w:rsidRPr="007529B0">
        <w:rPr>
          <w:rFonts w:eastAsiaTheme="minorHAnsi" w:cs="Arial"/>
          <w:sz w:val="20"/>
          <w:szCs w:val="20"/>
        </w:rPr>
        <w:tab/>
      </w:r>
      <w:r w:rsidRPr="007529B0">
        <w:rPr>
          <w:rFonts w:eastAsiaTheme="minorHAnsi" w:cs="Arial"/>
          <w:sz w:val="20"/>
          <w:szCs w:val="20"/>
        </w:rPr>
        <w:tab/>
        <w:t xml:space="preserve">Trainer Signature </w:t>
      </w:r>
      <w:r w:rsidRPr="007529B0">
        <w:rPr>
          <w:rFonts w:eastAsiaTheme="minorHAnsi" w:cs="Arial"/>
          <w:sz w:val="20"/>
          <w:szCs w:val="20"/>
        </w:rPr>
        <w:tab/>
      </w:r>
      <w:r w:rsidRPr="007529B0">
        <w:rPr>
          <w:rFonts w:eastAsiaTheme="minorHAnsi" w:cs="Arial"/>
          <w:sz w:val="20"/>
          <w:szCs w:val="20"/>
        </w:rPr>
        <w:tab/>
      </w:r>
      <w:r w:rsidRPr="007529B0">
        <w:rPr>
          <w:rFonts w:eastAsiaTheme="minorHAnsi" w:cs="Arial"/>
          <w:sz w:val="20"/>
          <w:szCs w:val="20"/>
        </w:rPr>
        <w:tab/>
      </w:r>
      <w:r w:rsidRPr="007529B0">
        <w:rPr>
          <w:rFonts w:eastAsiaTheme="minorHAnsi" w:cs="Arial"/>
          <w:sz w:val="20"/>
          <w:szCs w:val="20"/>
        </w:rPr>
        <w:tab/>
        <w:t>DATE</w:t>
      </w:r>
    </w:p>
    <w:p w14:paraId="5B080089" w14:textId="77777777" w:rsidR="007529B0" w:rsidRPr="00C61574" w:rsidRDefault="007529B0" w:rsidP="00C61574">
      <w:pPr>
        <w:rPr>
          <w:rFonts w:cs="Arial"/>
          <w:szCs w:val="22"/>
        </w:rPr>
      </w:pPr>
    </w:p>
    <w:sectPr w:rsidR="007529B0" w:rsidRPr="00C61574" w:rsidSect="00E520F3">
      <w:headerReference w:type="default" r:id="rId12"/>
      <w:footerReference w:type="default" r:id="rId13"/>
      <w:headerReference w:type="first" r:id="rId14"/>
      <w:pgSz w:w="12240" w:h="15840"/>
      <w:pgMar w:top="446" w:right="720" w:bottom="360" w:left="806" w:header="187" w:footer="187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07C25" w14:textId="77777777" w:rsidR="001558A3" w:rsidRDefault="001558A3" w:rsidP="00D17E94">
      <w:pPr>
        <w:spacing w:after="0" w:line="240" w:lineRule="auto"/>
      </w:pPr>
      <w:r>
        <w:separator/>
      </w:r>
    </w:p>
  </w:endnote>
  <w:endnote w:type="continuationSeparator" w:id="0">
    <w:p w14:paraId="18474777" w14:textId="77777777" w:rsidR="001558A3" w:rsidRDefault="001558A3" w:rsidP="00D17E94">
      <w:pPr>
        <w:spacing w:after="0" w:line="240" w:lineRule="auto"/>
      </w:pPr>
      <w:r>
        <w:continuationSeparator/>
      </w:r>
    </w:p>
  </w:endnote>
  <w:endnote w:type="continuationNotice" w:id="1">
    <w:p w14:paraId="27638652" w14:textId="77777777" w:rsidR="001558A3" w:rsidRDefault="001558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0C4B3" w14:textId="654F1078" w:rsidR="00DC0785" w:rsidRPr="009F38B7" w:rsidRDefault="00A22EDF" w:rsidP="00DC0785">
    <w:pPr>
      <w:rPr>
        <w:rFonts w:ascii="Source Sans Pro" w:hAnsi="Source Sans Pro" w:cs="Arial"/>
        <w:sz w:val="18"/>
      </w:rPr>
    </w:pPr>
    <w:r w:rsidRPr="009F38B7">
      <w:rPr>
        <w:rFonts w:ascii="Helvetica" w:hAnsi="Helvetica" w:cs="Helvetica"/>
        <w:noProof/>
        <w:sz w:val="18"/>
      </w:rPr>
      <w:drawing>
        <wp:inline distT="0" distB="0" distL="0" distR="0" wp14:anchorId="5B420F5F" wp14:editId="10548B0A">
          <wp:extent cx="1666875" cy="392668"/>
          <wp:effectExtent l="0" t="0" r="0" b="762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ACCs hi r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0695" cy="3982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21EE4" w:rsidRPr="009F38B7">
      <w:rPr>
        <w:rFonts w:ascii="Source Sans Pro" w:hAnsi="Source Sans Pro" w:cs="Arial"/>
        <w:sz w:val="18"/>
      </w:rPr>
      <w:tab/>
    </w:r>
    <w:r w:rsidR="005E4CCF" w:rsidRPr="009F38B7">
      <w:rPr>
        <w:rFonts w:ascii="Source Sans Pro" w:hAnsi="Source Sans Pro" w:cs="Arial"/>
        <w:sz w:val="18"/>
      </w:rPr>
      <w:t xml:space="preserve">Atlanta </w:t>
    </w:r>
    <w:proofErr w:type="gramStart"/>
    <w:r w:rsidR="005E4CCF" w:rsidRPr="009F38B7">
      <w:rPr>
        <w:rFonts w:ascii="Source Sans Pro" w:hAnsi="Source Sans Pro" w:cs="Arial"/>
        <w:sz w:val="18"/>
      </w:rPr>
      <w:t>|  Chicago</w:t>
    </w:r>
    <w:proofErr w:type="gramEnd"/>
    <w:r w:rsidR="005E4CCF" w:rsidRPr="009F38B7">
      <w:rPr>
        <w:rFonts w:ascii="Source Sans Pro" w:hAnsi="Source Sans Pro" w:cs="Arial"/>
        <w:sz w:val="18"/>
      </w:rPr>
      <w:t xml:space="preserve">  </w:t>
    </w:r>
    <w:proofErr w:type="gramStart"/>
    <w:r w:rsidR="005E4CCF" w:rsidRPr="009F38B7">
      <w:rPr>
        <w:rFonts w:ascii="Source Sans Pro" w:hAnsi="Source Sans Pro" w:cs="Arial"/>
        <w:sz w:val="18"/>
      </w:rPr>
      <w:t>|  Detroit</w:t>
    </w:r>
    <w:proofErr w:type="gramEnd"/>
    <w:r w:rsidR="005E4CCF" w:rsidRPr="009F38B7">
      <w:rPr>
        <w:rFonts w:ascii="Source Sans Pro" w:hAnsi="Source Sans Pro" w:cs="Arial"/>
        <w:sz w:val="18"/>
      </w:rPr>
      <w:t xml:space="preserve">  | Houston </w:t>
    </w:r>
    <w:proofErr w:type="gramStart"/>
    <w:r w:rsidR="005E4CCF" w:rsidRPr="009F38B7">
      <w:rPr>
        <w:rFonts w:ascii="Source Sans Pro" w:hAnsi="Source Sans Pro" w:cs="Arial"/>
        <w:sz w:val="18"/>
      </w:rPr>
      <w:t>|  New</w:t>
    </w:r>
    <w:proofErr w:type="gramEnd"/>
    <w:r w:rsidR="005E4CCF" w:rsidRPr="009F38B7">
      <w:rPr>
        <w:rFonts w:ascii="Source Sans Pro" w:hAnsi="Source Sans Pro" w:cs="Arial"/>
        <w:sz w:val="18"/>
      </w:rPr>
      <w:t xml:space="preserve"> </w:t>
    </w:r>
    <w:proofErr w:type="gramStart"/>
    <w:r w:rsidR="005E4CCF" w:rsidRPr="009F38B7">
      <w:rPr>
        <w:rFonts w:ascii="Source Sans Pro" w:hAnsi="Source Sans Pro" w:cs="Arial"/>
        <w:sz w:val="18"/>
      </w:rPr>
      <w:t>York  |</w:t>
    </w:r>
    <w:proofErr w:type="gramEnd"/>
    <w:r w:rsidR="005E4CCF" w:rsidRPr="009F38B7">
      <w:rPr>
        <w:rFonts w:ascii="Source Sans Pro" w:hAnsi="Source Sans Pro" w:cs="Arial"/>
        <w:sz w:val="18"/>
      </w:rPr>
      <w:t xml:space="preserve">  San </w:t>
    </w:r>
    <w:proofErr w:type="gramStart"/>
    <w:r w:rsidR="005E4CCF" w:rsidRPr="009F38B7">
      <w:rPr>
        <w:rFonts w:ascii="Source Sans Pro" w:hAnsi="Source Sans Pro" w:cs="Arial"/>
        <w:sz w:val="18"/>
      </w:rPr>
      <w:t>Francisco</w:t>
    </w:r>
    <w:r w:rsidR="00AE6540">
      <w:rPr>
        <w:rFonts w:ascii="Source Sans Pro" w:hAnsi="Source Sans Pro" w:cs="Arial"/>
        <w:sz w:val="18"/>
      </w:rPr>
      <w:t xml:space="preserve">  |</w:t>
    </w:r>
    <w:proofErr w:type="gramEnd"/>
    <w:r w:rsidR="00AE6540">
      <w:rPr>
        <w:rFonts w:ascii="Source Sans Pro" w:hAnsi="Source Sans Pro" w:cs="Arial"/>
        <w:sz w:val="18"/>
      </w:rPr>
      <w:t xml:space="preserve">  Washington DC</w:t>
    </w:r>
    <w:r w:rsidR="008F5B16" w:rsidRPr="009F38B7">
      <w:rPr>
        <w:rFonts w:ascii="Source Sans Pro" w:hAnsi="Source Sans Pro" w:cs="Arial"/>
        <w:sz w:val="18"/>
      </w:rPr>
      <w:tab/>
    </w:r>
    <w:r w:rsidR="008F5B16" w:rsidRPr="009F38B7">
      <w:rPr>
        <w:rFonts w:ascii="Source Sans Pro" w:hAnsi="Source Sans Pro" w:cs="Arial"/>
        <w:sz w:val="18"/>
      </w:rPr>
      <w:tab/>
    </w:r>
    <w:r w:rsidR="008F5B16" w:rsidRPr="009F38B7">
      <w:rPr>
        <w:rFonts w:ascii="Source Sans Pro" w:hAnsi="Source Sans Pro" w:cs="Arial"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AA9DC" w14:textId="77777777" w:rsidR="001558A3" w:rsidRDefault="001558A3" w:rsidP="00D17E94">
      <w:pPr>
        <w:spacing w:after="0" w:line="240" w:lineRule="auto"/>
      </w:pPr>
      <w:r>
        <w:separator/>
      </w:r>
    </w:p>
  </w:footnote>
  <w:footnote w:type="continuationSeparator" w:id="0">
    <w:p w14:paraId="3620A663" w14:textId="77777777" w:rsidR="001558A3" w:rsidRDefault="001558A3" w:rsidP="00D17E94">
      <w:pPr>
        <w:spacing w:after="0" w:line="240" w:lineRule="auto"/>
      </w:pPr>
      <w:r>
        <w:continuationSeparator/>
      </w:r>
    </w:p>
  </w:footnote>
  <w:footnote w:type="continuationNotice" w:id="1">
    <w:p w14:paraId="03424693" w14:textId="77777777" w:rsidR="001558A3" w:rsidRDefault="001558A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3CBA1" w14:textId="39383CA4" w:rsidR="00612FD7" w:rsidRPr="00A262E7" w:rsidRDefault="003B5063" w:rsidP="00A262E7">
    <w:pPr>
      <w:spacing w:after="0" w:line="240" w:lineRule="auto"/>
      <w:jc w:val="center"/>
      <w:rPr>
        <w:rFonts w:eastAsia="Times New Roman" w:cs="Arial"/>
        <w:sz w:val="18"/>
      </w:rPr>
    </w:pPr>
    <w:r>
      <w:rPr>
        <w:rFonts w:eastAsia="Times New Roman" w:cs="Arial"/>
        <w:sz w:val="18"/>
      </w:rPr>
      <w:t>YELLOW_</w:t>
    </w:r>
    <w:r w:rsidR="00D037D1">
      <w:rPr>
        <w:rFonts w:eastAsia="Times New Roman" w:cs="Arial"/>
        <w:sz w:val="18"/>
      </w:rPr>
      <w:t>AMT</w:t>
    </w:r>
    <w:r>
      <w:rPr>
        <w:rFonts w:eastAsia="Times New Roman" w:cs="Arial"/>
        <w:sz w:val="18"/>
      </w:rPr>
      <w:t>_Part</w:t>
    </w:r>
    <w:r w:rsidR="00914130">
      <w:rPr>
        <w:rFonts w:eastAsia="Times New Roman" w:cs="Arial"/>
        <w:sz w:val="18"/>
      </w:rPr>
      <w:t>2</w:t>
    </w:r>
    <w:r>
      <w:rPr>
        <w:rFonts w:eastAsia="Times New Roman" w:cs="Arial"/>
        <w:sz w:val="18"/>
      </w:rPr>
      <w:t>_Prep</w:t>
    </w:r>
    <w:r w:rsidR="00B622E5">
      <w:rPr>
        <w:rFonts w:eastAsia="Times New Roman" w:cs="Arial"/>
        <w:sz w:val="18"/>
      </w:rPr>
      <w:t xml:space="preserve"> Questions</w:t>
    </w:r>
    <w:r w:rsidR="00A262E7" w:rsidRPr="00A262E7">
      <w:rPr>
        <w:rFonts w:eastAsia="Times New Roman" w:cs="Arial"/>
        <w:sz w:val="18"/>
      </w:rPr>
      <w:t xml:space="preserve"> </w:t>
    </w:r>
    <w:r w:rsidR="00F62B79">
      <w:rPr>
        <w:rFonts w:eastAsia="Times New Roman" w:cs="Arial"/>
        <w:sz w:val="18"/>
      </w:rPr>
      <w:t xml:space="preserve">| </w:t>
    </w:r>
    <w:r w:rsidR="00F517DA">
      <w:rPr>
        <w:rFonts w:eastAsia="Times New Roman" w:cs="Arial"/>
        <w:sz w:val="18"/>
      </w:rPr>
      <w:t>©</w:t>
    </w:r>
    <w:r w:rsidR="00A262E7" w:rsidRPr="00A262E7">
      <w:rPr>
        <w:rFonts w:eastAsia="Times New Roman" w:cs="Arial"/>
        <w:sz w:val="18"/>
      </w:rPr>
      <w:t xml:space="preserve"> AHK USA-Chicago</w:t>
    </w:r>
    <w:r w:rsidR="00F62B79">
      <w:rPr>
        <w:rFonts w:eastAsia="Times New Roman" w:cs="Arial"/>
        <w:sz w:val="18"/>
      </w:rPr>
      <w:t>/</w:t>
    </w:r>
    <w:r w:rsidR="00A262E7" w:rsidRPr="00A262E7">
      <w:rPr>
        <w:rFonts w:eastAsia="Times New Roman" w:cs="Arial"/>
        <w:sz w:val="18"/>
      </w:rPr>
      <w:t>PAL</w:t>
    </w:r>
  </w:p>
  <w:p w14:paraId="5EB7B8BA" w14:textId="77777777" w:rsidR="00720244" w:rsidRDefault="00720244" w:rsidP="00867A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CAD53" w14:textId="77777777" w:rsidR="00A262E7" w:rsidRPr="00A262E7" w:rsidRDefault="00A262E7" w:rsidP="00F517DA">
    <w:pPr>
      <w:spacing w:after="0" w:line="240" w:lineRule="auto"/>
      <w:jc w:val="center"/>
      <w:rPr>
        <w:rFonts w:eastAsia="Times New Roman" w:cs="Arial"/>
        <w:sz w:val="18"/>
      </w:rPr>
    </w:pPr>
    <w:r w:rsidRPr="00A262E7">
      <w:rPr>
        <w:rFonts w:eastAsia="Times New Roman" w:cs="Arial"/>
        <w:sz w:val="18"/>
      </w:rPr>
      <w:t xml:space="preserve">document name </w:t>
    </w:r>
    <w:r w:rsidR="00F62B79">
      <w:rPr>
        <w:rFonts w:eastAsia="Times New Roman" w:cs="Arial"/>
        <w:sz w:val="18"/>
      </w:rPr>
      <w:t>|</w:t>
    </w:r>
    <w:r w:rsidRPr="00A262E7">
      <w:rPr>
        <w:rFonts w:eastAsia="Times New Roman" w:cs="Arial"/>
        <w:sz w:val="18"/>
      </w:rPr>
      <w:t xml:space="preserve"> </w:t>
    </w:r>
    <w:r w:rsidR="00F517DA">
      <w:rPr>
        <w:rFonts w:eastAsia="Times New Roman" w:cs="Arial"/>
        <w:sz w:val="18"/>
      </w:rPr>
      <w:t xml:space="preserve">© </w:t>
    </w:r>
    <w:r w:rsidRPr="00A262E7">
      <w:rPr>
        <w:rFonts w:eastAsia="Times New Roman" w:cs="Arial"/>
        <w:sz w:val="18"/>
      </w:rPr>
      <w:t>AHK USA-Chicago</w:t>
    </w:r>
    <w:r w:rsidR="00F62B79">
      <w:rPr>
        <w:rFonts w:eastAsia="Times New Roman" w:cs="Arial"/>
        <w:sz w:val="18"/>
      </w:rPr>
      <w:t>/</w:t>
    </w:r>
    <w:r w:rsidRPr="00A262E7">
      <w:rPr>
        <w:rFonts w:eastAsia="Times New Roman" w:cs="Arial"/>
        <w:sz w:val="18"/>
      </w:rPr>
      <w:t>PAL</w:t>
    </w:r>
  </w:p>
  <w:p w14:paraId="01722086" w14:textId="77777777" w:rsidR="00CA41FA" w:rsidRDefault="00CA41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A02003"/>
    <w:multiLevelType w:val="hybridMultilevel"/>
    <w:tmpl w:val="92507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E0C44"/>
    <w:multiLevelType w:val="hybridMultilevel"/>
    <w:tmpl w:val="795C38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DE4A7A"/>
    <w:multiLevelType w:val="multilevel"/>
    <w:tmpl w:val="B9322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D1311D"/>
    <w:multiLevelType w:val="hybridMultilevel"/>
    <w:tmpl w:val="D4FA32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E76B15"/>
    <w:multiLevelType w:val="hybridMultilevel"/>
    <w:tmpl w:val="B1D8571C"/>
    <w:lvl w:ilvl="0" w:tplc="43C2C810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057A3E"/>
    <w:multiLevelType w:val="hybridMultilevel"/>
    <w:tmpl w:val="63A62D08"/>
    <w:lvl w:ilvl="0" w:tplc="914A6DC4">
      <w:start w:val="1"/>
      <w:numFmt w:val="upperLetter"/>
      <w:lvlText w:val="%1."/>
      <w:lvlJc w:val="left"/>
      <w:pPr>
        <w:ind w:left="8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6" w:hanging="360"/>
      </w:pPr>
    </w:lvl>
    <w:lvl w:ilvl="2" w:tplc="0409001B" w:tentative="1">
      <w:start w:val="1"/>
      <w:numFmt w:val="lowerRoman"/>
      <w:lvlText w:val="%3."/>
      <w:lvlJc w:val="right"/>
      <w:pPr>
        <w:ind w:left="2316" w:hanging="180"/>
      </w:pPr>
    </w:lvl>
    <w:lvl w:ilvl="3" w:tplc="0409000F" w:tentative="1">
      <w:start w:val="1"/>
      <w:numFmt w:val="decimal"/>
      <w:lvlText w:val="%4."/>
      <w:lvlJc w:val="left"/>
      <w:pPr>
        <w:ind w:left="3036" w:hanging="360"/>
      </w:pPr>
    </w:lvl>
    <w:lvl w:ilvl="4" w:tplc="04090019" w:tentative="1">
      <w:start w:val="1"/>
      <w:numFmt w:val="lowerLetter"/>
      <w:lvlText w:val="%5."/>
      <w:lvlJc w:val="left"/>
      <w:pPr>
        <w:ind w:left="3756" w:hanging="360"/>
      </w:pPr>
    </w:lvl>
    <w:lvl w:ilvl="5" w:tplc="0409001B" w:tentative="1">
      <w:start w:val="1"/>
      <w:numFmt w:val="lowerRoman"/>
      <w:lvlText w:val="%6."/>
      <w:lvlJc w:val="right"/>
      <w:pPr>
        <w:ind w:left="4476" w:hanging="180"/>
      </w:pPr>
    </w:lvl>
    <w:lvl w:ilvl="6" w:tplc="0409000F" w:tentative="1">
      <w:start w:val="1"/>
      <w:numFmt w:val="decimal"/>
      <w:lvlText w:val="%7."/>
      <w:lvlJc w:val="left"/>
      <w:pPr>
        <w:ind w:left="5196" w:hanging="360"/>
      </w:pPr>
    </w:lvl>
    <w:lvl w:ilvl="7" w:tplc="04090019" w:tentative="1">
      <w:start w:val="1"/>
      <w:numFmt w:val="lowerLetter"/>
      <w:lvlText w:val="%8."/>
      <w:lvlJc w:val="left"/>
      <w:pPr>
        <w:ind w:left="5916" w:hanging="360"/>
      </w:pPr>
    </w:lvl>
    <w:lvl w:ilvl="8" w:tplc="0409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7" w15:restartNumberingAfterBreak="0">
    <w:nsid w:val="1DEA5797"/>
    <w:multiLevelType w:val="hybridMultilevel"/>
    <w:tmpl w:val="F8F464E8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8" w15:restartNumberingAfterBreak="0">
    <w:nsid w:val="219D4885"/>
    <w:multiLevelType w:val="hybridMultilevel"/>
    <w:tmpl w:val="928A3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A22BB"/>
    <w:multiLevelType w:val="hybridMultilevel"/>
    <w:tmpl w:val="4BA46246"/>
    <w:lvl w:ilvl="0" w:tplc="3782E3B6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6C0C83"/>
    <w:multiLevelType w:val="multilevel"/>
    <w:tmpl w:val="655AA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C6A294B"/>
    <w:multiLevelType w:val="multilevel"/>
    <w:tmpl w:val="D7963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3A04FC5"/>
    <w:multiLevelType w:val="hybridMultilevel"/>
    <w:tmpl w:val="EADE0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9523DA"/>
    <w:multiLevelType w:val="hybridMultilevel"/>
    <w:tmpl w:val="11D4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035DC"/>
    <w:multiLevelType w:val="hybridMultilevel"/>
    <w:tmpl w:val="EF146F34"/>
    <w:lvl w:ilvl="0" w:tplc="69100CCA">
      <w:start w:val="1"/>
      <w:numFmt w:val="decimal"/>
      <w:lvlText w:val="%1."/>
      <w:lvlJc w:val="left"/>
      <w:pPr>
        <w:ind w:left="8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6" w:hanging="360"/>
      </w:pPr>
    </w:lvl>
    <w:lvl w:ilvl="2" w:tplc="0409001B" w:tentative="1">
      <w:start w:val="1"/>
      <w:numFmt w:val="lowerRoman"/>
      <w:lvlText w:val="%3."/>
      <w:lvlJc w:val="right"/>
      <w:pPr>
        <w:ind w:left="2316" w:hanging="180"/>
      </w:pPr>
    </w:lvl>
    <w:lvl w:ilvl="3" w:tplc="0409000F" w:tentative="1">
      <w:start w:val="1"/>
      <w:numFmt w:val="decimal"/>
      <w:lvlText w:val="%4."/>
      <w:lvlJc w:val="left"/>
      <w:pPr>
        <w:ind w:left="3036" w:hanging="360"/>
      </w:pPr>
    </w:lvl>
    <w:lvl w:ilvl="4" w:tplc="04090019" w:tentative="1">
      <w:start w:val="1"/>
      <w:numFmt w:val="lowerLetter"/>
      <w:lvlText w:val="%5."/>
      <w:lvlJc w:val="left"/>
      <w:pPr>
        <w:ind w:left="3756" w:hanging="360"/>
      </w:pPr>
    </w:lvl>
    <w:lvl w:ilvl="5" w:tplc="0409001B" w:tentative="1">
      <w:start w:val="1"/>
      <w:numFmt w:val="lowerRoman"/>
      <w:lvlText w:val="%6."/>
      <w:lvlJc w:val="right"/>
      <w:pPr>
        <w:ind w:left="4476" w:hanging="180"/>
      </w:pPr>
    </w:lvl>
    <w:lvl w:ilvl="6" w:tplc="0409000F" w:tentative="1">
      <w:start w:val="1"/>
      <w:numFmt w:val="decimal"/>
      <w:lvlText w:val="%7."/>
      <w:lvlJc w:val="left"/>
      <w:pPr>
        <w:ind w:left="5196" w:hanging="360"/>
      </w:pPr>
    </w:lvl>
    <w:lvl w:ilvl="7" w:tplc="04090019" w:tentative="1">
      <w:start w:val="1"/>
      <w:numFmt w:val="lowerLetter"/>
      <w:lvlText w:val="%8."/>
      <w:lvlJc w:val="left"/>
      <w:pPr>
        <w:ind w:left="5916" w:hanging="360"/>
      </w:pPr>
    </w:lvl>
    <w:lvl w:ilvl="8" w:tplc="0409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15" w15:restartNumberingAfterBreak="0">
    <w:nsid w:val="45645EBE"/>
    <w:multiLevelType w:val="hybridMultilevel"/>
    <w:tmpl w:val="B9E87B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2A4ED6"/>
    <w:multiLevelType w:val="multilevel"/>
    <w:tmpl w:val="6F408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90436C5"/>
    <w:multiLevelType w:val="hybridMultilevel"/>
    <w:tmpl w:val="4790E68A"/>
    <w:lvl w:ilvl="0" w:tplc="A0E2AD34">
      <w:start w:val="2"/>
      <w:numFmt w:val="bullet"/>
      <w:lvlText w:val=""/>
      <w:lvlJc w:val="left"/>
      <w:pPr>
        <w:ind w:left="180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BBA3162"/>
    <w:multiLevelType w:val="hybridMultilevel"/>
    <w:tmpl w:val="85E2C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932719"/>
    <w:multiLevelType w:val="hybridMultilevel"/>
    <w:tmpl w:val="434E8BA2"/>
    <w:lvl w:ilvl="0" w:tplc="3F1095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3085889"/>
    <w:multiLevelType w:val="hybridMultilevel"/>
    <w:tmpl w:val="1038790E"/>
    <w:lvl w:ilvl="0" w:tplc="D6226CF2">
      <w:start w:val="1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83F6BD9"/>
    <w:multiLevelType w:val="multilevel"/>
    <w:tmpl w:val="F3209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969239649">
    <w:abstractNumId w:val="2"/>
  </w:num>
  <w:num w:numId="2" w16cid:durableId="1653369059">
    <w:abstractNumId w:val="4"/>
  </w:num>
  <w:num w:numId="3" w16cid:durableId="1511019649">
    <w:abstractNumId w:val="15"/>
  </w:num>
  <w:num w:numId="4" w16cid:durableId="348722345">
    <w:abstractNumId w:val="13"/>
  </w:num>
  <w:num w:numId="5" w16cid:durableId="518665145">
    <w:abstractNumId w:val="1"/>
  </w:num>
  <w:num w:numId="6" w16cid:durableId="1123311477">
    <w:abstractNumId w:val="0"/>
  </w:num>
  <w:num w:numId="7" w16cid:durableId="1652056496">
    <w:abstractNumId w:val="7"/>
  </w:num>
  <w:num w:numId="8" w16cid:durableId="1637638466">
    <w:abstractNumId w:val="21"/>
  </w:num>
  <w:num w:numId="9" w16cid:durableId="377169108">
    <w:abstractNumId w:val="8"/>
  </w:num>
  <w:num w:numId="10" w16cid:durableId="1874882760">
    <w:abstractNumId w:val="9"/>
  </w:num>
  <w:num w:numId="11" w16cid:durableId="632516554">
    <w:abstractNumId w:val="19"/>
  </w:num>
  <w:num w:numId="12" w16cid:durableId="159392584">
    <w:abstractNumId w:val="5"/>
  </w:num>
  <w:num w:numId="13" w16cid:durableId="1898930854">
    <w:abstractNumId w:val="20"/>
  </w:num>
  <w:num w:numId="14" w16cid:durableId="2021740562">
    <w:abstractNumId w:val="17"/>
  </w:num>
  <w:num w:numId="15" w16cid:durableId="398594696">
    <w:abstractNumId w:val="3"/>
  </w:num>
  <w:num w:numId="16" w16cid:durableId="654722428">
    <w:abstractNumId w:val="16"/>
  </w:num>
  <w:num w:numId="17" w16cid:durableId="1711807922">
    <w:abstractNumId w:val="10"/>
  </w:num>
  <w:num w:numId="18" w16cid:durableId="1686513285">
    <w:abstractNumId w:val="11"/>
  </w:num>
  <w:num w:numId="19" w16cid:durableId="893857476">
    <w:abstractNumId w:val="18"/>
  </w:num>
  <w:num w:numId="20" w16cid:durableId="1944216634">
    <w:abstractNumId w:val="6"/>
  </w:num>
  <w:num w:numId="21" w16cid:durableId="689837014">
    <w:abstractNumId w:val="14"/>
  </w:num>
  <w:num w:numId="22" w16cid:durableId="17971437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316025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516544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130074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413"/>
    <w:rsid w:val="000011B3"/>
    <w:rsid w:val="0000417B"/>
    <w:rsid w:val="00006A2F"/>
    <w:rsid w:val="00012E9D"/>
    <w:rsid w:val="000134D3"/>
    <w:rsid w:val="00021ABD"/>
    <w:rsid w:val="000247CE"/>
    <w:rsid w:val="0002752C"/>
    <w:rsid w:val="0003060D"/>
    <w:rsid w:val="000326A1"/>
    <w:rsid w:val="00032879"/>
    <w:rsid w:val="0003445D"/>
    <w:rsid w:val="00035DCD"/>
    <w:rsid w:val="00040EB6"/>
    <w:rsid w:val="00041ACA"/>
    <w:rsid w:val="0004345B"/>
    <w:rsid w:val="00045348"/>
    <w:rsid w:val="00046DA5"/>
    <w:rsid w:val="0005021C"/>
    <w:rsid w:val="00051174"/>
    <w:rsid w:val="0005239E"/>
    <w:rsid w:val="00052F16"/>
    <w:rsid w:val="00052F5C"/>
    <w:rsid w:val="00053012"/>
    <w:rsid w:val="000544C8"/>
    <w:rsid w:val="00067806"/>
    <w:rsid w:val="00070D1D"/>
    <w:rsid w:val="00076640"/>
    <w:rsid w:val="000777C9"/>
    <w:rsid w:val="0009079E"/>
    <w:rsid w:val="00090E7D"/>
    <w:rsid w:val="00093C76"/>
    <w:rsid w:val="00094788"/>
    <w:rsid w:val="0009597B"/>
    <w:rsid w:val="000A5492"/>
    <w:rsid w:val="000A5D23"/>
    <w:rsid w:val="000A6269"/>
    <w:rsid w:val="000B0366"/>
    <w:rsid w:val="000B3461"/>
    <w:rsid w:val="000B5129"/>
    <w:rsid w:val="000C29EF"/>
    <w:rsid w:val="000C31B7"/>
    <w:rsid w:val="000C6858"/>
    <w:rsid w:val="000C7E69"/>
    <w:rsid w:val="000E0981"/>
    <w:rsid w:val="000E3853"/>
    <w:rsid w:val="000E5D3B"/>
    <w:rsid w:val="000E66E7"/>
    <w:rsid w:val="000F026A"/>
    <w:rsid w:val="000F141E"/>
    <w:rsid w:val="000F214E"/>
    <w:rsid w:val="000F63FE"/>
    <w:rsid w:val="000F7A2C"/>
    <w:rsid w:val="0010237D"/>
    <w:rsid w:val="0010283C"/>
    <w:rsid w:val="00111991"/>
    <w:rsid w:val="00112BC8"/>
    <w:rsid w:val="00123410"/>
    <w:rsid w:val="0012498D"/>
    <w:rsid w:val="00126AF9"/>
    <w:rsid w:val="00137AC7"/>
    <w:rsid w:val="001456F4"/>
    <w:rsid w:val="001468DF"/>
    <w:rsid w:val="001475E1"/>
    <w:rsid w:val="001511A0"/>
    <w:rsid w:val="00152475"/>
    <w:rsid w:val="00152CB4"/>
    <w:rsid w:val="001558A3"/>
    <w:rsid w:val="00161CF3"/>
    <w:rsid w:val="00164DF2"/>
    <w:rsid w:val="001669F4"/>
    <w:rsid w:val="0017112B"/>
    <w:rsid w:val="00171782"/>
    <w:rsid w:val="00174DB4"/>
    <w:rsid w:val="001774D8"/>
    <w:rsid w:val="00177A5D"/>
    <w:rsid w:val="00181CAC"/>
    <w:rsid w:val="00183C38"/>
    <w:rsid w:val="00187B2C"/>
    <w:rsid w:val="00193444"/>
    <w:rsid w:val="001952B1"/>
    <w:rsid w:val="001A1270"/>
    <w:rsid w:val="001A1823"/>
    <w:rsid w:val="001A2B26"/>
    <w:rsid w:val="001A3EDD"/>
    <w:rsid w:val="001A7E3C"/>
    <w:rsid w:val="001B20A9"/>
    <w:rsid w:val="001B27F5"/>
    <w:rsid w:val="001B395B"/>
    <w:rsid w:val="001B7CEA"/>
    <w:rsid w:val="001B7F3D"/>
    <w:rsid w:val="001C2690"/>
    <w:rsid w:val="001C3E71"/>
    <w:rsid w:val="001C4117"/>
    <w:rsid w:val="001C5106"/>
    <w:rsid w:val="001D017C"/>
    <w:rsid w:val="001D2318"/>
    <w:rsid w:val="001D6F26"/>
    <w:rsid w:val="001E112E"/>
    <w:rsid w:val="001E2137"/>
    <w:rsid w:val="001E3784"/>
    <w:rsid w:val="001E5F30"/>
    <w:rsid w:val="001F1F96"/>
    <w:rsid w:val="001F352E"/>
    <w:rsid w:val="001F59A0"/>
    <w:rsid w:val="001F6C41"/>
    <w:rsid w:val="001F790A"/>
    <w:rsid w:val="00207C24"/>
    <w:rsid w:val="0021137C"/>
    <w:rsid w:val="00211B35"/>
    <w:rsid w:val="0021357C"/>
    <w:rsid w:val="00213A63"/>
    <w:rsid w:val="00214575"/>
    <w:rsid w:val="002149B1"/>
    <w:rsid w:val="002149EB"/>
    <w:rsid w:val="00216A0B"/>
    <w:rsid w:val="00221730"/>
    <w:rsid w:val="00221F02"/>
    <w:rsid w:val="00224403"/>
    <w:rsid w:val="002249C5"/>
    <w:rsid w:val="00231CB5"/>
    <w:rsid w:val="002323E3"/>
    <w:rsid w:val="00237310"/>
    <w:rsid w:val="00243744"/>
    <w:rsid w:val="00244758"/>
    <w:rsid w:val="00245A84"/>
    <w:rsid w:val="00253481"/>
    <w:rsid w:val="00257BB8"/>
    <w:rsid w:val="00260131"/>
    <w:rsid w:val="002603B2"/>
    <w:rsid w:val="00261E07"/>
    <w:rsid w:val="00264067"/>
    <w:rsid w:val="0026789E"/>
    <w:rsid w:val="00270CF6"/>
    <w:rsid w:val="00271B42"/>
    <w:rsid w:val="00272FD0"/>
    <w:rsid w:val="00275A53"/>
    <w:rsid w:val="002846E4"/>
    <w:rsid w:val="00287E9C"/>
    <w:rsid w:val="00292878"/>
    <w:rsid w:val="00293973"/>
    <w:rsid w:val="002A1087"/>
    <w:rsid w:val="002A53A0"/>
    <w:rsid w:val="002A7571"/>
    <w:rsid w:val="002B19F1"/>
    <w:rsid w:val="002B438C"/>
    <w:rsid w:val="002C1325"/>
    <w:rsid w:val="002C792C"/>
    <w:rsid w:val="002D0338"/>
    <w:rsid w:val="002D3EEA"/>
    <w:rsid w:val="002D635E"/>
    <w:rsid w:val="002E0331"/>
    <w:rsid w:val="002E3565"/>
    <w:rsid w:val="002E3889"/>
    <w:rsid w:val="002E4CE2"/>
    <w:rsid w:val="002E7D41"/>
    <w:rsid w:val="002F230C"/>
    <w:rsid w:val="002F6A8F"/>
    <w:rsid w:val="002F6C73"/>
    <w:rsid w:val="00300C96"/>
    <w:rsid w:val="00305D88"/>
    <w:rsid w:val="003066B0"/>
    <w:rsid w:val="00310694"/>
    <w:rsid w:val="00310FAE"/>
    <w:rsid w:val="00313C8C"/>
    <w:rsid w:val="00317219"/>
    <w:rsid w:val="003173BF"/>
    <w:rsid w:val="003221C6"/>
    <w:rsid w:val="0032345C"/>
    <w:rsid w:val="00326508"/>
    <w:rsid w:val="003268A2"/>
    <w:rsid w:val="00330175"/>
    <w:rsid w:val="00335ED4"/>
    <w:rsid w:val="003366FE"/>
    <w:rsid w:val="00337A47"/>
    <w:rsid w:val="00340E0B"/>
    <w:rsid w:val="00345EDB"/>
    <w:rsid w:val="00347592"/>
    <w:rsid w:val="00353638"/>
    <w:rsid w:val="003577AB"/>
    <w:rsid w:val="00371C90"/>
    <w:rsid w:val="00372991"/>
    <w:rsid w:val="00380263"/>
    <w:rsid w:val="00382C7B"/>
    <w:rsid w:val="0038649E"/>
    <w:rsid w:val="0038654C"/>
    <w:rsid w:val="00392A0B"/>
    <w:rsid w:val="003A0A5F"/>
    <w:rsid w:val="003A42CA"/>
    <w:rsid w:val="003A700B"/>
    <w:rsid w:val="003B1D49"/>
    <w:rsid w:val="003B4D53"/>
    <w:rsid w:val="003B5063"/>
    <w:rsid w:val="003C13EA"/>
    <w:rsid w:val="003D60BA"/>
    <w:rsid w:val="003D6682"/>
    <w:rsid w:val="003E5072"/>
    <w:rsid w:val="003F0887"/>
    <w:rsid w:val="003F1003"/>
    <w:rsid w:val="0040133B"/>
    <w:rsid w:val="00403D16"/>
    <w:rsid w:val="004068C5"/>
    <w:rsid w:val="00410D10"/>
    <w:rsid w:val="004129F6"/>
    <w:rsid w:val="0042104B"/>
    <w:rsid w:val="004233D5"/>
    <w:rsid w:val="0042598F"/>
    <w:rsid w:val="00427C75"/>
    <w:rsid w:val="00434DD1"/>
    <w:rsid w:val="00447B90"/>
    <w:rsid w:val="0045155A"/>
    <w:rsid w:val="00461005"/>
    <w:rsid w:val="0046127D"/>
    <w:rsid w:val="0046582A"/>
    <w:rsid w:val="00467F1E"/>
    <w:rsid w:val="004713E4"/>
    <w:rsid w:val="00472976"/>
    <w:rsid w:val="00474E9B"/>
    <w:rsid w:val="00484EEC"/>
    <w:rsid w:val="00487CBA"/>
    <w:rsid w:val="00487CF1"/>
    <w:rsid w:val="00490354"/>
    <w:rsid w:val="0049199E"/>
    <w:rsid w:val="00491E99"/>
    <w:rsid w:val="004A5321"/>
    <w:rsid w:val="004B090A"/>
    <w:rsid w:val="004B613F"/>
    <w:rsid w:val="004C1B01"/>
    <w:rsid w:val="004C1BEC"/>
    <w:rsid w:val="004C1FC3"/>
    <w:rsid w:val="004C3C32"/>
    <w:rsid w:val="004C46B1"/>
    <w:rsid w:val="004C4E6E"/>
    <w:rsid w:val="004C6CA1"/>
    <w:rsid w:val="004C7360"/>
    <w:rsid w:val="004D14B3"/>
    <w:rsid w:val="004D2A07"/>
    <w:rsid w:val="004D4522"/>
    <w:rsid w:val="004D69F6"/>
    <w:rsid w:val="004E05FA"/>
    <w:rsid w:val="004E26C2"/>
    <w:rsid w:val="004E5821"/>
    <w:rsid w:val="004E638F"/>
    <w:rsid w:val="004F26DD"/>
    <w:rsid w:val="004F6826"/>
    <w:rsid w:val="005005A7"/>
    <w:rsid w:val="00501019"/>
    <w:rsid w:val="00505A0F"/>
    <w:rsid w:val="005118C0"/>
    <w:rsid w:val="0051296B"/>
    <w:rsid w:val="00512D8C"/>
    <w:rsid w:val="00515247"/>
    <w:rsid w:val="0052033F"/>
    <w:rsid w:val="0052134C"/>
    <w:rsid w:val="00524A0C"/>
    <w:rsid w:val="00525A8E"/>
    <w:rsid w:val="00530B7B"/>
    <w:rsid w:val="0053143C"/>
    <w:rsid w:val="00533115"/>
    <w:rsid w:val="005342D0"/>
    <w:rsid w:val="00536711"/>
    <w:rsid w:val="00540337"/>
    <w:rsid w:val="00544259"/>
    <w:rsid w:val="0055303E"/>
    <w:rsid w:val="005536BD"/>
    <w:rsid w:val="00557999"/>
    <w:rsid w:val="00563269"/>
    <w:rsid w:val="00571043"/>
    <w:rsid w:val="00571406"/>
    <w:rsid w:val="0057152A"/>
    <w:rsid w:val="00571FAF"/>
    <w:rsid w:val="0057739D"/>
    <w:rsid w:val="00577639"/>
    <w:rsid w:val="005842CF"/>
    <w:rsid w:val="00584E10"/>
    <w:rsid w:val="005901B5"/>
    <w:rsid w:val="00595E9A"/>
    <w:rsid w:val="00595F76"/>
    <w:rsid w:val="005A0178"/>
    <w:rsid w:val="005A693B"/>
    <w:rsid w:val="005B0E6D"/>
    <w:rsid w:val="005B46B6"/>
    <w:rsid w:val="005C1C31"/>
    <w:rsid w:val="005D0092"/>
    <w:rsid w:val="005D2E0C"/>
    <w:rsid w:val="005D2E28"/>
    <w:rsid w:val="005D32E4"/>
    <w:rsid w:val="005E4CCF"/>
    <w:rsid w:val="005E53F5"/>
    <w:rsid w:val="005E7529"/>
    <w:rsid w:val="005F19C4"/>
    <w:rsid w:val="005F310C"/>
    <w:rsid w:val="005F3F87"/>
    <w:rsid w:val="005F65AC"/>
    <w:rsid w:val="0060450C"/>
    <w:rsid w:val="0060671D"/>
    <w:rsid w:val="0060799D"/>
    <w:rsid w:val="00607BC6"/>
    <w:rsid w:val="006116B9"/>
    <w:rsid w:val="00612F30"/>
    <w:rsid w:val="00612FD7"/>
    <w:rsid w:val="00614DA2"/>
    <w:rsid w:val="006152F0"/>
    <w:rsid w:val="00615407"/>
    <w:rsid w:val="00617ECD"/>
    <w:rsid w:val="00617F55"/>
    <w:rsid w:val="00622568"/>
    <w:rsid w:val="00627121"/>
    <w:rsid w:val="00630750"/>
    <w:rsid w:val="00631339"/>
    <w:rsid w:val="00632D93"/>
    <w:rsid w:val="00632DBC"/>
    <w:rsid w:val="006359CB"/>
    <w:rsid w:val="00646233"/>
    <w:rsid w:val="00646298"/>
    <w:rsid w:val="00650D5A"/>
    <w:rsid w:val="00651C59"/>
    <w:rsid w:val="006520AF"/>
    <w:rsid w:val="0065561F"/>
    <w:rsid w:val="00657E43"/>
    <w:rsid w:val="006600AD"/>
    <w:rsid w:val="006603DA"/>
    <w:rsid w:val="00664077"/>
    <w:rsid w:val="00665082"/>
    <w:rsid w:val="00673210"/>
    <w:rsid w:val="0067658F"/>
    <w:rsid w:val="006776AC"/>
    <w:rsid w:val="00684A4C"/>
    <w:rsid w:val="00691D72"/>
    <w:rsid w:val="00693044"/>
    <w:rsid w:val="00694830"/>
    <w:rsid w:val="00696C93"/>
    <w:rsid w:val="006A1355"/>
    <w:rsid w:val="006A1ACE"/>
    <w:rsid w:val="006A328D"/>
    <w:rsid w:val="006A43A5"/>
    <w:rsid w:val="006A5EA8"/>
    <w:rsid w:val="006A7AF9"/>
    <w:rsid w:val="006B3A44"/>
    <w:rsid w:val="006B5848"/>
    <w:rsid w:val="006C023F"/>
    <w:rsid w:val="006C3A84"/>
    <w:rsid w:val="006C5351"/>
    <w:rsid w:val="006C589D"/>
    <w:rsid w:val="006C7F73"/>
    <w:rsid w:val="006D1CC4"/>
    <w:rsid w:val="006D432A"/>
    <w:rsid w:val="006E0E9D"/>
    <w:rsid w:val="006E1FAC"/>
    <w:rsid w:val="006E7E5E"/>
    <w:rsid w:val="006F2C66"/>
    <w:rsid w:val="006F5F1C"/>
    <w:rsid w:val="0070161D"/>
    <w:rsid w:val="00702F8E"/>
    <w:rsid w:val="007072F3"/>
    <w:rsid w:val="00707694"/>
    <w:rsid w:val="007121A2"/>
    <w:rsid w:val="00713F95"/>
    <w:rsid w:val="00715E2C"/>
    <w:rsid w:val="007169E5"/>
    <w:rsid w:val="00716D3C"/>
    <w:rsid w:val="00720106"/>
    <w:rsid w:val="00720244"/>
    <w:rsid w:val="00722409"/>
    <w:rsid w:val="0072599A"/>
    <w:rsid w:val="00725D6D"/>
    <w:rsid w:val="007328EA"/>
    <w:rsid w:val="007330F5"/>
    <w:rsid w:val="00736D22"/>
    <w:rsid w:val="007407B3"/>
    <w:rsid w:val="00743850"/>
    <w:rsid w:val="00744191"/>
    <w:rsid w:val="00746FE8"/>
    <w:rsid w:val="0074711B"/>
    <w:rsid w:val="00747B9F"/>
    <w:rsid w:val="00750F9C"/>
    <w:rsid w:val="007529B0"/>
    <w:rsid w:val="00753A52"/>
    <w:rsid w:val="0076444A"/>
    <w:rsid w:val="00765E15"/>
    <w:rsid w:val="00766471"/>
    <w:rsid w:val="0076735D"/>
    <w:rsid w:val="0076784C"/>
    <w:rsid w:val="00770EBB"/>
    <w:rsid w:val="00771286"/>
    <w:rsid w:val="00771651"/>
    <w:rsid w:val="00773C72"/>
    <w:rsid w:val="007840CE"/>
    <w:rsid w:val="00784ADA"/>
    <w:rsid w:val="00786AE1"/>
    <w:rsid w:val="00787928"/>
    <w:rsid w:val="007913AC"/>
    <w:rsid w:val="0079210B"/>
    <w:rsid w:val="007A072F"/>
    <w:rsid w:val="007B1EBD"/>
    <w:rsid w:val="007B492C"/>
    <w:rsid w:val="007B5665"/>
    <w:rsid w:val="007C0DA7"/>
    <w:rsid w:val="007C162E"/>
    <w:rsid w:val="007C2772"/>
    <w:rsid w:val="007C3D8F"/>
    <w:rsid w:val="007C7E1A"/>
    <w:rsid w:val="007C7F3A"/>
    <w:rsid w:val="007E7A9E"/>
    <w:rsid w:val="007F0A35"/>
    <w:rsid w:val="007F0ECE"/>
    <w:rsid w:val="007F353B"/>
    <w:rsid w:val="007F59A2"/>
    <w:rsid w:val="007F7D4A"/>
    <w:rsid w:val="00801F97"/>
    <w:rsid w:val="00805927"/>
    <w:rsid w:val="00805D5E"/>
    <w:rsid w:val="00811C82"/>
    <w:rsid w:val="008128A2"/>
    <w:rsid w:val="00813986"/>
    <w:rsid w:val="00815D11"/>
    <w:rsid w:val="00816F5A"/>
    <w:rsid w:val="00824F22"/>
    <w:rsid w:val="0083294B"/>
    <w:rsid w:val="00844233"/>
    <w:rsid w:val="00850161"/>
    <w:rsid w:val="00851CEE"/>
    <w:rsid w:val="00853354"/>
    <w:rsid w:val="00853516"/>
    <w:rsid w:val="00853F88"/>
    <w:rsid w:val="00856441"/>
    <w:rsid w:val="00857A0B"/>
    <w:rsid w:val="00863729"/>
    <w:rsid w:val="00865C4D"/>
    <w:rsid w:val="00866ED7"/>
    <w:rsid w:val="008670E9"/>
    <w:rsid w:val="00867ACA"/>
    <w:rsid w:val="008744F3"/>
    <w:rsid w:val="008769CB"/>
    <w:rsid w:val="008801C7"/>
    <w:rsid w:val="008841A2"/>
    <w:rsid w:val="0088522D"/>
    <w:rsid w:val="00886A74"/>
    <w:rsid w:val="008870EA"/>
    <w:rsid w:val="00887BB3"/>
    <w:rsid w:val="008953A9"/>
    <w:rsid w:val="00896634"/>
    <w:rsid w:val="008A55DC"/>
    <w:rsid w:val="008A77B6"/>
    <w:rsid w:val="008B7A72"/>
    <w:rsid w:val="008C1A98"/>
    <w:rsid w:val="008C5CC6"/>
    <w:rsid w:val="008D078D"/>
    <w:rsid w:val="008D257D"/>
    <w:rsid w:val="008D3AA9"/>
    <w:rsid w:val="008D446D"/>
    <w:rsid w:val="008D6C2A"/>
    <w:rsid w:val="008E40C4"/>
    <w:rsid w:val="008E718F"/>
    <w:rsid w:val="008E7F61"/>
    <w:rsid w:val="008F02DC"/>
    <w:rsid w:val="008F3F8A"/>
    <w:rsid w:val="008F4A3E"/>
    <w:rsid w:val="008F4BCD"/>
    <w:rsid w:val="008F5B16"/>
    <w:rsid w:val="008F7331"/>
    <w:rsid w:val="00901041"/>
    <w:rsid w:val="00906C18"/>
    <w:rsid w:val="009124DF"/>
    <w:rsid w:val="0091406D"/>
    <w:rsid w:val="00914130"/>
    <w:rsid w:val="00915D55"/>
    <w:rsid w:val="00917712"/>
    <w:rsid w:val="00925602"/>
    <w:rsid w:val="00930DEC"/>
    <w:rsid w:val="009315CE"/>
    <w:rsid w:val="009315E9"/>
    <w:rsid w:val="00931BD5"/>
    <w:rsid w:val="009407F2"/>
    <w:rsid w:val="0094191C"/>
    <w:rsid w:val="00944861"/>
    <w:rsid w:val="0094778B"/>
    <w:rsid w:val="00950F42"/>
    <w:rsid w:val="009552AB"/>
    <w:rsid w:val="00957B44"/>
    <w:rsid w:val="00964ACB"/>
    <w:rsid w:val="00965E89"/>
    <w:rsid w:val="00966C86"/>
    <w:rsid w:val="00970134"/>
    <w:rsid w:val="00970877"/>
    <w:rsid w:val="0097180E"/>
    <w:rsid w:val="00974150"/>
    <w:rsid w:val="009748C8"/>
    <w:rsid w:val="00975D2C"/>
    <w:rsid w:val="009772F4"/>
    <w:rsid w:val="00977A56"/>
    <w:rsid w:val="00977F40"/>
    <w:rsid w:val="009824EE"/>
    <w:rsid w:val="00986197"/>
    <w:rsid w:val="009914AA"/>
    <w:rsid w:val="0099446F"/>
    <w:rsid w:val="009A11FA"/>
    <w:rsid w:val="009A45EB"/>
    <w:rsid w:val="009B2C9A"/>
    <w:rsid w:val="009B3081"/>
    <w:rsid w:val="009B4214"/>
    <w:rsid w:val="009B4BF7"/>
    <w:rsid w:val="009C66AD"/>
    <w:rsid w:val="009C689C"/>
    <w:rsid w:val="009D1257"/>
    <w:rsid w:val="009D3C7B"/>
    <w:rsid w:val="009D4484"/>
    <w:rsid w:val="009E0384"/>
    <w:rsid w:val="009E19BF"/>
    <w:rsid w:val="009E26B6"/>
    <w:rsid w:val="009E4DAE"/>
    <w:rsid w:val="009E58AB"/>
    <w:rsid w:val="009F2942"/>
    <w:rsid w:val="009F38B7"/>
    <w:rsid w:val="009F3ED1"/>
    <w:rsid w:val="009F663F"/>
    <w:rsid w:val="00A002B3"/>
    <w:rsid w:val="00A02C64"/>
    <w:rsid w:val="00A06D9B"/>
    <w:rsid w:val="00A0715A"/>
    <w:rsid w:val="00A11833"/>
    <w:rsid w:val="00A129F3"/>
    <w:rsid w:val="00A12FA4"/>
    <w:rsid w:val="00A14FE2"/>
    <w:rsid w:val="00A16FAB"/>
    <w:rsid w:val="00A17495"/>
    <w:rsid w:val="00A205AA"/>
    <w:rsid w:val="00A22EDF"/>
    <w:rsid w:val="00A262E7"/>
    <w:rsid w:val="00A262E8"/>
    <w:rsid w:val="00A320AD"/>
    <w:rsid w:val="00A341AF"/>
    <w:rsid w:val="00A36F04"/>
    <w:rsid w:val="00A43DF9"/>
    <w:rsid w:val="00A4434A"/>
    <w:rsid w:val="00A443DF"/>
    <w:rsid w:val="00A44610"/>
    <w:rsid w:val="00A55519"/>
    <w:rsid w:val="00A63EA3"/>
    <w:rsid w:val="00A677D4"/>
    <w:rsid w:val="00A67A39"/>
    <w:rsid w:val="00A7205B"/>
    <w:rsid w:val="00A730C5"/>
    <w:rsid w:val="00A74FB8"/>
    <w:rsid w:val="00A84327"/>
    <w:rsid w:val="00A92981"/>
    <w:rsid w:val="00A94EF9"/>
    <w:rsid w:val="00A95A28"/>
    <w:rsid w:val="00AA07FD"/>
    <w:rsid w:val="00AA087A"/>
    <w:rsid w:val="00AA09FF"/>
    <w:rsid w:val="00AA0D41"/>
    <w:rsid w:val="00AA5966"/>
    <w:rsid w:val="00AB17A9"/>
    <w:rsid w:val="00AB285E"/>
    <w:rsid w:val="00AB32B2"/>
    <w:rsid w:val="00AC2345"/>
    <w:rsid w:val="00AC773A"/>
    <w:rsid w:val="00AD247B"/>
    <w:rsid w:val="00AD25D6"/>
    <w:rsid w:val="00AD30A4"/>
    <w:rsid w:val="00AD6085"/>
    <w:rsid w:val="00AE1305"/>
    <w:rsid w:val="00AE6540"/>
    <w:rsid w:val="00AF00C7"/>
    <w:rsid w:val="00AF1AEE"/>
    <w:rsid w:val="00AF402F"/>
    <w:rsid w:val="00AF4A3B"/>
    <w:rsid w:val="00AF62AF"/>
    <w:rsid w:val="00B0068C"/>
    <w:rsid w:val="00B03BAE"/>
    <w:rsid w:val="00B12D05"/>
    <w:rsid w:val="00B156E6"/>
    <w:rsid w:val="00B16537"/>
    <w:rsid w:val="00B17061"/>
    <w:rsid w:val="00B24F86"/>
    <w:rsid w:val="00B25A04"/>
    <w:rsid w:val="00B40150"/>
    <w:rsid w:val="00B42355"/>
    <w:rsid w:val="00B45978"/>
    <w:rsid w:val="00B514A4"/>
    <w:rsid w:val="00B538A1"/>
    <w:rsid w:val="00B55E38"/>
    <w:rsid w:val="00B55E5F"/>
    <w:rsid w:val="00B606A5"/>
    <w:rsid w:val="00B606D6"/>
    <w:rsid w:val="00B61623"/>
    <w:rsid w:val="00B622E5"/>
    <w:rsid w:val="00B6471B"/>
    <w:rsid w:val="00B67538"/>
    <w:rsid w:val="00B70B28"/>
    <w:rsid w:val="00B70FFE"/>
    <w:rsid w:val="00B72160"/>
    <w:rsid w:val="00B76853"/>
    <w:rsid w:val="00B8137A"/>
    <w:rsid w:val="00B81733"/>
    <w:rsid w:val="00B81CFC"/>
    <w:rsid w:val="00B8526F"/>
    <w:rsid w:val="00B9250B"/>
    <w:rsid w:val="00B95D29"/>
    <w:rsid w:val="00B96577"/>
    <w:rsid w:val="00B96818"/>
    <w:rsid w:val="00B97DC4"/>
    <w:rsid w:val="00BA6762"/>
    <w:rsid w:val="00BA75DC"/>
    <w:rsid w:val="00BB3413"/>
    <w:rsid w:val="00BB4459"/>
    <w:rsid w:val="00BB46BD"/>
    <w:rsid w:val="00BB758F"/>
    <w:rsid w:val="00BC4254"/>
    <w:rsid w:val="00BC45F3"/>
    <w:rsid w:val="00BC6E3D"/>
    <w:rsid w:val="00BD1415"/>
    <w:rsid w:val="00BD345E"/>
    <w:rsid w:val="00BD3FDF"/>
    <w:rsid w:val="00BD4829"/>
    <w:rsid w:val="00BE0FFB"/>
    <w:rsid w:val="00BE36E6"/>
    <w:rsid w:val="00BE6423"/>
    <w:rsid w:val="00BF0181"/>
    <w:rsid w:val="00BF483A"/>
    <w:rsid w:val="00C03D0E"/>
    <w:rsid w:val="00C05195"/>
    <w:rsid w:val="00C107C8"/>
    <w:rsid w:val="00C10A8A"/>
    <w:rsid w:val="00C21172"/>
    <w:rsid w:val="00C21EE4"/>
    <w:rsid w:val="00C21F73"/>
    <w:rsid w:val="00C22A64"/>
    <w:rsid w:val="00C232A4"/>
    <w:rsid w:val="00C331D5"/>
    <w:rsid w:val="00C35872"/>
    <w:rsid w:val="00C3765E"/>
    <w:rsid w:val="00C37DCE"/>
    <w:rsid w:val="00C407D0"/>
    <w:rsid w:val="00C42F27"/>
    <w:rsid w:val="00C45B39"/>
    <w:rsid w:val="00C503E3"/>
    <w:rsid w:val="00C51339"/>
    <w:rsid w:val="00C5292E"/>
    <w:rsid w:val="00C5432E"/>
    <w:rsid w:val="00C600BA"/>
    <w:rsid w:val="00C60FDC"/>
    <w:rsid w:val="00C61574"/>
    <w:rsid w:val="00C673F3"/>
    <w:rsid w:val="00C7577D"/>
    <w:rsid w:val="00C75CAD"/>
    <w:rsid w:val="00C768AA"/>
    <w:rsid w:val="00C80444"/>
    <w:rsid w:val="00C81961"/>
    <w:rsid w:val="00C863DB"/>
    <w:rsid w:val="00C868E6"/>
    <w:rsid w:val="00C93403"/>
    <w:rsid w:val="00C940C4"/>
    <w:rsid w:val="00C95F58"/>
    <w:rsid w:val="00C9621D"/>
    <w:rsid w:val="00C96311"/>
    <w:rsid w:val="00CA41FA"/>
    <w:rsid w:val="00CB16B3"/>
    <w:rsid w:val="00CB1D35"/>
    <w:rsid w:val="00CB79F1"/>
    <w:rsid w:val="00CD0ADD"/>
    <w:rsid w:val="00CD587B"/>
    <w:rsid w:val="00CE00E0"/>
    <w:rsid w:val="00CE6DE4"/>
    <w:rsid w:val="00D037D1"/>
    <w:rsid w:val="00D0566D"/>
    <w:rsid w:val="00D06581"/>
    <w:rsid w:val="00D07583"/>
    <w:rsid w:val="00D115C6"/>
    <w:rsid w:val="00D15659"/>
    <w:rsid w:val="00D17E94"/>
    <w:rsid w:val="00D23BB7"/>
    <w:rsid w:val="00D27191"/>
    <w:rsid w:val="00D2728A"/>
    <w:rsid w:val="00D32E1A"/>
    <w:rsid w:val="00D32FB5"/>
    <w:rsid w:val="00D3429D"/>
    <w:rsid w:val="00D401E1"/>
    <w:rsid w:val="00D404AE"/>
    <w:rsid w:val="00D45440"/>
    <w:rsid w:val="00D4633F"/>
    <w:rsid w:val="00D517EE"/>
    <w:rsid w:val="00D52B2E"/>
    <w:rsid w:val="00D54A01"/>
    <w:rsid w:val="00D54F18"/>
    <w:rsid w:val="00D63D87"/>
    <w:rsid w:val="00D65270"/>
    <w:rsid w:val="00D66294"/>
    <w:rsid w:val="00D67408"/>
    <w:rsid w:val="00D72060"/>
    <w:rsid w:val="00D74B0C"/>
    <w:rsid w:val="00D75BC9"/>
    <w:rsid w:val="00D7769C"/>
    <w:rsid w:val="00D80449"/>
    <w:rsid w:val="00D81CD4"/>
    <w:rsid w:val="00D83762"/>
    <w:rsid w:val="00D85032"/>
    <w:rsid w:val="00D87AB0"/>
    <w:rsid w:val="00D902DC"/>
    <w:rsid w:val="00D90A8F"/>
    <w:rsid w:val="00D92895"/>
    <w:rsid w:val="00D9388A"/>
    <w:rsid w:val="00D9416A"/>
    <w:rsid w:val="00D9543B"/>
    <w:rsid w:val="00D9560E"/>
    <w:rsid w:val="00D95C8E"/>
    <w:rsid w:val="00DA0E4E"/>
    <w:rsid w:val="00DA2D23"/>
    <w:rsid w:val="00DA5C4D"/>
    <w:rsid w:val="00DA5E29"/>
    <w:rsid w:val="00DA65B2"/>
    <w:rsid w:val="00DB0C7E"/>
    <w:rsid w:val="00DB49B3"/>
    <w:rsid w:val="00DB6A24"/>
    <w:rsid w:val="00DC0785"/>
    <w:rsid w:val="00DC1DDB"/>
    <w:rsid w:val="00DC32FF"/>
    <w:rsid w:val="00DC6219"/>
    <w:rsid w:val="00DD2463"/>
    <w:rsid w:val="00DD285B"/>
    <w:rsid w:val="00DD2E86"/>
    <w:rsid w:val="00DE0FE3"/>
    <w:rsid w:val="00DE32FD"/>
    <w:rsid w:val="00DE47B9"/>
    <w:rsid w:val="00DE4BFC"/>
    <w:rsid w:val="00DF05F4"/>
    <w:rsid w:val="00DF2946"/>
    <w:rsid w:val="00DF2F75"/>
    <w:rsid w:val="00DF5DBB"/>
    <w:rsid w:val="00E075CE"/>
    <w:rsid w:val="00E151F3"/>
    <w:rsid w:val="00E161CC"/>
    <w:rsid w:val="00E16B5A"/>
    <w:rsid w:val="00E2295E"/>
    <w:rsid w:val="00E22A4F"/>
    <w:rsid w:val="00E26CB8"/>
    <w:rsid w:val="00E329D8"/>
    <w:rsid w:val="00E40783"/>
    <w:rsid w:val="00E43137"/>
    <w:rsid w:val="00E44A83"/>
    <w:rsid w:val="00E50B62"/>
    <w:rsid w:val="00E51734"/>
    <w:rsid w:val="00E520F3"/>
    <w:rsid w:val="00E53DD2"/>
    <w:rsid w:val="00E548E5"/>
    <w:rsid w:val="00E55B8F"/>
    <w:rsid w:val="00E60C8A"/>
    <w:rsid w:val="00E60D10"/>
    <w:rsid w:val="00E61C0D"/>
    <w:rsid w:val="00E64E64"/>
    <w:rsid w:val="00E6568B"/>
    <w:rsid w:val="00E664AC"/>
    <w:rsid w:val="00E71269"/>
    <w:rsid w:val="00E74223"/>
    <w:rsid w:val="00E80569"/>
    <w:rsid w:val="00E82000"/>
    <w:rsid w:val="00E83334"/>
    <w:rsid w:val="00E843ED"/>
    <w:rsid w:val="00E86F2E"/>
    <w:rsid w:val="00E9078E"/>
    <w:rsid w:val="00E91E90"/>
    <w:rsid w:val="00E97268"/>
    <w:rsid w:val="00EA63CE"/>
    <w:rsid w:val="00EA7F87"/>
    <w:rsid w:val="00EB32EA"/>
    <w:rsid w:val="00EB3429"/>
    <w:rsid w:val="00EB3BC0"/>
    <w:rsid w:val="00EB66D5"/>
    <w:rsid w:val="00EB6C2F"/>
    <w:rsid w:val="00EC6337"/>
    <w:rsid w:val="00ED1286"/>
    <w:rsid w:val="00ED74AB"/>
    <w:rsid w:val="00EE1002"/>
    <w:rsid w:val="00EE3E59"/>
    <w:rsid w:val="00EE6E97"/>
    <w:rsid w:val="00EF161B"/>
    <w:rsid w:val="00EF2AFA"/>
    <w:rsid w:val="00EF4A5A"/>
    <w:rsid w:val="00EF4B1C"/>
    <w:rsid w:val="00EF4F19"/>
    <w:rsid w:val="00EF5219"/>
    <w:rsid w:val="00EF56DC"/>
    <w:rsid w:val="00F04708"/>
    <w:rsid w:val="00F1166E"/>
    <w:rsid w:val="00F12012"/>
    <w:rsid w:val="00F1670F"/>
    <w:rsid w:val="00F16748"/>
    <w:rsid w:val="00F16DE1"/>
    <w:rsid w:val="00F2026B"/>
    <w:rsid w:val="00F26BD0"/>
    <w:rsid w:val="00F3183B"/>
    <w:rsid w:val="00F3187B"/>
    <w:rsid w:val="00F33E5C"/>
    <w:rsid w:val="00F3665E"/>
    <w:rsid w:val="00F37BF6"/>
    <w:rsid w:val="00F442DE"/>
    <w:rsid w:val="00F453D1"/>
    <w:rsid w:val="00F458D5"/>
    <w:rsid w:val="00F46A96"/>
    <w:rsid w:val="00F517DA"/>
    <w:rsid w:val="00F6088F"/>
    <w:rsid w:val="00F62B79"/>
    <w:rsid w:val="00F70E7C"/>
    <w:rsid w:val="00F720EB"/>
    <w:rsid w:val="00F7506A"/>
    <w:rsid w:val="00F81B1D"/>
    <w:rsid w:val="00F82503"/>
    <w:rsid w:val="00F83939"/>
    <w:rsid w:val="00F845CE"/>
    <w:rsid w:val="00F92D93"/>
    <w:rsid w:val="00F95B0C"/>
    <w:rsid w:val="00FA3B9B"/>
    <w:rsid w:val="00FA42EA"/>
    <w:rsid w:val="00FA5193"/>
    <w:rsid w:val="00FA566D"/>
    <w:rsid w:val="00FA7C09"/>
    <w:rsid w:val="00FC02E8"/>
    <w:rsid w:val="00FC3608"/>
    <w:rsid w:val="00FC40A0"/>
    <w:rsid w:val="00FC5F03"/>
    <w:rsid w:val="00FD4A8C"/>
    <w:rsid w:val="00FD60F3"/>
    <w:rsid w:val="00FE2F17"/>
    <w:rsid w:val="00FF3BC8"/>
    <w:rsid w:val="00FF3C0B"/>
    <w:rsid w:val="00FF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7562FA"/>
  <w15:docId w15:val="{277F5236-F9B1-449B-A8EF-1A506E828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sz w:val="22"/>
        <w:szCs w:val="1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E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7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E94"/>
  </w:style>
  <w:style w:type="paragraph" w:styleId="Footer">
    <w:name w:val="footer"/>
    <w:basedOn w:val="Normal"/>
    <w:link w:val="FooterChar"/>
    <w:uiPriority w:val="99"/>
    <w:unhideWhenUsed/>
    <w:rsid w:val="00D17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E94"/>
  </w:style>
  <w:style w:type="paragraph" w:styleId="BalloonText">
    <w:name w:val="Balloon Text"/>
    <w:basedOn w:val="Normal"/>
    <w:link w:val="BalloonTextChar"/>
    <w:uiPriority w:val="99"/>
    <w:semiHidden/>
    <w:unhideWhenUsed/>
    <w:rsid w:val="00D17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E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1174"/>
    <w:pPr>
      <w:ind w:left="720"/>
      <w:contextualSpacing/>
    </w:pPr>
  </w:style>
  <w:style w:type="table" w:styleId="TableGrid">
    <w:name w:val="Table Grid"/>
    <w:basedOn w:val="TableNormal"/>
    <w:uiPriority w:val="59"/>
    <w:rsid w:val="00271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60F3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5F310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60131"/>
    <w:rPr>
      <w:color w:val="605E5C"/>
      <w:shd w:val="clear" w:color="auto" w:fill="E1DFDD"/>
    </w:rPr>
  </w:style>
  <w:style w:type="table" w:styleId="GridTable1Light-Accent1">
    <w:name w:val="Grid Table 1 Light Accent 1"/>
    <w:basedOn w:val="TableNormal"/>
    <w:uiPriority w:val="46"/>
    <w:rsid w:val="00CE00E0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E00E0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6A1ACE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30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5E5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E53F5"/>
  </w:style>
  <w:style w:type="character" w:customStyle="1" w:styleId="eop">
    <w:name w:val="eop"/>
    <w:basedOn w:val="DefaultParagraphFont"/>
    <w:rsid w:val="005E53F5"/>
  </w:style>
  <w:style w:type="character" w:customStyle="1" w:styleId="scxw83867551">
    <w:name w:val="scxw83867551"/>
    <w:basedOn w:val="DefaultParagraphFont"/>
    <w:rsid w:val="00112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2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2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7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6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8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4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4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3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7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43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5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24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3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86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0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96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0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1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1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1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3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9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8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curek@gaccmidwest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urek.GACCOM\GACC%20Midwest\Apprenticeships%20-%20Examinations\GACC%20Midwest%20-%20Exam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9B0D40D65B3949A81AF3432BA1188D" ma:contentTypeVersion="21" ma:contentTypeDescription="Create a new document." ma:contentTypeScope="" ma:versionID="a5f939b88070672c5002794304244b45">
  <xsd:schema xmlns:xsd="http://www.w3.org/2001/XMLSchema" xmlns:xs="http://www.w3.org/2001/XMLSchema" xmlns:p="http://schemas.microsoft.com/office/2006/metadata/properties" xmlns:ns1="http://schemas.microsoft.com/sharepoint/v3" xmlns:ns2="5fb46519-08e9-49ee-bfae-5a5dcd99d986" xmlns:ns3="96ec08ca-2942-4187-ae86-e83ae87f34d0" targetNamespace="http://schemas.microsoft.com/office/2006/metadata/properties" ma:root="true" ma:fieldsID="3db0edf0285f889684c958ac7c549caa" ns1:_="" ns2:_="" ns3:_="">
    <xsd:import namespace="http://schemas.microsoft.com/sharepoint/v3"/>
    <xsd:import namespace="5fb46519-08e9-49ee-bfae-5a5dcd99d986"/>
    <xsd:import namespace="96ec08ca-2942-4187-ae86-e83ae87f3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46519-08e9-49ee-bfae-5a5dcd99d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3872fad-48bc-4b82-9f52-bbb74bfc0f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c08ca-2942-4187-ae86-e83ae87f3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b65911-f77e-45b4-8f68-2c390b0565dd}" ma:internalName="TaxCatchAll" ma:showField="CatchAllData" ma:web="96ec08ca-2942-4187-ae86-e83ae87f3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ec08ca-2942-4187-ae86-e83ae87f34d0" xsi:nil="true"/>
    <lcf76f155ced4ddcb4097134ff3c332f xmlns="5fb46519-08e9-49ee-bfae-5a5dcd99d98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FD6E5E2-27E5-4583-856A-CF521EEEC1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b46519-08e9-49ee-bfae-5a5dcd99d986"/>
    <ds:schemaRef ds:uri="96ec08ca-2942-4187-ae86-e83ae87f34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9C90B5-5A2B-4225-83DD-D6D5CDA09C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A5560B-14F5-49B1-8591-0E41738150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604237-0132-4334-9F76-245D64D812C4}">
  <ds:schemaRefs>
    <ds:schemaRef ds:uri="http://schemas.microsoft.com/office/2006/metadata/properties"/>
    <ds:schemaRef ds:uri="http://schemas.microsoft.com/office/infopath/2007/PartnerControls"/>
    <ds:schemaRef ds:uri="96ec08ca-2942-4187-ae86-e83ae87f34d0"/>
    <ds:schemaRef ds:uri="5fb46519-08e9-49ee-bfae-5a5dcd99d986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GACC Midwest - Exam TEMPLATE</Template>
  <TotalTime>118</TotalTime>
  <Pages>3</Pages>
  <Words>551</Words>
  <Characters>2693</Characters>
  <Application>Microsoft Office Word</Application>
  <DocSecurity>0</DocSecurity>
  <Lines>181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Geneva Scurek</dc:creator>
  <cp:lastModifiedBy>Geneva Scurek</cp:lastModifiedBy>
  <cp:revision>103</cp:revision>
  <cp:lastPrinted>2019-07-09T17:33:00Z</cp:lastPrinted>
  <dcterms:created xsi:type="dcterms:W3CDTF">2022-02-16T22:34:00Z</dcterms:created>
  <dcterms:modified xsi:type="dcterms:W3CDTF">2026-03-10T14:15:00Z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0x0101007D9B0D40D65B3949A81AF3432BA1188D</vt:lpwstr>
  </property>
  <property fmtid="{D5CDD505-2E9C-101B-9397-08002B2CF9AE}" pid="3" name="MediaServiceImageTags">
    <vt:lpwstr/>
  </property>
</Properties>
</file>