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611"/>
        <w:tblW w:w="0" w:type="auto"/>
        <w:tblLook w:val="04A0" w:firstRow="1" w:lastRow="0" w:firstColumn="1" w:lastColumn="0" w:noHBand="0" w:noVBand="1"/>
      </w:tblPr>
      <w:tblGrid>
        <w:gridCol w:w="4405"/>
        <w:gridCol w:w="2970"/>
        <w:gridCol w:w="3329"/>
      </w:tblGrid>
      <w:tr w:rsidR="00BB3413" w14:paraId="5BAF9149" w14:textId="77777777" w:rsidTr="00564D44">
        <w:tc>
          <w:tcPr>
            <w:tcW w:w="4405" w:type="dxa"/>
            <w:shd w:val="clear" w:color="auto" w:fill="9BBB59" w:themeFill="accent3"/>
          </w:tcPr>
          <w:p w14:paraId="2AB83723" w14:textId="03F578B0" w:rsidR="00BB3413" w:rsidRDefault="002B19F1" w:rsidP="003B5063">
            <w:pPr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AMT</w:t>
            </w:r>
            <w:r w:rsidR="006D1CC4" w:rsidRPr="00CD0ADD">
              <w:rPr>
                <w:rFonts w:cs="Arial"/>
                <w:sz w:val="36"/>
                <w:szCs w:val="36"/>
              </w:rPr>
              <w:t xml:space="preserve"> Part </w:t>
            </w:r>
            <w:r w:rsidR="00EF4A5A">
              <w:rPr>
                <w:rFonts w:cs="Arial"/>
                <w:sz w:val="36"/>
                <w:szCs w:val="36"/>
              </w:rPr>
              <w:t>2</w:t>
            </w:r>
            <w:r w:rsidR="00EC105E">
              <w:rPr>
                <w:rFonts w:cs="Arial"/>
                <w:sz w:val="36"/>
                <w:szCs w:val="36"/>
              </w:rPr>
              <w:t xml:space="preserve"> PHASE 2</w:t>
            </w:r>
          </w:p>
          <w:p w14:paraId="32CDD30B" w14:textId="01410216" w:rsidR="007529B0" w:rsidRPr="00CD0ADD" w:rsidRDefault="007529B0" w:rsidP="003B5063">
            <w:pPr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 xml:space="preserve">Due </w:t>
            </w:r>
            <w:r w:rsidR="005D1537">
              <w:rPr>
                <w:rFonts w:cs="Arial"/>
                <w:sz w:val="36"/>
                <w:szCs w:val="36"/>
              </w:rPr>
              <w:t>April 2</w:t>
            </w:r>
            <w:r w:rsidR="00740CB2">
              <w:rPr>
                <w:rFonts w:cs="Arial"/>
                <w:sz w:val="36"/>
                <w:szCs w:val="36"/>
              </w:rPr>
              <w:t>3</w:t>
            </w:r>
            <w:r w:rsidR="00740CB2" w:rsidRPr="00740CB2">
              <w:rPr>
                <w:rFonts w:cs="Arial"/>
                <w:sz w:val="36"/>
                <w:szCs w:val="36"/>
                <w:vertAlign w:val="superscript"/>
              </w:rPr>
              <w:t>rd</w:t>
            </w:r>
            <w:r w:rsidR="00740CB2">
              <w:rPr>
                <w:rFonts w:cs="Arial"/>
                <w:sz w:val="36"/>
                <w:szCs w:val="36"/>
              </w:rPr>
              <w:t xml:space="preserve"> </w:t>
            </w:r>
            <w:r w:rsidR="005D1537">
              <w:rPr>
                <w:rFonts w:cs="Arial"/>
                <w:sz w:val="36"/>
                <w:szCs w:val="36"/>
              </w:rPr>
              <w:t xml:space="preserve"> </w:t>
            </w:r>
          </w:p>
        </w:tc>
        <w:tc>
          <w:tcPr>
            <w:tcW w:w="6299" w:type="dxa"/>
            <w:gridSpan w:val="2"/>
            <w:shd w:val="clear" w:color="auto" w:fill="9BBB59" w:themeFill="accent3"/>
          </w:tcPr>
          <w:p w14:paraId="47AE72A5" w14:textId="77777777" w:rsidR="00BB3413" w:rsidRDefault="00D72060" w:rsidP="003B506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Use your “yellow” preparation material</w:t>
            </w:r>
            <w:r w:rsidR="00D07583">
              <w:rPr>
                <w:rFonts w:cs="Arial"/>
                <w:szCs w:val="22"/>
              </w:rPr>
              <w:t>, your knowledge</w:t>
            </w:r>
            <w:r>
              <w:rPr>
                <w:rFonts w:cs="Arial"/>
                <w:szCs w:val="22"/>
              </w:rPr>
              <w:t xml:space="preserve"> and </w:t>
            </w:r>
            <w:r w:rsidR="00D07583">
              <w:rPr>
                <w:rFonts w:cs="Arial"/>
                <w:szCs w:val="22"/>
              </w:rPr>
              <w:t xml:space="preserve">the blue </w:t>
            </w:r>
            <w:r>
              <w:rPr>
                <w:rFonts w:cs="Arial"/>
                <w:szCs w:val="22"/>
              </w:rPr>
              <w:t xml:space="preserve">resource book to answer the following questions. </w:t>
            </w:r>
            <w:r w:rsidR="00D7769C">
              <w:rPr>
                <w:rFonts w:cs="Arial"/>
                <w:szCs w:val="22"/>
              </w:rPr>
              <w:t xml:space="preserve">Note your answer/s in this column and </w:t>
            </w:r>
            <w:r>
              <w:rPr>
                <w:rFonts w:cs="Arial"/>
                <w:szCs w:val="22"/>
              </w:rPr>
              <w:t xml:space="preserve">the </w:t>
            </w:r>
            <w:r w:rsidR="00853354">
              <w:rPr>
                <w:rFonts w:cs="Arial"/>
                <w:szCs w:val="22"/>
              </w:rPr>
              <w:t>reference page in your Mechanical and Metal trades handbook if relevant</w:t>
            </w:r>
            <w:r>
              <w:rPr>
                <w:rFonts w:cs="Arial"/>
                <w:szCs w:val="22"/>
              </w:rPr>
              <w:t>.</w:t>
            </w:r>
          </w:p>
          <w:p w14:paraId="1D2626EA" w14:textId="46370458" w:rsidR="000247CE" w:rsidRDefault="000247CE" w:rsidP="003B5063">
            <w:pPr>
              <w:rPr>
                <w:rFonts w:cs="Arial"/>
                <w:szCs w:val="22"/>
              </w:rPr>
            </w:pPr>
          </w:p>
        </w:tc>
      </w:tr>
      <w:tr w:rsidR="001D2318" w14:paraId="627C0EBE" w14:textId="77777777" w:rsidTr="00F94925">
        <w:tc>
          <w:tcPr>
            <w:tcW w:w="10704" w:type="dxa"/>
            <w:gridSpan w:val="3"/>
          </w:tcPr>
          <w:p w14:paraId="0F52470A" w14:textId="5363C126" w:rsidR="001D2318" w:rsidRPr="00E60C8A" w:rsidRDefault="001D2318" w:rsidP="00BC45F3">
            <w:pPr>
              <w:rPr>
                <w:rFonts w:cs="Arial"/>
                <w:szCs w:val="22"/>
                <w:highlight w:val="cyan"/>
              </w:rPr>
            </w:pPr>
            <w:r w:rsidRPr="00E60C8A">
              <w:rPr>
                <w:rFonts w:cs="Arial"/>
                <w:szCs w:val="22"/>
                <w:highlight w:val="cyan"/>
              </w:rPr>
              <w:t>PHASE 2</w:t>
            </w:r>
          </w:p>
        </w:tc>
      </w:tr>
      <w:tr w:rsidR="001D2318" w14:paraId="347E89E6" w14:textId="77777777" w:rsidTr="00E31D56">
        <w:trPr>
          <w:trHeight w:val="2226"/>
        </w:trPr>
        <w:tc>
          <w:tcPr>
            <w:tcW w:w="7375" w:type="dxa"/>
            <w:gridSpan w:val="2"/>
          </w:tcPr>
          <w:p w14:paraId="774BE058" w14:textId="7ACCAF50" w:rsidR="001D2318" w:rsidRPr="00564D44" w:rsidRDefault="001D2318" w:rsidP="00564D44">
            <w:pPr>
              <w:pStyle w:val="ListParagraph"/>
              <w:numPr>
                <w:ilvl w:val="0"/>
                <w:numId w:val="22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Review your pneumatics diagram </w:t>
            </w:r>
            <w:r w:rsidR="008C40F4">
              <w:rPr>
                <w:rFonts w:cs="Arial"/>
                <w:szCs w:val="22"/>
              </w:rPr>
              <w:t xml:space="preserve">Sheet </w:t>
            </w:r>
            <w:r w:rsidR="00C92269">
              <w:rPr>
                <w:rFonts w:cs="Arial"/>
                <w:szCs w:val="22"/>
              </w:rPr>
              <w:t>9</w:t>
            </w:r>
            <w:r w:rsidR="008C40F4">
              <w:rPr>
                <w:rFonts w:cs="Arial"/>
                <w:szCs w:val="22"/>
              </w:rPr>
              <w:t xml:space="preserve"> (</w:t>
            </w:r>
            <w:r w:rsidR="00C92269">
              <w:rPr>
                <w:rFonts w:cs="Arial"/>
                <w:szCs w:val="22"/>
              </w:rPr>
              <w:t>9</w:t>
            </w:r>
            <w:r w:rsidR="008C40F4">
              <w:rPr>
                <w:rFonts w:cs="Arial"/>
                <w:szCs w:val="22"/>
              </w:rPr>
              <w:t>)</w:t>
            </w:r>
          </w:p>
          <w:p w14:paraId="34EA7F77" w14:textId="58F2F034" w:rsidR="001D2318" w:rsidRDefault="001D2318" w:rsidP="001D2318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components and how many of each do you need to</w:t>
            </w:r>
            <w:r w:rsidR="00256242">
              <w:rPr>
                <w:rFonts w:cs="Arial"/>
                <w:szCs w:val="22"/>
              </w:rPr>
              <w:t xml:space="preserve"> have to</w:t>
            </w:r>
            <w:r>
              <w:rPr>
                <w:rFonts w:cs="Arial"/>
                <w:szCs w:val="22"/>
              </w:rPr>
              <w:t xml:space="preserve"> </w:t>
            </w:r>
            <w:r w:rsidR="0060063F">
              <w:rPr>
                <w:rFonts w:cs="Arial"/>
                <w:szCs w:val="22"/>
              </w:rPr>
              <w:t xml:space="preserve">be able to </w:t>
            </w:r>
            <w:r>
              <w:rPr>
                <w:rFonts w:cs="Arial"/>
                <w:szCs w:val="22"/>
              </w:rPr>
              <w:t xml:space="preserve">complete the pneumatic circuit? </w:t>
            </w:r>
            <w:r w:rsidR="00A521E4">
              <w:rPr>
                <w:rFonts w:cs="Arial"/>
                <w:szCs w:val="22"/>
              </w:rPr>
              <w:t>Attach</w:t>
            </w:r>
            <w:r w:rsidR="0060063F">
              <w:rPr>
                <w:rFonts w:cs="Arial"/>
                <w:szCs w:val="22"/>
              </w:rPr>
              <w:t xml:space="preserve"> a copy of</w:t>
            </w:r>
            <w:r w:rsidR="00A521E4">
              <w:rPr>
                <w:rFonts w:cs="Arial"/>
                <w:szCs w:val="22"/>
              </w:rPr>
              <w:t xml:space="preserve"> </w:t>
            </w:r>
            <w:r w:rsidR="00A521E4" w:rsidRPr="00564D44">
              <w:rPr>
                <w:rFonts w:cs="Arial"/>
                <w:i/>
                <w:iCs/>
                <w:szCs w:val="22"/>
              </w:rPr>
              <w:t>page 1</w:t>
            </w:r>
            <w:r w:rsidR="00C1503C">
              <w:rPr>
                <w:rFonts w:cs="Arial"/>
                <w:i/>
                <w:iCs/>
                <w:szCs w:val="22"/>
              </w:rPr>
              <w:t>6</w:t>
            </w:r>
            <w:r w:rsidR="00A521E4" w:rsidRPr="00564D44">
              <w:rPr>
                <w:rFonts w:cs="Arial"/>
                <w:i/>
                <w:iCs/>
                <w:szCs w:val="22"/>
              </w:rPr>
              <w:t xml:space="preserve"> of your YELLOW Phase 1</w:t>
            </w:r>
            <w:r w:rsidR="00A521E4">
              <w:rPr>
                <w:rFonts w:cs="Arial"/>
                <w:szCs w:val="22"/>
              </w:rPr>
              <w:t xml:space="preserve"> </w:t>
            </w:r>
            <w:r w:rsidR="005D1537">
              <w:rPr>
                <w:rFonts w:cs="Arial"/>
                <w:szCs w:val="22"/>
              </w:rPr>
              <w:t>documentation</w:t>
            </w:r>
            <w:r w:rsidR="00256242">
              <w:rPr>
                <w:rFonts w:cs="Arial"/>
                <w:szCs w:val="22"/>
              </w:rPr>
              <w:t xml:space="preserve"> to this worksheet</w:t>
            </w:r>
            <w:r w:rsidR="00DF0958">
              <w:rPr>
                <w:rFonts w:cs="Arial"/>
                <w:szCs w:val="22"/>
              </w:rPr>
              <w:t>,</w:t>
            </w:r>
            <w:r w:rsidR="00A521E4">
              <w:rPr>
                <w:rFonts w:cs="Arial"/>
                <w:szCs w:val="22"/>
              </w:rPr>
              <w:t xml:space="preserve"> with the proper quantities </w:t>
            </w:r>
            <w:r w:rsidR="0060063F">
              <w:rPr>
                <w:rFonts w:cs="Arial"/>
                <w:szCs w:val="22"/>
              </w:rPr>
              <w:t xml:space="preserve">of each component </w:t>
            </w:r>
            <w:r w:rsidR="008C40F4">
              <w:rPr>
                <w:rFonts w:cs="Arial"/>
                <w:szCs w:val="22"/>
              </w:rPr>
              <w:t>in the second column</w:t>
            </w:r>
            <w:r w:rsidR="0060063F">
              <w:rPr>
                <w:rFonts w:cs="Arial"/>
                <w:szCs w:val="22"/>
              </w:rPr>
              <w:t xml:space="preserve"> of the chart</w:t>
            </w:r>
            <w:r w:rsidR="00564D44">
              <w:rPr>
                <w:rFonts w:cs="Arial"/>
                <w:szCs w:val="22"/>
              </w:rPr>
              <w:t>.</w:t>
            </w:r>
            <w:r w:rsidR="00E91554">
              <w:rPr>
                <w:rFonts w:cs="Arial"/>
                <w:szCs w:val="22"/>
              </w:rPr>
              <w:t xml:space="preserve"> Or </w:t>
            </w:r>
            <w:r w:rsidR="007A1688">
              <w:rPr>
                <w:rFonts w:cs="Arial"/>
                <w:szCs w:val="22"/>
              </w:rPr>
              <w:t>write out</w:t>
            </w:r>
            <w:r w:rsidR="00E91554">
              <w:rPr>
                <w:rFonts w:cs="Arial"/>
                <w:szCs w:val="22"/>
              </w:rPr>
              <w:t xml:space="preserve"> a list of quantity and </w:t>
            </w:r>
            <w:r w:rsidR="00073B48">
              <w:rPr>
                <w:rFonts w:cs="Arial"/>
                <w:szCs w:val="22"/>
              </w:rPr>
              <w:t>components</w:t>
            </w:r>
            <w:r w:rsidR="00E91554">
              <w:rPr>
                <w:rFonts w:cs="Arial"/>
                <w:szCs w:val="22"/>
              </w:rPr>
              <w:t xml:space="preserve"> on this sheet. </w:t>
            </w:r>
          </w:p>
          <w:p w14:paraId="20835F20" w14:textId="77777777" w:rsidR="00E31D56" w:rsidRDefault="00E31D56" w:rsidP="00E31D56">
            <w:pPr>
              <w:pStyle w:val="ListParagraph"/>
              <w:ind w:left="876"/>
              <w:rPr>
                <w:rFonts w:cs="Arial"/>
                <w:szCs w:val="22"/>
              </w:rPr>
            </w:pPr>
          </w:p>
          <w:p w14:paraId="4FA253F8" w14:textId="77777777" w:rsidR="001D2318" w:rsidRDefault="001D2318" w:rsidP="00564D44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 you have them all in your pneumatics kit?</w:t>
            </w:r>
          </w:p>
          <w:p w14:paraId="6F7466C5" w14:textId="77777777" w:rsidR="00E31D56" w:rsidRPr="00E31D56" w:rsidRDefault="00E31D56" w:rsidP="00E31D56">
            <w:pPr>
              <w:rPr>
                <w:rFonts w:cs="Arial"/>
                <w:szCs w:val="22"/>
              </w:rPr>
            </w:pPr>
          </w:p>
          <w:p w14:paraId="3E609F29" w14:textId="6D5A3C4A" w:rsidR="00E550CD" w:rsidRPr="001D2318" w:rsidRDefault="00E550CD" w:rsidP="00564D44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If not, </w:t>
            </w:r>
            <w:r w:rsidR="00054E2D">
              <w:rPr>
                <w:rFonts w:cs="Arial"/>
                <w:szCs w:val="22"/>
              </w:rPr>
              <w:t xml:space="preserve">what did you order </w:t>
            </w:r>
            <w:r>
              <w:rPr>
                <w:rFonts w:cs="Arial"/>
                <w:szCs w:val="22"/>
              </w:rPr>
              <w:t>and when will they arrive?</w:t>
            </w:r>
          </w:p>
        </w:tc>
        <w:tc>
          <w:tcPr>
            <w:tcW w:w="3329" w:type="dxa"/>
          </w:tcPr>
          <w:p w14:paraId="27DA4745" w14:textId="77777777" w:rsidR="001D2318" w:rsidRDefault="001D2318" w:rsidP="00BC45F3">
            <w:pPr>
              <w:rPr>
                <w:rFonts w:cs="Arial"/>
                <w:szCs w:val="22"/>
              </w:rPr>
            </w:pPr>
          </w:p>
          <w:p w14:paraId="4CA88F0A" w14:textId="77777777" w:rsidR="00E31D56" w:rsidRDefault="00E31D56" w:rsidP="00BC45F3">
            <w:pPr>
              <w:rPr>
                <w:rFonts w:cs="Arial"/>
                <w:szCs w:val="22"/>
              </w:rPr>
            </w:pPr>
          </w:p>
          <w:p w14:paraId="6592F750" w14:textId="77777777" w:rsidR="00E31D56" w:rsidRDefault="00E31D56" w:rsidP="00BC45F3">
            <w:pPr>
              <w:rPr>
                <w:rFonts w:cs="Arial"/>
                <w:szCs w:val="22"/>
              </w:rPr>
            </w:pPr>
          </w:p>
          <w:p w14:paraId="314CE7D3" w14:textId="77777777" w:rsidR="00E31D56" w:rsidRDefault="00E31D56" w:rsidP="00BC45F3">
            <w:pPr>
              <w:rPr>
                <w:rFonts w:cs="Arial"/>
                <w:szCs w:val="22"/>
              </w:rPr>
            </w:pPr>
          </w:p>
          <w:p w14:paraId="69EF5FD7" w14:textId="77777777" w:rsidR="00E31D56" w:rsidRDefault="00E31D56" w:rsidP="00BC45F3">
            <w:pPr>
              <w:rPr>
                <w:rFonts w:cs="Arial"/>
                <w:szCs w:val="22"/>
              </w:rPr>
            </w:pPr>
          </w:p>
          <w:p w14:paraId="73334DAF" w14:textId="77777777" w:rsidR="00E31D56" w:rsidRDefault="00E31D56" w:rsidP="00BC45F3">
            <w:pPr>
              <w:rPr>
                <w:rFonts w:cs="Arial"/>
                <w:szCs w:val="22"/>
              </w:rPr>
            </w:pPr>
          </w:p>
          <w:p w14:paraId="119C070F" w14:textId="77777777" w:rsidR="00E31D56" w:rsidRDefault="00E31D56" w:rsidP="00BC45F3">
            <w:pPr>
              <w:rPr>
                <w:rFonts w:cs="Arial"/>
                <w:szCs w:val="22"/>
              </w:rPr>
            </w:pPr>
          </w:p>
          <w:p w14:paraId="67560653" w14:textId="77777777" w:rsidR="00E31D56" w:rsidRDefault="00E31D56" w:rsidP="00BC45F3">
            <w:pPr>
              <w:rPr>
                <w:rFonts w:cs="Arial"/>
                <w:szCs w:val="22"/>
              </w:rPr>
            </w:pPr>
          </w:p>
          <w:p w14:paraId="57220F8D" w14:textId="77777777" w:rsidR="00E31D56" w:rsidRDefault="00E31D56" w:rsidP="00BC45F3">
            <w:pPr>
              <w:rPr>
                <w:rFonts w:cs="Arial"/>
                <w:szCs w:val="22"/>
              </w:rPr>
            </w:pPr>
          </w:p>
          <w:p w14:paraId="431AFABB" w14:textId="77777777" w:rsidR="00E31D56" w:rsidRDefault="00E31D56" w:rsidP="00BC45F3">
            <w:pPr>
              <w:rPr>
                <w:rFonts w:cs="Arial"/>
                <w:szCs w:val="22"/>
              </w:rPr>
            </w:pPr>
          </w:p>
          <w:p w14:paraId="2D3C4F51" w14:textId="77777777" w:rsidR="00E31D56" w:rsidRDefault="00E31D56" w:rsidP="00BC45F3">
            <w:pPr>
              <w:rPr>
                <w:rFonts w:cs="Arial"/>
                <w:szCs w:val="22"/>
              </w:rPr>
            </w:pPr>
          </w:p>
          <w:p w14:paraId="1BC6CBA0" w14:textId="77777777" w:rsidR="00E31D56" w:rsidRDefault="00E31D56" w:rsidP="00BC45F3">
            <w:pPr>
              <w:rPr>
                <w:rFonts w:cs="Arial"/>
                <w:szCs w:val="22"/>
              </w:rPr>
            </w:pPr>
          </w:p>
        </w:tc>
      </w:tr>
      <w:tr w:rsidR="006776AC" w14:paraId="76F65C10" w14:textId="77777777" w:rsidTr="00564D44">
        <w:tc>
          <w:tcPr>
            <w:tcW w:w="4405" w:type="dxa"/>
          </w:tcPr>
          <w:p w14:paraId="7F087D0E" w14:textId="77777777" w:rsidR="006776AC" w:rsidRDefault="006776AC" w:rsidP="001D2318">
            <w:pPr>
              <w:pStyle w:val="ListParagraph"/>
              <w:numPr>
                <w:ilvl w:val="0"/>
                <w:numId w:val="22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do the encircled item numbers</w:t>
            </w:r>
            <w:r w:rsidR="00207C24">
              <w:rPr>
                <w:rFonts w:cs="Arial"/>
                <w:szCs w:val="22"/>
              </w:rPr>
              <w:t xml:space="preserve"> on the drawings</w:t>
            </w:r>
            <w:r>
              <w:rPr>
                <w:rFonts w:cs="Arial"/>
                <w:szCs w:val="22"/>
              </w:rPr>
              <w:t xml:space="preserve"> mean?</w:t>
            </w:r>
          </w:p>
          <w:p w14:paraId="315A3E2D" w14:textId="309FD704" w:rsidR="00DA0F67" w:rsidRPr="00DA0F67" w:rsidRDefault="00DA0F67" w:rsidP="00DA0F67">
            <w:pPr>
              <w:rPr>
                <w:rFonts w:cs="Arial"/>
                <w:szCs w:val="22"/>
              </w:rPr>
            </w:pPr>
          </w:p>
        </w:tc>
        <w:tc>
          <w:tcPr>
            <w:tcW w:w="6299" w:type="dxa"/>
            <w:gridSpan w:val="2"/>
          </w:tcPr>
          <w:p w14:paraId="55E53CA5" w14:textId="77777777" w:rsidR="00564D44" w:rsidRDefault="00564D44" w:rsidP="00BC45F3">
            <w:pPr>
              <w:rPr>
                <w:rFonts w:cs="Arial"/>
                <w:szCs w:val="22"/>
              </w:rPr>
            </w:pPr>
          </w:p>
          <w:p w14:paraId="6E1000AA" w14:textId="74C5734D" w:rsidR="00564D44" w:rsidRDefault="00564D44" w:rsidP="00BC45F3">
            <w:pPr>
              <w:rPr>
                <w:rFonts w:cs="Arial"/>
                <w:szCs w:val="22"/>
              </w:rPr>
            </w:pPr>
          </w:p>
        </w:tc>
      </w:tr>
      <w:tr w:rsidR="00A97D23" w14:paraId="4C51E50E" w14:textId="77777777" w:rsidTr="00564D44">
        <w:tc>
          <w:tcPr>
            <w:tcW w:w="4405" w:type="dxa"/>
          </w:tcPr>
          <w:p w14:paraId="289042BA" w14:textId="77777777" w:rsidR="00A97D23" w:rsidRDefault="00A97D23" w:rsidP="001D2318">
            <w:pPr>
              <w:pStyle w:val="ListParagraph"/>
              <w:numPr>
                <w:ilvl w:val="0"/>
                <w:numId w:val="22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Which </w:t>
            </w:r>
            <w:r w:rsidR="0061179A">
              <w:rPr>
                <w:rFonts w:cs="Arial"/>
                <w:szCs w:val="22"/>
              </w:rPr>
              <w:t>items will need to be modified or fabricated on the day of the exam?</w:t>
            </w:r>
            <w:r w:rsidR="00E550CD">
              <w:rPr>
                <w:rFonts w:cs="Arial"/>
                <w:szCs w:val="22"/>
              </w:rPr>
              <w:t xml:space="preserve"> Write each item number.</w:t>
            </w:r>
          </w:p>
          <w:p w14:paraId="6D0A72E1" w14:textId="00250DD5" w:rsidR="00DA0F67" w:rsidRPr="00DA0F67" w:rsidRDefault="00DA0F67" w:rsidP="00DA0F67">
            <w:pPr>
              <w:rPr>
                <w:rFonts w:cs="Arial"/>
                <w:szCs w:val="22"/>
              </w:rPr>
            </w:pPr>
          </w:p>
        </w:tc>
        <w:tc>
          <w:tcPr>
            <w:tcW w:w="6299" w:type="dxa"/>
            <w:gridSpan w:val="2"/>
          </w:tcPr>
          <w:p w14:paraId="06B54FDD" w14:textId="77777777" w:rsidR="00564D44" w:rsidRDefault="00564D44" w:rsidP="00BC45F3">
            <w:pPr>
              <w:rPr>
                <w:rFonts w:cs="Arial"/>
                <w:szCs w:val="22"/>
              </w:rPr>
            </w:pPr>
          </w:p>
          <w:p w14:paraId="44E62623" w14:textId="472F9008" w:rsidR="00564D44" w:rsidRDefault="00564D44" w:rsidP="00BC45F3">
            <w:pPr>
              <w:rPr>
                <w:rFonts w:cs="Arial"/>
                <w:szCs w:val="22"/>
              </w:rPr>
            </w:pPr>
          </w:p>
        </w:tc>
      </w:tr>
      <w:tr w:rsidR="00853F88" w14:paraId="5E0CE25A" w14:textId="77777777" w:rsidTr="00564D44">
        <w:tc>
          <w:tcPr>
            <w:tcW w:w="4405" w:type="dxa"/>
          </w:tcPr>
          <w:p w14:paraId="2F5474F5" w14:textId="47E980BD" w:rsidR="00853F88" w:rsidRPr="00766471" w:rsidRDefault="00853F88" w:rsidP="00853F88">
            <w:pPr>
              <w:pStyle w:val="ListParagraph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 w:rsidRPr="00766471">
              <w:rPr>
                <w:rFonts w:cs="Arial"/>
                <w:szCs w:val="22"/>
              </w:rPr>
              <w:t xml:space="preserve">Write out a </w:t>
            </w:r>
            <w:r w:rsidR="00FA4B80" w:rsidRPr="00766471">
              <w:rPr>
                <w:rFonts w:cs="Arial"/>
                <w:szCs w:val="22"/>
              </w:rPr>
              <w:t>step-by-step</w:t>
            </w:r>
            <w:r w:rsidRPr="00766471">
              <w:rPr>
                <w:rFonts w:cs="Arial"/>
                <w:szCs w:val="22"/>
              </w:rPr>
              <w:t xml:space="preserve"> work plan for fabricating drawing #</w:t>
            </w:r>
            <w:r w:rsidR="00FA4B80">
              <w:rPr>
                <w:rFonts w:cs="Arial"/>
                <w:szCs w:val="22"/>
              </w:rPr>
              <w:t>19</w:t>
            </w:r>
            <w:r w:rsidRPr="00766471">
              <w:rPr>
                <w:rFonts w:cs="Arial"/>
                <w:szCs w:val="22"/>
              </w:rPr>
              <w:t>. Include tooling, feeds, and speeds</w:t>
            </w:r>
            <w:r w:rsidR="00DF4F8A">
              <w:rPr>
                <w:rFonts w:cs="Arial"/>
                <w:szCs w:val="22"/>
              </w:rPr>
              <w:t xml:space="preserve"> </w:t>
            </w:r>
          </w:p>
          <w:p w14:paraId="451812FC" w14:textId="77777777" w:rsidR="00853F88" w:rsidRDefault="00853F88" w:rsidP="00853F88">
            <w:pPr>
              <w:pStyle w:val="ListParagraph"/>
              <w:rPr>
                <w:rFonts w:cs="Arial"/>
                <w:szCs w:val="22"/>
              </w:rPr>
            </w:pPr>
          </w:p>
          <w:p w14:paraId="70B26D04" w14:textId="77777777" w:rsidR="00DA0F67" w:rsidRDefault="00DA0F67" w:rsidP="00853F88">
            <w:pPr>
              <w:pStyle w:val="ListParagraph"/>
              <w:rPr>
                <w:rFonts w:cs="Arial"/>
                <w:szCs w:val="22"/>
              </w:rPr>
            </w:pPr>
          </w:p>
          <w:p w14:paraId="7CCD6F3E" w14:textId="77777777" w:rsidR="00DA0F67" w:rsidRDefault="00DA0F67" w:rsidP="00853F88">
            <w:pPr>
              <w:pStyle w:val="ListParagraph"/>
              <w:rPr>
                <w:rFonts w:cs="Arial"/>
                <w:szCs w:val="22"/>
              </w:rPr>
            </w:pPr>
          </w:p>
          <w:p w14:paraId="37D938A2" w14:textId="77777777" w:rsidR="00DA0F67" w:rsidRDefault="00DA0F67" w:rsidP="00853F88">
            <w:pPr>
              <w:pStyle w:val="ListParagraph"/>
              <w:rPr>
                <w:rFonts w:cs="Arial"/>
                <w:szCs w:val="22"/>
              </w:rPr>
            </w:pPr>
          </w:p>
          <w:p w14:paraId="7BA1E073" w14:textId="77777777" w:rsidR="00DA0F67" w:rsidRDefault="00DA0F67" w:rsidP="00853F88">
            <w:pPr>
              <w:pStyle w:val="ListParagraph"/>
              <w:rPr>
                <w:rFonts w:cs="Arial"/>
                <w:szCs w:val="22"/>
              </w:rPr>
            </w:pPr>
          </w:p>
          <w:p w14:paraId="72B53DA2" w14:textId="235E81AF" w:rsidR="00DA0F67" w:rsidRDefault="00DA0F67" w:rsidP="00853F88">
            <w:pPr>
              <w:pStyle w:val="ListParagraph"/>
              <w:rPr>
                <w:rFonts w:cs="Arial"/>
                <w:szCs w:val="22"/>
              </w:rPr>
            </w:pPr>
          </w:p>
        </w:tc>
        <w:tc>
          <w:tcPr>
            <w:tcW w:w="6299" w:type="dxa"/>
            <w:gridSpan w:val="2"/>
          </w:tcPr>
          <w:p w14:paraId="31744FDE" w14:textId="77777777" w:rsidR="00853F88" w:rsidRDefault="00853F88" w:rsidP="00BC45F3">
            <w:pPr>
              <w:rPr>
                <w:rFonts w:cs="Arial"/>
                <w:szCs w:val="22"/>
              </w:rPr>
            </w:pPr>
          </w:p>
          <w:p w14:paraId="74E2D222" w14:textId="77777777" w:rsidR="00564D44" w:rsidRDefault="00564D44" w:rsidP="00BC45F3">
            <w:pPr>
              <w:rPr>
                <w:rFonts w:cs="Arial"/>
                <w:szCs w:val="22"/>
              </w:rPr>
            </w:pPr>
          </w:p>
          <w:p w14:paraId="0937B568" w14:textId="77777777" w:rsidR="00564D44" w:rsidRDefault="00564D44" w:rsidP="00BC45F3">
            <w:pPr>
              <w:rPr>
                <w:rFonts w:cs="Arial"/>
                <w:szCs w:val="22"/>
              </w:rPr>
            </w:pPr>
          </w:p>
          <w:p w14:paraId="0EED7F06" w14:textId="77777777" w:rsidR="00564D44" w:rsidRDefault="00564D44" w:rsidP="00BC45F3">
            <w:pPr>
              <w:rPr>
                <w:rFonts w:cs="Arial"/>
                <w:szCs w:val="22"/>
              </w:rPr>
            </w:pPr>
          </w:p>
          <w:p w14:paraId="44AC2355" w14:textId="77777777" w:rsidR="00564D44" w:rsidRDefault="00564D44" w:rsidP="00BC45F3">
            <w:pPr>
              <w:rPr>
                <w:rFonts w:cs="Arial"/>
                <w:szCs w:val="22"/>
              </w:rPr>
            </w:pPr>
          </w:p>
          <w:p w14:paraId="5CF00670" w14:textId="77777777" w:rsidR="00564D44" w:rsidRDefault="00564D44" w:rsidP="00BC45F3">
            <w:pPr>
              <w:rPr>
                <w:rFonts w:cs="Arial"/>
                <w:szCs w:val="22"/>
              </w:rPr>
            </w:pPr>
          </w:p>
          <w:p w14:paraId="0420E235" w14:textId="77777777" w:rsidR="00564D44" w:rsidRDefault="00564D44" w:rsidP="00BC45F3">
            <w:pPr>
              <w:rPr>
                <w:rFonts w:cs="Arial"/>
                <w:szCs w:val="22"/>
              </w:rPr>
            </w:pPr>
          </w:p>
          <w:p w14:paraId="48CE316E" w14:textId="77777777" w:rsidR="00256242" w:rsidRDefault="00256242" w:rsidP="00BC45F3">
            <w:pPr>
              <w:rPr>
                <w:rFonts w:cs="Arial"/>
                <w:szCs w:val="22"/>
              </w:rPr>
            </w:pPr>
          </w:p>
          <w:p w14:paraId="40AB795B" w14:textId="77777777" w:rsidR="00256242" w:rsidRDefault="00256242" w:rsidP="00BC45F3">
            <w:pPr>
              <w:rPr>
                <w:rFonts w:cs="Arial"/>
                <w:szCs w:val="22"/>
              </w:rPr>
            </w:pPr>
          </w:p>
          <w:p w14:paraId="2E0A5934" w14:textId="7F33DFE2" w:rsidR="00564D44" w:rsidRDefault="00564D44" w:rsidP="00BC45F3">
            <w:pPr>
              <w:rPr>
                <w:rFonts w:cs="Arial"/>
                <w:szCs w:val="22"/>
              </w:rPr>
            </w:pPr>
          </w:p>
        </w:tc>
      </w:tr>
      <w:tr w:rsidR="002C0A65" w14:paraId="2247C2A2" w14:textId="77777777" w:rsidTr="00564D44">
        <w:tc>
          <w:tcPr>
            <w:tcW w:w="4405" w:type="dxa"/>
          </w:tcPr>
          <w:p w14:paraId="48DA3BC0" w14:textId="365EB201" w:rsidR="002C0A65" w:rsidRDefault="00E60252" w:rsidP="00E664AC">
            <w:pPr>
              <w:pStyle w:val="ListParagraph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Considering all of the items</w:t>
            </w:r>
            <w:r w:rsidR="004E399A">
              <w:rPr>
                <w:rFonts w:cs="Arial"/>
                <w:szCs w:val="22"/>
              </w:rPr>
              <w:t xml:space="preserve"> nos.</w:t>
            </w:r>
            <w:r>
              <w:rPr>
                <w:rFonts w:cs="Arial"/>
                <w:szCs w:val="22"/>
              </w:rPr>
              <w:t xml:space="preserve"> that you will be fabricating on the day of the exam</w:t>
            </w:r>
            <w:r w:rsidR="00B8225D">
              <w:rPr>
                <w:rFonts w:cs="Arial"/>
                <w:szCs w:val="22"/>
              </w:rPr>
              <w:t xml:space="preserve"> that you wrote for question 3 above -</w:t>
            </w:r>
            <w:r>
              <w:rPr>
                <w:rFonts w:cs="Arial"/>
                <w:szCs w:val="22"/>
              </w:rPr>
              <w:t>w</w:t>
            </w:r>
            <w:r w:rsidR="002C0A65">
              <w:rPr>
                <w:rFonts w:cs="Arial"/>
                <w:szCs w:val="22"/>
              </w:rPr>
              <w:t xml:space="preserve">rite out a full/complete list of cutting tools </w:t>
            </w:r>
            <w:r w:rsidR="00AF4E8E">
              <w:rPr>
                <w:rFonts w:cs="Arial"/>
                <w:szCs w:val="22"/>
              </w:rPr>
              <w:t xml:space="preserve">(and their sizes) </w:t>
            </w:r>
            <w:r w:rsidR="002C0A65">
              <w:rPr>
                <w:rFonts w:cs="Arial"/>
                <w:szCs w:val="22"/>
              </w:rPr>
              <w:t>(milling</w:t>
            </w:r>
            <w:r w:rsidR="00B45E24">
              <w:rPr>
                <w:rFonts w:cs="Arial"/>
                <w:szCs w:val="22"/>
              </w:rPr>
              <w:t>/lathe/</w:t>
            </w:r>
            <w:r w:rsidR="002C0A65">
              <w:rPr>
                <w:rFonts w:cs="Arial"/>
                <w:szCs w:val="22"/>
              </w:rPr>
              <w:t>drill</w:t>
            </w:r>
            <w:r w:rsidR="00B45E24">
              <w:rPr>
                <w:rFonts w:cs="Arial"/>
                <w:szCs w:val="22"/>
              </w:rPr>
              <w:t xml:space="preserve"> </w:t>
            </w:r>
            <w:r w:rsidR="005D1537">
              <w:rPr>
                <w:rFonts w:cs="Arial"/>
                <w:szCs w:val="22"/>
              </w:rPr>
              <w:t>tools, reamers</w:t>
            </w:r>
            <w:r w:rsidR="00B45E24">
              <w:rPr>
                <w:rFonts w:cs="Arial"/>
                <w:szCs w:val="22"/>
              </w:rPr>
              <w:t>/taps, etc</w:t>
            </w:r>
            <w:r w:rsidR="005D1537">
              <w:rPr>
                <w:rFonts w:cs="Arial"/>
                <w:szCs w:val="22"/>
              </w:rPr>
              <w:t>.</w:t>
            </w:r>
            <w:r w:rsidR="002C0A65">
              <w:rPr>
                <w:rFonts w:cs="Arial"/>
                <w:szCs w:val="22"/>
              </w:rPr>
              <w:t>) that you plan to bring to the examination</w:t>
            </w:r>
            <w:r w:rsidR="00CF5AE3">
              <w:rPr>
                <w:rFonts w:cs="Arial"/>
                <w:szCs w:val="22"/>
              </w:rPr>
              <w:t xml:space="preserve"> to complete all of the items that need to be </w:t>
            </w:r>
            <w:r w:rsidR="005D1537">
              <w:rPr>
                <w:rFonts w:cs="Arial"/>
                <w:szCs w:val="22"/>
              </w:rPr>
              <w:t>fabricated</w:t>
            </w:r>
            <w:r w:rsidR="00B8225D">
              <w:rPr>
                <w:rFonts w:cs="Arial"/>
                <w:szCs w:val="22"/>
              </w:rPr>
              <w:t>.</w:t>
            </w:r>
          </w:p>
          <w:p w14:paraId="57B9D4F0" w14:textId="77777777" w:rsidR="00DA0F67" w:rsidRDefault="00DA0F67" w:rsidP="00DA0F67">
            <w:pPr>
              <w:rPr>
                <w:rFonts w:cs="Arial"/>
                <w:szCs w:val="22"/>
              </w:rPr>
            </w:pPr>
          </w:p>
          <w:p w14:paraId="4545E409" w14:textId="0AE03E11" w:rsidR="00DA0F67" w:rsidRPr="00DA0F67" w:rsidRDefault="00DA0F67" w:rsidP="00DA0F67">
            <w:pPr>
              <w:rPr>
                <w:rFonts w:cs="Arial"/>
                <w:szCs w:val="22"/>
              </w:rPr>
            </w:pPr>
          </w:p>
        </w:tc>
        <w:tc>
          <w:tcPr>
            <w:tcW w:w="6299" w:type="dxa"/>
            <w:gridSpan w:val="2"/>
          </w:tcPr>
          <w:p w14:paraId="17B4E865" w14:textId="59E18DD1" w:rsidR="006665C3" w:rsidRDefault="006665C3" w:rsidP="00BC45F3">
            <w:pPr>
              <w:rPr>
                <w:rFonts w:cs="Arial"/>
                <w:szCs w:val="22"/>
              </w:rPr>
            </w:pPr>
          </w:p>
          <w:p w14:paraId="7B829750" w14:textId="77777777" w:rsidR="002C0A65" w:rsidRDefault="002C0A65" w:rsidP="00BC45F3">
            <w:pPr>
              <w:rPr>
                <w:rFonts w:cs="Arial"/>
                <w:szCs w:val="22"/>
              </w:rPr>
            </w:pPr>
          </w:p>
          <w:p w14:paraId="33A886DE" w14:textId="77777777" w:rsidR="002C0A65" w:rsidRDefault="002C0A65" w:rsidP="00BC45F3">
            <w:pPr>
              <w:rPr>
                <w:rFonts w:cs="Arial"/>
                <w:szCs w:val="22"/>
              </w:rPr>
            </w:pPr>
          </w:p>
          <w:p w14:paraId="4499EB5A" w14:textId="77777777" w:rsidR="002C0A65" w:rsidRDefault="002C0A65" w:rsidP="00BC45F3">
            <w:pPr>
              <w:rPr>
                <w:rFonts w:cs="Arial"/>
                <w:szCs w:val="22"/>
              </w:rPr>
            </w:pPr>
          </w:p>
          <w:p w14:paraId="336CDC4F" w14:textId="77777777" w:rsidR="002C0A65" w:rsidRDefault="002C0A65" w:rsidP="00BC45F3">
            <w:pPr>
              <w:rPr>
                <w:rFonts w:cs="Arial"/>
                <w:szCs w:val="22"/>
              </w:rPr>
            </w:pPr>
          </w:p>
          <w:p w14:paraId="7FE1CE84" w14:textId="77777777" w:rsidR="002C0A65" w:rsidRDefault="002C0A65" w:rsidP="00BC45F3">
            <w:pPr>
              <w:rPr>
                <w:rFonts w:cs="Arial"/>
                <w:szCs w:val="22"/>
              </w:rPr>
            </w:pPr>
          </w:p>
          <w:p w14:paraId="247665FC" w14:textId="77777777" w:rsidR="002C0A65" w:rsidRDefault="002C0A65" w:rsidP="00BC45F3">
            <w:pPr>
              <w:rPr>
                <w:rFonts w:cs="Arial"/>
                <w:szCs w:val="22"/>
              </w:rPr>
            </w:pPr>
          </w:p>
          <w:p w14:paraId="2549FBA5" w14:textId="6D33405F" w:rsidR="002C0A65" w:rsidRDefault="002C0A65" w:rsidP="00BC45F3">
            <w:pPr>
              <w:rPr>
                <w:rFonts w:cs="Arial"/>
                <w:szCs w:val="22"/>
              </w:rPr>
            </w:pPr>
          </w:p>
        </w:tc>
      </w:tr>
      <w:tr w:rsidR="00410D10" w14:paraId="046035A4" w14:textId="77777777" w:rsidTr="00564D44">
        <w:tc>
          <w:tcPr>
            <w:tcW w:w="4405" w:type="dxa"/>
          </w:tcPr>
          <w:p w14:paraId="5464516C" w14:textId="06929F6E" w:rsidR="00410D10" w:rsidRPr="00766471" w:rsidRDefault="00410D10" w:rsidP="00E664AC">
            <w:pPr>
              <w:pStyle w:val="ListParagraph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Should item nos. </w:t>
            </w:r>
            <w:r w:rsidR="00205AD4">
              <w:rPr>
                <w:rFonts w:cs="Arial"/>
                <w:szCs w:val="22"/>
              </w:rPr>
              <w:t>5</w:t>
            </w:r>
            <w:r>
              <w:rPr>
                <w:rFonts w:cs="Arial"/>
                <w:szCs w:val="22"/>
              </w:rPr>
              <w:t xml:space="preserve"> and </w:t>
            </w:r>
            <w:r w:rsidR="00205AD4">
              <w:rPr>
                <w:rFonts w:cs="Arial"/>
                <w:szCs w:val="22"/>
              </w:rPr>
              <w:t>16</w:t>
            </w:r>
            <w:r>
              <w:rPr>
                <w:rFonts w:cs="Arial"/>
                <w:szCs w:val="22"/>
              </w:rPr>
              <w:t xml:space="preserve"> be fabricated </w:t>
            </w:r>
            <w:r w:rsidR="00F93B1D">
              <w:rPr>
                <w:rFonts w:cs="Arial"/>
                <w:szCs w:val="22"/>
              </w:rPr>
              <w:t>to specifications</w:t>
            </w:r>
            <w:r w:rsidR="008308A1">
              <w:rPr>
                <w:rFonts w:cs="Arial"/>
                <w:szCs w:val="22"/>
              </w:rPr>
              <w:t xml:space="preserve"> in the Phase 2 drawings</w:t>
            </w:r>
            <w:r w:rsidR="00F93B1D">
              <w:rPr>
                <w:rFonts w:cs="Arial"/>
                <w:szCs w:val="22"/>
              </w:rPr>
              <w:t xml:space="preserve"> </w:t>
            </w:r>
            <w:r w:rsidR="009B39FE">
              <w:rPr>
                <w:rFonts w:cs="Arial"/>
                <w:szCs w:val="22"/>
              </w:rPr>
              <w:t xml:space="preserve">and be brought </w:t>
            </w:r>
            <w:r w:rsidR="006B59DF">
              <w:rPr>
                <w:rFonts w:cs="Arial"/>
                <w:szCs w:val="22"/>
              </w:rPr>
              <w:t xml:space="preserve">already </w:t>
            </w:r>
            <w:r w:rsidR="009B39FE">
              <w:rPr>
                <w:rFonts w:cs="Arial"/>
                <w:szCs w:val="22"/>
              </w:rPr>
              <w:t>complete to the examination?</w:t>
            </w:r>
          </w:p>
        </w:tc>
        <w:tc>
          <w:tcPr>
            <w:tcW w:w="6299" w:type="dxa"/>
            <w:gridSpan w:val="2"/>
          </w:tcPr>
          <w:p w14:paraId="27946E82" w14:textId="77777777" w:rsidR="00410D10" w:rsidRDefault="00410D10" w:rsidP="00BC45F3">
            <w:pPr>
              <w:rPr>
                <w:rFonts w:cs="Arial"/>
                <w:szCs w:val="22"/>
              </w:rPr>
            </w:pPr>
          </w:p>
        </w:tc>
      </w:tr>
      <w:tr w:rsidR="008308A1" w14:paraId="39077045" w14:textId="77777777" w:rsidTr="00564D44">
        <w:tc>
          <w:tcPr>
            <w:tcW w:w="4405" w:type="dxa"/>
          </w:tcPr>
          <w:p w14:paraId="1E1B838F" w14:textId="069136A6" w:rsidR="008308A1" w:rsidRDefault="008308A1" w:rsidP="00E664AC">
            <w:pPr>
              <w:pStyle w:val="ListParagraph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Should item nos.</w:t>
            </w:r>
            <w:proofErr w:type="gramStart"/>
            <w:r w:rsidR="00DC395C">
              <w:rPr>
                <w:rFonts w:cs="Arial"/>
                <w:szCs w:val="22"/>
              </w:rPr>
              <w:t xml:space="preserve">19 </w:t>
            </w:r>
            <w:r>
              <w:rPr>
                <w:rFonts w:cs="Arial"/>
                <w:szCs w:val="22"/>
              </w:rPr>
              <w:t xml:space="preserve"> and</w:t>
            </w:r>
            <w:proofErr w:type="gramEnd"/>
            <w:r>
              <w:rPr>
                <w:rFonts w:cs="Arial"/>
                <w:szCs w:val="22"/>
              </w:rPr>
              <w:t xml:space="preserve"> </w:t>
            </w:r>
            <w:r w:rsidR="00DC395C">
              <w:rPr>
                <w:rFonts w:cs="Arial"/>
                <w:szCs w:val="22"/>
              </w:rPr>
              <w:t>27</w:t>
            </w:r>
            <w:r>
              <w:rPr>
                <w:rFonts w:cs="Arial"/>
                <w:szCs w:val="22"/>
              </w:rPr>
              <w:t xml:space="preserve"> be fabricated to specifications in the Phase 2 drawings </w:t>
            </w:r>
            <w:r w:rsidR="009B39FE">
              <w:rPr>
                <w:rFonts w:cs="Arial"/>
                <w:szCs w:val="22"/>
              </w:rPr>
              <w:t>and be brought</w:t>
            </w:r>
            <w:r w:rsidR="00830E57">
              <w:rPr>
                <w:rFonts w:cs="Arial"/>
                <w:szCs w:val="22"/>
              </w:rPr>
              <w:t xml:space="preserve"> already</w:t>
            </w:r>
            <w:r w:rsidR="009B39FE">
              <w:rPr>
                <w:rFonts w:cs="Arial"/>
                <w:szCs w:val="22"/>
              </w:rPr>
              <w:t xml:space="preserve"> complete to the examination?</w:t>
            </w:r>
          </w:p>
        </w:tc>
        <w:tc>
          <w:tcPr>
            <w:tcW w:w="6299" w:type="dxa"/>
            <w:gridSpan w:val="2"/>
          </w:tcPr>
          <w:p w14:paraId="2092C11E" w14:textId="77777777" w:rsidR="008308A1" w:rsidRDefault="008308A1" w:rsidP="00BC45F3">
            <w:pPr>
              <w:rPr>
                <w:rFonts w:cs="Arial"/>
                <w:szCs w:val="22"/>
              </w:rPr>
            </w:pPr>
          </w:p>
        </w:tc>
      </w:tr>
      <w:tr w:rsidR="00DA0F67" w14:paraId="717DE585" w14:textId="77777777" w:rsidTr="00564D44">
        <w:tc>
          <w:tcPr>
            <w:tcW w:w="4405" w:type="dxa"/>
          </w:tcPr>
          <w:p w14:paraId="0107E304" w14:textId="77777777" w:rsidR="00DA0F67" w:rsidRDefault="00DA0F67" w:rsidP="00E664AC">
            <w:pPr>
              <w:pStyle w:val="ListParagraph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can already be assembled prior to the day of the exam</w:t>
            </w:r>
            <w:r w:rsidR="00172E27">
              <w:rPr>
                <w:rFonts w:cs="Arial"/>
                <w:szCs w:val="22"/>
              </w:rPr>
              <w:t>?</w:t>
            </w:r>
          </w:p>
          <w:p w14:paraId="0CAD793B" w14:textId="6DBB5753" w:rsidR="00172E27" w:rsidRDefault="00172E27" w:rsidP="00172E27">
            <w:pPr>
              <w:pStyle w:val="ListParagrap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List the item numbers that you may already assemble</w:t>
            </w:r>
            <w:r w:rsidR="00073B48">
              <w:rPr>
                <w:rFonts w:cs="Arial"/>
                <w:szCs w:val="22"/>
              </w:rPr>
              <w:t xml:space="preserve"> before exam day.</w:t>
            </w:r>
          </w:p>
        </w:tc>
        <w:tc>
          <w:tcPr>
            <w:tcW w:w="6299" w:type="dxa"/>
            <w:gridSpan w:val="2"/>
          </w:tcPr>
          <w:p w14:paraId="76107C4F" w14:textId="77777777" w:rsidR="00DA0F67" w:rsidRDefault="00DA0F67" w:rsidP="00BC45F3">
            <w:pPr>
              <w:rPr>
                <w:rFonts w:cs="Arial"/>
                <w:szCs w:val="22"/>
              </w:rPr>
            </w:pPr>
          </w:p>
        </w:tc>
      </w:tr>
      <w:tr w:rsidR="00172E27" w14:paraId="71F0AE2E" w14:textId="77777777" w:rsidTr="00564D44">
        <w:tc>
          <w:tcPr>
            <w:tcW w:w="4405" w:type="dxa"/>
          </w:tcPr>
          <w:p w14:paraId="13DC72D2" w14:textId="60911AF1" w:rsidR="00172E27" w:rsidRDefault="008C1131" w:rsidP="00E664AC">
            <w:pPr>
              <w:pStyle w:val="ListParagraph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Can you practice fabricating the </w:t>
            </w:r>
            <w:r w:rsidR="00830E57">
              <w:rPr>
                <w:rFonts w:cs="Arial"/>
                <w:szCs w:val="22"/>
              </w:rPr>
              <w:t>non-</w:t>
            </w:r>
            <w:r>
              <w:rPr>
                <w:rFonts w:cs="Arial"/>
                <w:szCs w:val="22"/>
              </w:rPr>
              <w:t>circled parts prior to the examination?</w:t>
            </w:r>
          </w:p>
        </w:tc>
        <w:tc>
          <w:tcPr>
            <w:tcW w:w="6299" w:type="dxa"/>
            <w:gridSpan w:val="2"/>
          </w:tcPr>
          <w:p w14:paraId="0B2DAA73" w14:textId="77777777" w:rsidR="00172E27" w:rsidRDefault="00172E27" w:rsidP="00BC45F3">
            <w:pPr>
              <w:rPr>
                <w:rFonts w:cs="Arial"/>
                <w:szCs w:val="22"/>
              </w:rPr>
            </w:pPr>
          </w:p>
        </w:tc>
      </w:tr>
      <w:tr w:rsidR="00BB7B2F" w14:paraId="60F39B3E" w14:textId="77777777" w:rsidTr="00564D44">
        <w:tc>
          <w:tcPr>
            <w:tcW w:w="4405" w:type="dxa"/>
          </w:tcPr>
          <w:p w14:paraId="533F1FDC" w14:textId="3B838B79" w:rsidR="00BB7B2F" w:rsidRDefault="008C1131" w:rsidP="00E664AC">
            <w:pPr>
              <w:pStyle w:val="ListParagraph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May the </w:t>
            </w:r>
            <w:r w:rsidR="00830E57">
              <w:rPr>
                <w:rFonts w:cs="Arial"/>
                <w:szCs w:val="22"/>
              </w:rPr>
              <w:t>non-</w:t>
            </w:r>
            <w:r>
              <w:rPr>
                <w:rFonts w:cs="Arial"/>
                <w:szCs w:val="22"/>
              </w:rPr>
              <w:t xml:space="preserve">circled item numbers on Phase 2 already be fabricated or assembled according to </w:t>
            </w:r>
            <w:r w:rsidR="00706F22">
              <w:rPr>
                <w:rFonts w:cs="Arial"/>
                <w:szCs w:val="22"/>
              </w:rPr>
              <w:t xml:space="preserve">the specifications on </w:t>
            </w:r>
            <w:r>
              <w:rPr>
                <w:rFonts w:cs="Arial"/>
                <w:szCs w:val="22"/>
              </w:rPr>
              <w:t>the Phase 2 documentation and brought to the examination?</w:t>
            </w:r>
          </w:p>
        </w:tc>
        <w:tc>
          <w:tcPr>
            <w:tcW w:w="6299" w:type="dxa"/>
            <w:gridSpan w:val="2"/>
          </w:tcPr>
          <w:p w14:paraId="37B61FED" w14:textId="77777777" w:rsidR="00BB7B2F" w:rsidRDefault="00BB7B2F" w:rsidP="00BC45F3">
            <w:pPr>
              <w:rPr>
                <w:rFonts w:cs="Arial"/>
                <w:szCs w:val="22"/>
              </w:rPr>
            </w:pPr>
          </w:p>
        </w:tc>
      </w:tr>
      <w:tr w:rsidR="00034F54" w14:paraId="6FB9DC7C" w14:textId="77777777" w:rsidTr="00564D44">
        <w:tc>
          <w:tcPr>
            <w:tcW w:w="4405" w:type="dxa"/>
          </w:tcPr>
          <w:p w14:paraId="2C003A8B" w14:textId="6C7E2197" w:rsidR="00034F54" w:rsidRDefault="00034F54" w:rsidP="00E664AC">
            <w:pPr>
              <w:pStyle w:val="ListParagraph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When is your practical exam scheduled to take place?</w:t>
            </w:r>
          </w:p>
        </w:tc>
        <w:tc>
          <w:tcPr>
            <w:tcW w:w="6299" w:type="dxa"/>
            <w:gridSpan w:val="2"/>
          </w:tcPr>
          <w:p w14:paraId="1FD2A969" w14:textId="77777777" w:rsidR="00034F54" w:rsidRDefault="00034F54" w:rsidP="00BC45F3">
            <w:pPr>
              <w:rPr>
                <w:rFonts w:cs="Arial"/>
                <w:szCs w:val="22"/>
              </w:rPr>
            </w:pPr>
          </w:p>
        </w:tc>
      </w:tr>
    </w:tbl>
    <w:p w14:paraId="43CE8C6C" w14:textId="6FD939D5" w:rsidR="00BB7B2F" w:rsidRDefault="00BB7B2F" w:rsidP="00C61574">
      <w:pPr>
        <w:rPr>
          <w:rFonts w:cs="Arial"/>
          <w:szCs w:val="22"/>
        </w:rPr>
      </w:pPr>
    </w:p>
    <w:p w14:paraId="7634FDC9" w14:textId="0846F84C" w:rsid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  <w:r w:rsidRPr="007529B0">
        <w:rPr>
          <w:rFonts w:eastAsiaTheme="minorHAnsi" w:cs="Arial"/>
          <w:b/>
          <w:bCs/>
          <w:sz w:val="20"/>
          <w:szCs w:val="20"/>
        </w:rPr>
        <w:t xml:space="preserve">Answer </w:t>
      </w:r>
      <w:proofErr w:type="gramStart"/>
      <w:r w:rsidRPr="007529B0">
        <w:rPr>
          <w:rFonts w:eastAsiaTheme="minorHAnsi" w:cs="Arial"/>
          <w:b/>
          <w:bCs/>
          <w:sz w:val="20"/>
          <w:szCs w:val="20"/>
        </w:rPr>
        <w:t>all of</w:t>
      </w:r>
      <w:proofErr w:type="gramEnd"/>
      <w:r w:rsidRPr="007529B0">
        <w:rPr>
          <w:rFonts w:eastAsiaTheme="minorHAnsi" w:cs="Arial"/>
          <w:b/>
          <w:bCs/>
          <w:sz w:val="20"/>
          <w:szCs w:val="20"/>
        </w:rPr>
        <w:t xml:space="preserve"> the questions and submit by </w:t>
      </w:r>
      <w:r w:rsidR="005D1537">
        <w:rPr>
          <w:rFonts w:eastAsiaTheme="minorHAnsi" w:cs="Arial"/>
          <w:b/>
          <w:bCs/>
          <w:sz w:val="20"/>
          <w:szCs w:val="20"/>
        </w:rPr>
        <w:t>April 2</w:t>
      </w:r>
      <w:r w:rsidR="004E5167">
        <w:rPr>
          <w:rFonts w:eastAsiaTheme="minorHAnsi" w:cs="Arial"/>
          <w:b/>
          <w:bCs/>
          <w:sz w:val="20"/>
          <w:szCs w:val="20"/>
        </w:rPr>
        <w:t>3</w:t>
      </w:r>
      <w:r w:rsidR="00740CB2" w:rsidRPr="00740CB2">
        <w:rPr>
          <w:rFonts w:eastAsiaTheme="minorHAnsi" w:cs="Arial"/>
          <w:b/>
          <w:bCs/>
          <w:sz w:val="20"/>
          <w:szCs w:val="20"/>
          <w:vertAlign w:val="superscript"/>
        </w:rPr>
        <w:t>rd</w:t>
      </w:r>
      <w:r w:rsidR="00740CB2">
        <w:rPr>
          <w:rFonts w:eastAsiaTheme="minorHAnsi" w:cs="Arial"/>
          <w:b/>
          <w:bCs/>
          <w:sz w:val="20"/>
          <w:szCs w:val="20"/>
        </w:rPr>
        <w:t xml:space="preserve"> </w:t>
      </w:r>
      <w:r w:rsidRPr="007529B0">
        <w:rPr>
          <w:rFonts w:eastAsiaTheme="minorHAnsi" w:cs="Arial"/>
          <w:b/>
          <w:bCs/>
          <w:sz w:val="20"/>
          <w:szCs w:val="20"/>
        </w:rPr>
        <w:t xml:space="preserve">to </w:t>
      </w:r>
      <w:hyperlink r:id="rId11" w:history="1">
        <w:r w:rsidRPr="007529B0">
          <w:rPr>
            <w:rFonts w:eastAsiaTheme="minorHAnsi" w:cs="Arial"/>
            <w:color w:val="0000FF" w:themeColor="hyperlink"/>
            <w:sz w:val="20"/>
            <w:szCs w:val="20"/>
            <w:u w:val="single"/>
          </w:rPr>
          <w:t>scurek@gaccmidwest.org</w:t>
        </w:r>
      </w:hyperlink>
      <w:r w:rsidRPr="007529B0">
        <w:rPr>
          <w:rFonts w:eastAsiaTheme="minorHAnsi" w:cs="Arial"/>
          <w:sz w:val="20"/>
          <w:szCs w:val="20"/>
        </w:rPr>
        <w:t xml:space="preserve"> </w:t>
      </w:r>
    </w:p>
    <w:p w14:paraId="1BC5B066" w14:textId="77777777" w:rsidR="00063944" w:rsidRPr="007529B0" w:rsidRDefault="00063944" w:rsidP="007529B0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69F902AD" w14:textId="77777777" w:rsidR="007529B0" w:rsidRPr="007529B0" w:rsidRDefault="007529B0" w:rsidP="007529B0">
      <w:pPr>
        <w:spacing w:after="0" w:line="240" w:lineRule="auto"/>
        <w:rPr>
          <w:rFonts w:eastAsiaTheme="minorHAnsi" w:cs="Arial"/>
          <w:b/>
          <w:bCs/>
          <w:sz w:val="20"/>
          <w:szCs w:val="20"/>
        </w:rPr>
      </w:pPr>
    </w:p>
    <w:p w14:paraId="10E88E07" w14:textId="77777777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  <w:r w:rsidRPr="007529B0">
        <w:rPr>
          <w:rFonts w:eastAsiaTheme="minorHAnsi" w:cs="Arial"/>
          <w:sz w:val="20"/>
          <w:szCs w:val="20"/>
        </w:rPr>
        <w:t>_____________________</w:t>
      </w:r>
    </w:p>
    <w:p w14:paraId="449D5A97" w14:textId="77777777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  <w:r w:rsidRPr="007529B0">
        <w:rPr>
          <w:rFonts w:eastAsiaTheme="minorHAnsi" w:cs="Arial"/>
          <w:sz w:val="20"/>
          <w:szCs w:val="20"/>
        </w:rPr>
        <w:t>COMPANY</w:t>
      </w:r>
    </w:p>
    <w:p w14:paraId="63A92799" w14:textId="77777777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6B610321" w14:textId="77777777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03C1EE12" w14:textId="77777777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  <w:r w:rsidRPr="007529B0">
        <w:rPr>
          <w:rFonts w:eastAsiaTheme="minorHAnsi" w:cs="Arial"/>
          <w:sz w:val="20"/>
          <w:szCs w:val="20"/>
        </w:rPr>
        <w:t>____________________                 __________________________                               ______________</w:t>
      </w:r>
    </w:p>
    <w:p w14:paraId="41D6DD5D" w14:textId="77777777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  <w:r w:rsidRPr="007529B0">
        <w:rPr>
          <w:rFonts w:eastAsiaTheme="minorHAnsi" w:cs="Arial"/>
          <w:sz w:val="20"/>
          <w:szCs w:val="20"/>
        </w:rPr>
        <w:t xml:space="preserve">Apprentice Name </w:t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  <w:t xml:space="preserve"> </w:t>
      </w:r>
      <w:r w:rsidRPr="007529B0">
        <w:rPr>
          <w:rFonts w:eastAsiaTheme="minorHAnsi" w:cs="Arial"/>
          <w:sz w:val="20"/>
          <w:szCs w:val="20"/>
        </w:rPr>
        <w:tab/>
        <w:t>Apprentice Signature</w:t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  <w:t>DATE</w:t>
      </w:r>
    </w:p>
    <w:p w14:paraId="6AF714CB" w14:textId="77777777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23E5B20C" w14:textId="77777777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3DEC4B67" w14:textId="77777777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  <w:r w:rsidRPr="007529B0">
        <w:rPr>
          <w:rFonts w:eastAsiaTheme="minorHAnsi" w:cs="Arial"/>
          <w:sz w:val="20"/>
          <w:szCs w:val="20"/>
        </w:rPr>
        <w:t>_____________________               __________________________</w:t>
      </w:r>
      <w:r w:rsidRPr="007529B0">
        <w:rPr>
          <w:rFonts w:eastAsiaTheme="minorHAnsi" w:cs="Arial"/>
          <w:sz w:val="20"/>
          <w:szCs w:val="20"/>
        </w:rPr>
        <w:tab/>
        <w:t xml:space="preserve">                      ______________</w:t>
      </w:r>
    </w:p>
    <w:p w14:paraId="5B080089" w14:textId="18E2FEA6" w:rsidR="007529B0" w:rsidRPr="00564D44" w:rsidRDefault="007529B0" w:rsidP="00564D44">
      <w:pPr>
        <w:spacing w:after="0" w:line="240" w:lineRule="auto"/>
        <w:rPr>
          <w:rFonts w:eastAsiaTheme="minorHAnsi" w:cs="Arial"/>
          <w:sz w:val="20"/>
          <w:szCs w:val="20"/>
        </w:rPr>
      </w:pPr>
      <w:r w:rsidRPr="007529B0">
        <w:rPr>
          <w:rFonts w:eastAsiaTheme="minorHAnsi" w:cs="Arial"/>
          <w:sz w:val="20"/>
          <w:szCs w:val="20"/>
        </w:rPr>
        <w:t>Trainer Name</w:t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  <w:t xml:space="preserve">Trainer Signature </w:t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  <w:t>DATE</w:t>
      </w:r>
    </w:p>
    <w:sectPr w:rsidR="007529B0" w:rsidRPr="00564D44" w:rsidSect="003B50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46" w:right="720" w:bottom="360" w:left="806" w:header="187" w:footer="18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8AD9" w14:textId="77777777" w:rsidR="00BC122A" w:rsidRDefault="00BC122A" w:rsidP="00D17E94">
      <w:pPr>
        <w:spacing w:after="0" w:line="240" w:lineRule="auto"/>
      </w:pPr>
      <w:r>
        <w:separator/>
      </w:r>
    </w:p>
  </w:endnote>
  <w:endnote w:type="continuationSeparator" w:id="0">
    <w:p w14:paraId="6081B6AD" w14:textId="77777777" w:rsidR="00BC122A" w:rsidRDefault="00BC122A" w:rsidP="00D17E94">
      <w:pPr>
        <w:spacing w:after="0" w:line="240" w:lineRule="auto"/>
      </w:pPr>
      <w:r>
        <w:continuationSeparator/>
      </w:r>
    </w:p>
  </w:endnote>
  <w:endnote w:type="continuationNotice" w:id="1">
    <w:p w14:paraId="0ECB2F1C" w14:textId="77777777" w:rsidR="00BC122A" w:rsidRDefault="00BC1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66B2" w14:textId="77777777" w:rsidR="00A72F7B" w:rsidRDefault="00A72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C4B3" w14:textId="63C0F4ED" w:rsidR="00DC0785" w:rsidRPr="009F38B7" w:rsidRDefault="00A22EDF" w:rsidP="00DC0785">
    <w:pPr>
      <w:rPr>
        <w:rFonts w:ascii="Source Sans Pro" w:hAnsi="Source Sans Pro" w:cs="Arial"/>
        <w:sz w:val="18"/>
      </w:rPr>
    </w:pPr>
    <w:r w:rsidRPr="009F38B7">
      <w:rPr>
        <w:rFonts w:ascii="Helvetica" w:hAnsi="Helvetica" w:cs="Helvetica"/>
        <w:noProof/>
        <w:sz w:val="18"/>
      </w:rPr>
      <w:drawing>
        <wp:inline distT="0" distB="0" distL="0" distR="0" wp14:anchorId="5B420F5F" wp14:editId="10548B0A">
          <wp:extent cx="1666875" cy="392668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CCs hi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695" cy="398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1EE4" w:rsidRPr="009F38B7">
      <w:rPr>
        <w:rFonts w:ascii="Source Sans Pro" w:hAnsi="Source Sans Pro" w:cs="Arial"/>
        <w:sz w:val="18"/>
      </w:rPr>
      <w:tab/>
    </w:r>
    <w:r w:rsidR="005E4CCF" w:rsidRPr="009F38B7">
      <w:rPr>
        <w:rFonts w:ascii="Source Sans Pro" w:hAnsi="Source Sans Pro" w:cs="Arial"/>
        <w:sz w:val="18"/>
      </w:rPr>
      <w:t xml:space="preserve">Atlanta </w:t>
    </w:r>
    <w:proofErr w:type="gramStart"/>
    <w:r w:rsidR="005E4CCF" w:rsidRPr="009F38B7">
      <w:rPr>
        <w:rFonts w:ascii="Source Sans Pro" w:hAnsi="Source Sans Pro" w:cs="Arial"/>
        <w:sz w:val="18"/>
      </w:rPr>
      <w:t>|  Chicago</w:t>
    </w:r>
    <w:proofErr w:type="gramEnd"/>
    <w:r w:rsidR="005E4CCF" w:rsidRPr="009F38B7">
      <w:rPr>
        <w:rFonts w:ascii="Source Sans Pro" w:hAnsi="Source Sans Pro" w:cs="Arial"/>
        <w:sz w:val="18"/>
      </w:rPr>
      <w:t xml:space="preserve">  </w:t>
    </w:r>
    <w:proofErr w:type="gramStart"/>
    <w:r w:rsidR="005E4CCF" w:rsidRPr="009F38B7">
      <w:rPr>
        <w:rFonts w:ascii="Source Sans Pro" w:hAnsi="Source Sans Pro" w:cs="Arial"/>
        <w:sz w:val="18"/>
      </w:rPr>
      <w:t>|  Detroit</w:t>
    </w:r>
    <w:proofErr w:type="gramEnd"/>
    <w:r w:rsidR="005E4CCF" w:rsidRPr="009F38B7">
      <w:rPr>
        <w:rFonts w:ascii="Source Sans Pro" w:hAnsi="Source Sans Pro" w:cs="Arial"/>
        <w:sz w:val="18"/>
      </w:rPr>
      <w:t xml:space="preserve">  | Houston </w:t>
    </w:r>
    <w:proofErr w:type="gramStart"/>
    <w:r w:rsidR="005E4CCF" w:rsidRPr="009F38B7">
      <w:rPr>
        <w:rFonts w:ascii="Source Sans Pro" w:hAnsi="Source Sans Pro" w:cs="Arial"/>
        <w:sz w:val="18"/>
      </w:rPr>
      <w:t>|  New</w:t>
    </w:r>
    <w:proofErr w:type="gramEnd"/>
    <w:r w:rsidR="005E4CCF" w:rsidRPr="009F38B7">
      <w:rPr>
        <w:rFonts w:ascii="Source Sans Pro" w:hAnsi="Source Sans Pro" w:cs="Arial"/>
        <w:sz w:val="18"/>
      </w:rPr>
      <w:t xml:space="preserve"> </w:t>
    </w:r>
    <w:proofErr w:type="gramStart"/>
    <w:r w:rsidR="005E4CCF" w:rsidRPr="009F38B7">
      <w:rPr>
        <w:rFonts w:ascii="Source Sans Pro" w:hAnsi="Source Sans Pro" w:cs="Arial"/>
        <w:sz w:val="18"/>
      </w:rPr>
      <w:t>York  |</w:t>
    </w:r>
    <w:proofErr w:type="gramEnd"/>
    <w:r w:rsidR="005E4CCF" w:rsidRPr="009F38B7">
      <w:rPr>
        <w:rFonts w:ascii="Source Sans Pro" w:hAnsi="Source Sans Pro" w:cs="Arial"/>
        <w:sz w:val="18"/>
      </w:rPr>
      <w:t xml:space="preserve">  San </w:t>
    </w:r>
    <w:proofErr w:type="gramStart"/>
    <w:r w:rsidR="005E4CCF" w:rsidRPr="009F38B7">
      <w:rPr>
        <w:rFonts w:ascii="Source Sans Pro" w:hAnsi="Source Sans Pro" w:cs="Arial"/>
        <w:sz w:val="18"/>
      </w:rPr>
      <w:t>Francisco</w:t>
    </w:r>
    <w:r w:rsidR="005D1537">
      <w:rPr>
        <w:rFonts w:ascii="Source Sans Pro" w:hAnsi="Source Sans Pro" w:cs="Arial"/>
        <w:sz w:val="18"/>
      </w:rPr>
      <w:t xml:space="preserve">  |</w:t>
    </w:r>
    <w:proofErr w:type="gramEnd"/>
    <w:r w:rsidR="005D1537">
      <w:rPr>
        <w:rFonts w:ascii="Source Sans Pro" w:hAnsi="Source Sans Pro" w:cs="Arial"/>
        <w:sz w:val="18"/>
      </w:rPr>
      <w:t xml:space="preserve">  Washington DC</w:t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A72C" w14:textId="77777777" w:rsidR="00A72F7B" w:rsidRDefault="00A72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A75A" w14:textId="77777777" w:rsidR="00BC122A" w:rsidRDefault="00BC122A" w:rsidP="00D17E94">
      <w:pPr>
        <w:spacing w:after="0" w:line="240" w:lineRule="auto"/>
      </w:pPr>
      <w:r>
        <w:separator/>
      </w:r>
    </w:p>
  </w:footnote>
  <w:footnote w:type="continuationSeparator" w:id="0">
    <w:p w14:paraId="2A3B3307" w14:textId="77777777" w:rsidR="00BC122A" w:rsidRDefault="00BC122A" w:rsidP="00D17E94">
      <w:pPr>
        <w:spacing w:after="0" w:line="240" w:lineRule="auto"/>
      </w:pPr>
      <w:r>
        <w:continuationSeparator/>
      </w:r>
    </w:p>
  </w:footnote>
  <w:footnote w:type="continuationNotice" w:id="1">
    <w:p w14:paraId="685746D1" w14:textId="77777777" w:rsidR="00BC122A" w:rsidRDefault="00BC1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90DB" w14:textId="77777777" w:rsidR="00A72F7B" w:rsidRDefault="00A72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CBA1" w14:textId="7D77E210" w:rsidR="00612FD7" w:rsidRPr="00A262E7" w:rsidRDefault="003B5063" w:rsidP="00A262E7">
    <w:pPr>
      <w:spacing w:after="0" w:line="240" w:lineRule="auto"/>
      <w:jc w:val="center"/>
      <w:rPr>
        <w:rFonts w:eastAsia="Times New Roman" w:cs="Arial"/>
        <w:sz w:val="18"/>
      </w:rPr>
    </w:pPr>
    <w:r>
      <w:rPr>
        <w:rFonts w:eastAsia="Times New Roman" w:cs="Arial"/>
        <w:sz w:val="18"/>
      </w:rPr>
      <w:t>YELLOW_</w:t>
    </w:r>
    <w:r w:rsidR="00D037D1">
      <w:rPr>
        <w:rFonts w:eastAsia="Times New Roman" w:cs="Arial"/>
        <w:sz w:val="18"/>
      </w:rPr>
      <w:t>AMT</w:t>
    </w:r>
    <w:r>
      <w:rPr>
        <w:rFonts w:eastAsia="Times New Roman" w:cs="Arial"/>
        <w:sz w:val="18"/>
      </w:rPr>
      <w:t>_Part</w:t>
    </w:r>
    <w:r w:rsidR="00EC105E">
      <w:rPr>
        <w:rFonts w:eastAsia="Times New Roman" w:cs="Arial"/>
        <w:sz w:val="18"/>
      </w:rPr>
      <w:t>2 phase 2</w:t>
    </w:r>
    <w:r>
      <w:rPr>
        <w:rFonts w:eastAsia="Times New Roman" w:cs="Arial"/>
        <w:sz w:val="18"/>
      </w:rPr>
      <w:t>_Prep</w:t>
    </w:r>
    <w:r w:rsidR="00B622E5">
      <w:rPr>
        <w:rFonts w:eastAsia="Times New Roman" w:cs="Arial"/>
        <w:sz w:val="18"/>
      </w:rPr>
      <w:t xml:space="preserve"> Questions</w:t>
    </w:r>
    <w:r w:rsidR="00A262E7" w:rsidRPr="00A262E7">
      <w:rPr>
        <w:rFonts w:eastAsia="Times New Roman" w:cs="Arial"/>
        <w:sz w:val="18"/>
      </w:rPr>
      <w:t xml:space="preserve"> </w:t>
    </w:r>
    <w:r w:rsidR="00F62B79">
      <w:rPr>
        <w:rFonts w:eastAsia="Times New Roman" w:cs="Arial"/>
        <w:sz w:val="18"/>
      </w:rPr>
      <w:t xml:space="preserve">| </w:t>
    </w:r>
    <w:r w:rsidR="00F517DA">
      <w:rPr>
        <w:rFonts w:eastAsia="Times New Roman" w:cs="Arial"/>
        <w:sz w:val="18"/>
      </w:rPr>
      <w:t>©</w:t>
    </w:r>
    <w:r w:rsidR="00A262E7" w:rsidRPr="00A262E7">
      <w:rPr>
        <w:rFonts w:eastAsia="Times New Roman" w:cs="Arial"/>
        <w:sz w:val="18"/>
      </w:rPr>
      <w:t xml:space="preserve"> AHK USA-Chicago</w:t>
    </w:r>
    <w:r w:rsidR="00F62B79">
      <w:rPr>
        <w:rFonts w:eastAsia="Times New Roman" w:cs="Arial"/>
        <w:sz w:val="18"/>
      </w:rPr>
      <w:t>/</w:t>
    </w:r>
    <w:r w:rsidR="00A262E7" w:rsidRPr="00A262E7">
      <w:rPr>
        <w:rFonts w:eastAsia="Times New Roman" w:cs="Arial"/>
        <w:sz w:val="18"/>
      </w:rPr>
      <w:t>PAL</w:t>
    </w:r>
  </w:p>
  <w:p w14:paraId="5EB7B8BA" w14:textId="77777777" w:rsidR="00720244" w:rsidRDefault="00720244" w:rsidP="00867A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AD53" w14:textId="77777777" w:rsidR="00A262E7" w:rsidRPr="00A262E7" w:rsidRDefault="00A262E7" w:rsidP="00F517DA">
    <w:pPr>
      <w:spacing w:after="0" w:line="240" w:lineRule="auto"/>
      <w:jc w:val="center"/>
      <w:rPr>
        <w:rFonts w:eastAsia="Times New Roman" w:cs="Arial"/>
        <w:sz w:val="18"/>
      </w:rPr>
    </w:pPr>
    <w:r w:rsidRPr="00A262E7">
      <w:rPr>
        <w:rFonts w:eastAsia="Times New Roman" w:cs="Arial"/>
        <w:sz w:val="18"/>
      </w:rPr>
      <w:t xml:space="preserve">document name </w:t>
    </w:r>
    <w:r w:rsidR="00F62B79">
      <w:rPr>
        <w:rFonts w:eastAsia="Times New Roman" w:cs="Arial"/>
        <w:sz w:val="18"/>
      </w:rPr>
      <w:t>|</w:t>
    </w:r>
    <w:r w:rsidRPr="00A262E7">
      <w:rPr>
        <w:rFonts w:eastAsia="Times New Roman" w:cs="Arial"/>
        <w:sz w:val="18"/>
      </w:rPr>
      <w:t xml:space="preserve"> </w:t>
    </w:r>
    <w:r w:rsidR="00F517DA">
      <w:rPr>
        <w:rFonts w:eastAsia="Times New Roman" w:cs="Arial"/>
        <w:sz w:val="18"/>
      </w:rPr>
      <w:t xml:space="preserve">© </w:t>
    </w:r>
    <w:r w:rsidRPr="00A262E7">
      <w:rPr>
        <w:rFonts w:eastAsia="Times New Roman" w:cs="Arial"/>
        <w:sz w:val="18"/>
      </w:rPr>
      <w:t>AHK USA-Chicago</w:t>
    </w:r>
    <w:r w:rsidR="00F62B79">
      <w:rPr>
        <w:rFonts w:eastAsia="Times New Roman" w:cs="Arial"/>
        <w:sz w:val="18"/>
      </w:rPr>
      <w:t>/</w:t>
    </w:r>
    <w:r w:rsidRPr="00A262E7">
      <w:rPr>
        <w:rFonts w:eastAsia="Times New Roman" w:cs="Arial"/>
        <w:sz w:val="18"/>
      </w:rPr>
      <w:t>PAL</w:t>
    </w:r>
  </w:p>
  <w:p w14:paraId="01722086" w14:textId="77777777" w:rsidR="00CA41FA" w:rsidRDefault="00CA4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02003"/>
    <w:multiLevelType w:val="hybridMultilevel"/>
    <w:tmpl w:val="9250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0C44"/>
    <w:multiLevelType w:val="hybridMultilevel"/>
    <w:tmpl w:val="795C3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E4A7A"/>
    <w:multiLevelType w:val="multilevel"/>
    <w:tmpl w:val="B932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1311D"/>
    <w:multiLevelType w:val="hybridMultilevel"/>
    <w:tmpl w:val="D4FA3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76B15"/>
    <w:multiLevelType w:val="hybridMultilevel"/>
    <w:tmpl w:val="B1D8571C"/>
    <w:lvl w:ilvl="0" w:tplc="43C2C810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057A3E"/>
    <w:multiLevelType w:val="hybridMultilevel"/>
    <w:tmpl w:val="63A62D08"/>
    <w:lvl w:ilvl="0" w:tplc="914A6DC4">
      <w:start w:val="1"/>
      <w:numFmt w:val="upperLetter"/>
      <w:lvlText w:val="%1.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7" w15:restartNumberingAfterBreak="0">
    <w:nsid w:val="1DEA5797"/>
    <w:multiLevelType w:val="hybridMultilevel"/>
    <w:tmpl w:val="F8F464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219D4885"/>
    <w:multiLevelType w:val="hybridMultilevel"/>
    <w:tmpl w:val="928A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A22BB"/>
    <w:multiLevelType w:val="hybridMultilevel"/>
    <w:tmpl w:val="4BA46246"/>
    <w:lvl w:ilvl="0" w:tplc="3782E3B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6C0C83"/>
    <w:multiLevelType w:val="multilevel"/>
    <w:tmpl w:val="655A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6A294B"/>
    <w:multiLevelType w:val="multilevel"/>
    <w:tmpl w:val="D79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A04FC5"/>
    <w:multiLevelType w:val="hybridMultilevel"/>
    <w:tmpl w:val="EADE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23DA"/>
    <w:multiLevelType w:val="hybridMultilevel"/>
    <w:tmpl w:val="11D4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035DC"/>
    <w:multiLevelType w:val="hybridMultilevel"/>
    <w:tmpl w:val="EF146F34"/>
    <w:lvl w:ilvl="0" w:tplc="69100CCA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5" w15:restartNumberingAfterBreak="0">
    <w:nsid w:val="45645EBE"/>
    <w:multiLevelType w:val="hybridMultilevel"/>
    <w:tmpl w:val="B9E87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2A4ED6"/>
    <w:multiLevelType w:val="multilevel"/>
    <w:tmpl w:val="6F4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C5"/>
    <w:multiLevelType w:val="hybridMultilevel"/>
    <w:tmpl w:val="4790E68A"/>
    <w:lvl w:ilvl="0" w:tplc="A0E2AD34">
      <w:start w:val="2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BA3162"/>
    <w:multiLevelType w:val="hybridMultilevel"/>
    <w:tmpl w:val="85E2C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32719"/>
    <w:multiLevelType w:val="hybridMultilevel"/>
    <w:tmpl w:val="434E8BA2"/>
    <w:lvl w:ilvl="0" w:tplc="3F109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085889"/>
    <w:multiLevelType w:val="hybridMultilevel"/>
    <w:tmpl w:val="1038790E"/>
    <w:lvl w:ilvl="0" w:tplc="D6226CF2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3F6BD9"/>
    <w:multiLevelType w:val="multilevel"/>
    <w:tmpl w:val="F3209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53573552">
    <w:abstractNumId w:val="2"/>
  </w:num>
  <w:num w:numId="2" w16cid:durableId="1773696632">
    <w:abstractNumId w:val="4"/>
  </w:num>
  <w:num w:numId="3" w16cid:durableId="1135102782">
    <w:abstractNumId w:val="15"/>
  </w:num>
  <w:num w:numId="4" w16cid:durableId="799032984">
    <w:abstractNumId w:val="13"/>
  </w:num>
  <w:num w:numId="5" w16cid:durableId="25493884">
    <w:abstractNumId w:val="1"/>
  </w:num>
  <w:num w:numId="6" w16cid:durableId="503129499">
    <w:abstractNumId w:val="0"/>
  </w:num>
  <w:num w:numId="7" w16cid:durableId="350229510">
    <w:abstractNumId w:val="7"/>
  </w:num>
  <w:num w:numId="8" w16cid:durableId="1995328258">
    <w:abstractNumId w:val="21"/>
  </w:num>
  <w:num w:numId="9" w16cid:durableId="1380129791">
    <w:abstractNumId w:val="8"/>
  </w:num>
  <w:num w:numId="10" w16cid:durableId="1567062542">
    <w:abstractNumId w:val="9"/>
  </w:num>
  <w:num w:numId="11" w16cid:durableId="568619056">
    <w:abstractNumId w:val="19"/>
  </w:num>
  <w:num w:numId="12" w16cid:durableId="2144108347">
    <w:abstractNumId w:val="5"/>
  </w:num>
  <w:num w:numId="13" w16cid:durableId="2080472859">
    <w:abstractNumId w:val="20"/>
  </w:num>
  <w:num w:numId="14" w16cid:durableId="1866207940">
    <w:abstractNumId w:val="17"/>
  </w:num>
  <w:num w:numId="15" w16cid:durableId="68232516">
    <w:abstractNumId w:val="3"/>
  </w:num>
  <w:num w:numId="16" w16cid:durableId="1670981499">
    <w:abstractNumId w:val="16"/>
  </w:num>
  <w:num w:numId="17" w16cid:durableId="233207256">
    <w:abstractNumId w:val="10"/>
  </w:num>
  <w:num w:numId="18" w16cid:durableId="955216114">
    <w:abstractNumId w:val="11"/>
  </w:num>
  <w:num w:numId="19" w16cid:durableId="1777020598">
    <w:abstractNumId w:val="18"/>
  </w:num>
  <w:num w:numId="20" w16cid:durableId="6253862">
    <w:abstractNumId w:val="6"/>
  </w:num>
  <w:num w:numId="21" w16cid:durableId="1077481361">
    <w:abstractNumId w:val="14"/>
  </w:num>
  <w:num w:numId="22" w16cid:durableId="6788514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1990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82266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13"/>
    <w:rsid w:val="000011B3"/>
    <w:rsid w:val="0000417B"/>
    <w:rsid w:val="00006A2F"/>
    <w:rsid w:val="00012E9D"/>
    <w:rsid w:val="000134D3"/>
    <w:rsid w:val="00014CDB"/>
    <w:rsid w:val="00021ABD"/>
    <w:rsid w:val="000247CE"/>
    <w:rsid w:val="0002752C"/>
    <w:rsid w:val="0003060D"/>
    <w:rsid w:val="000326A1"/>
    <w:rsid w:val="00032879"/>
    <w:rsid w:val="0003445D"/>
    <w:rsid w:val="00034F54"/>
    <w:rsid w:val="00035DCD"/>
    <w:rsid w:val="00040EB6"/>
    <w:rsid w:val="0004345B"/>
    <w:rsid w:val="00046DA5"/>
    <w:rsid w:val="0005021C"/>
    <w:rsid w:val="00051174"/>
    <w:rsid w:val="0005239E"/>
    <w:rsid w:val="00052F16"/>
    <w:rsid w:val="00052F5C"/>
    <w:rsid w:val="00053012"/>
    <w:rsid w:val="00054E2D"/>
    <w:rsid w:val="00063944"/>
    <w:rsid w:val="00067806"/>
    <w:rsid w:val="00070D1D"/>
    <w:rsid w:val="00073B48"/>
    <w:rsid w:val="00075D0D"/>
    <w:rsid w:val="00076640"/>
    <w:rsid w:val="000777C9"/>
    <w:rsid w:val="0009079E"/>
    <w:rsid w:val="00090E7D"/>
    <w:rsid w:val="00093C76"/>
    <w:rsid w:val="0009597B"/>
    <w:rsid w:val="000A5492"/>
    <w:rsid w:val="000A5D23"/>
    <w:rsid w:val="000A6269"/>
    <w:rsid w:val="000B0366"/>
    <w:rsid w:val="000B3461"/>
    <w:rsid w:val="000B5129"/>
    <w:rsid w:val="000C29EF"/>
    <w:rsid w:val="000C6858"/>
    <w:rsid w:val="000C7E69"/>
    <w:rsid w:val="000E5D3B"/>
    <w:rsid w:val="000E66E7"/>
    <w:rsid w:val="000F026A"/>
    <w:rsid w:val="000F141E"/>
    <w:rsid w:val="000F214E"/>
    <w:rsid w:val="000F63FE"/>
    <w:rsid w:val="000F7A2C"/>
    <w:rsid w:val="00101864"/>
    <w:rsid w:val="0010237D"/>
    <w:rsid w:val="0010283C"/>
    <w:rsid w:val="00111991"/>
    <w:rsid w:val="00112BC8"/>
    <w:rsid w:val="00115D2F"/>
    <w:rsid w:val="00123410"/>
    <w:rsid w:val="0012498D"/>
    <w:rsid w:val="00126AF9"/>
    <w:rsid w:val="001302FD"/>
    <w:rsid w:val="00137AC7"/>
    <w:rsid w:val="001456F4"/>
    <w:rsid w:val="001468DF"/>
    <w:rsid w:val="001475E1"/>
    <w:rsid w:val="00152475"/>
    <w:rsid w:val="00152CB4"/>
    <w:rsid w:val="00161CF3"/>
    <w:rsid w:val="00164DF2"/>
    <w:rsid w:val="001669F4"/>
    <w:rsid w:val="0017112B"/>
    <w:rsid w:val="00171782"/>
    <w:rsid w:val="00172E27"/>
    <w:rsid w:val="00174DB4"/>
    <w:rsid w:val="001774D8"/>
    <w:rsid w:val="00177A5D"/>
    <w:rsid w:val="00181CAC"/>
    <w:rsid w:val="00183C38"/>
    <w:rsid w:val="00187B2C"/>
    <w:rsid w:val="00193444"/>
    <w:rsid w:val="001952B1"/>
    <w:rsid w:val="001A1270"/>
    <w:rsid w:val="001A1823"/>
    <w:rsid w:val="001A2B26"/>
    <w:rsid w:val="001A3EDD"/>
    <w:rsid w:val="001A7E3C"/>
    <w:rsid w:val="001B20A9"/>
    <w:rsid w:val="001B27F5"/>
    <w:rsid w:val="001B395B"/>
    <w:rsid w:val="001B7CEA"/>
    <w:rsid w:val="001B7F3D"/>
    <w:rsid w:val="001C2690"/>
    <w:rsid w:val="001C4117"/>
    <w:rsid w:val="001C5106"/>
    <w:rsid w:val="001D017C"/>
    <w:rsid w:val="001D2318"/>
    <w:rsid w:val="001D5A64"/>
    <w:rsid w:val="001D6F26"/>
    <w:rsid w:val="001E2137"/>
    <w:rsid w:val="001E3784"/>
    <w:rsid w:val="001E5B19"/>
    <w:rsid w:val="001E5F30"/>
    <w:rsid w:val="001F352E"/>
    <w:rsid w:val="001F59A0"/>
    <w:rsid w:val="001F6C41"/>
    <w:rsid w:val="001F790A"/>
    <w:rsid w:val="00205AD4"/>
    <w:rsid w:val="00207AE2"/>
    <w:rsid w:val="00207C24"/>
    <w:rsid w:val="0021137C"/>
    <w:rsid w:val="00211B35"/>
    <w:rsid w:val="0021357C"/>
    <w:rsid w:val="00213A63"/>
    <w:rsid w:val="00214575"/>
    <w:rsid w:val="002149B1"/>
    <w:rsid w:val="002149EB"/>
    <w:rsid w:val="00216A0B"/>
    <w:rsid w:val="00221730"/>
    <w:rsid w:val="00221F02"/>
    <w:rsid w:val="002249C5"/>
    <w:rsid w:val="00231CB5"/>
    <w:rsid w:val="002323E3"/>
    <w:rsid w:val="00237310"/>
    <w:rsid w:val="00243744"/>
    <w:rsid w:val="00244758"/>
    <w:rsid w:val="00245A84"/>
    <w:rsid w:val="00253481"/>
    <w:rsid w:val="00256242"/>
    <w:rsid w:val="00257BB8"/>
    <w:rsid w:val="00260131"/>
    <w:rsid w:val="002603B2"/>
    <w:rsid w:val="00261E07"/>
    <w:rsid w:val="00264067"/>
    <w:rsid w:val="0026789E"/>
    <w:rsid w:val="00270CF6"/>
    <w:rsid w:val="00271B42"/>
    <w:rsid w:val="00272FD0"/>
    <w:rsid w:val="00275A53"/>
    <w:rsid w:val="002846E4"/>
    <w:rsid w:val="00287E9C"/>
    <w:rsid w:val="00292878"/>
    <w:rsid w:val="00293973"/>
    <w:rsid w:val="002A1087"/>
    <w:rsid w:val="002A4B80"/>
    <w:rsid w:val="002A51C6"/>
    <w:rsid w:val="002A53A0"/>
    <w:rsid w:val="002A7571"/>
    <w:rsid w:val="002B19F1"/>
    <w:rsid w:val="002B438C"/>
    <w:rsid w:val="002C0A65"/>
    <w:rsid w:val="002C1325"/>
    <w:rsid w:val="002C792C"/>
    <w:rsid w:val="002D0338"/>
    <w:rsid w:val="002D0AD9"/>
    <w:rsid w:val="002D3EEA"/>
    <w:rsid w:val="002D635E"/>
    <w:rsid w:val="002E3565"/>
    <w:rsid w:val="002E3889"/>
    <w:rsid w:val="002E4CE2"/>
    <w:rsid w:val="002E7D41"/>
    <w:rsid w:val="002F230C"/>
    <w:rsid w:val="002F6A8F"/>
    <w:rsid w:val="002F6C73"/>
    <w:rsid w:val="00300C96"/>
    <w:rsid w:val="00305D88"/>
    <w:rsid w:val="003066B0"/>
    <w:rsid w:val="00310694"/>
    <w:rsid w:val="00310FAE"/>
    <w:rsid w:val="00317219"/>
    <w:rsid w:val="003173BF"/>
    <w:rsid w:val="0032345C"/>
    <w:rsid w:val="003268A2"/>
    <w:rsid w:val="00330175"/>
    <w:rsid w:val="00335ED4"/>
    <w:rsid w:val="003366FE"/>
    <w:rsid w:val="00337A47"/>
    <w:rsid w:val="00340E0B"/>
    <w:rsid w:val="00345EDB"/>
    <w:rsid w:val="00353638"/>
    <w:rsid w:val="003577AB"/>
    <w:rsid w:val="00371C90"/>
    <w:rsid w:val="00372991"/>
    <w:rsid w:val="00380263"/>
    <w:rsid w:val="00382C7B"/>
    <w:rsid w:val="0038649E"/>
    <w:rsid w:val="0038654C"/>
    <w:rsid w:val="00392A0B"/>
    <w:rsid w:val="003A0A5F"/>
    <w:rsid w:val="003A42CA"/>
    <w:rsid w:val="003A700B"/>
    <w:rsid w:val="003B1D49"/>
    <w:rsid w:val="003B4D53"/>
    <w:rsid w:val="003B5063"/>
    <w:rsid w:val="003C13EA"/>
    <w:rsid w:val="003D6682"/>
    <w:rsid w:val="003E5072"/>
    <w:rsid w:val="003E542B"/>
    <w:rsid w:val="003F0887"/>
    <w:rsid w:val="003F1003"/>
    <w:rsid w:val="00403D16"/>
    <w:rsid w:val="004068C5"/>
    <w:rsid w:val="00410D10"/>
    <w:rsid w:val="004129F6"/>
    <w:rsid w:val="004162F8"/>
    <w:rsid w:val="0042104B"/>
    <w:rsid w:val="0042598F"/>
    <w:rsid w:val="00427C75"/>
    <w:rsid w:val="00434DD1"/>
    <w:rsid w:val="00435F8E"/>
    <w:rsid w:val="00447B90"/>
    <w:rsid w:val="0045155A"/>
    <w:rsid w:val="00461005"/>
    <w:rsid w:val="0046127D"/>
    <w:rsid w:val="004655BF"/>
    <w:rsid w:val="0046582A"/>
    <w:rsid w:val="00467F1E"/>
    <w:rsid w:val="004713E4"/>
    <w:rsid w:val="00472976"/>
    <w:rsid w:val="00474E9B"/>
    <w:rsid w:val="00484EEC"/>
    <w:rsid w:val="00487CF1"/>
    <w:rsid w:val="00490354"/>
    <w:rsid w:val="0049199E"/>
    <w:rsid w:val="00491E99"/>
    <w:rsid w:val="004A5321"/>
    <w:rsid w:val="004B090A"/>
    <w:rsid w:val="004B613F"/>
    <w:rsid w:val="004C1B01"/>
    <w:rsid w:val="004C1BEC"/>
    <w:rsid w:val="004C1FC3"/>
    <w:rsid w:val="004C3C32"/>
    <w:rsid w:val="004C4E6E"/>
    <w:rsid w:val="004C6CA1"/>
    <w:rsid w:val="004C7360"/>
    <w:rsid w:val="004D14B3"/>
    <w:rsid w:val="004D4522"/>
    <w:rsid w:val="004D69F6"/>
    <w:rsid w:val="004E05FA"/>
    <w:rsid w:val="004E26C2"/>
    <w:rsid w:val="004E399A"/>
    <w:rsid w:val="004E5167"/>
    <w:rsid w:val="004E5821"/>
    <w:rsid w:val="004E638F"/>
    <w:rsid w:val="004F26DD"/>
    <w:rsid w:val="004F6826"/>
    <w:rsid w:val="00501019"/>
    <w:rsid w:val="005118C0"/>
    <w:rsid w:val="0051296B"/>
    <w:rsid w:val="00512D8C"/>
    <w:rsid w:val="00515247"/>
    <w:rsid w:val="0052033F"/>
    <w:rsid w:val="0052134C"/>
    <w:rsid w:val="00524A0C"/>
    <w:rsid w:val="00525A8E"/>
    <w:rsid w:val="00530B7B"/>
    <w:rsid w:val="0053143C"/>
    <w:rsid w:val="00533115"/>
    <w:rsid w:val="005342D0"/>
    <w:rsid w:val="00536711"/>
    <w:rsid w:val="005370E8"/>
    <w:rsid w:val="00544259"/>
    <w:rsid w:val="0055303E"/>
    <w:rsid w:val="005536BD"/>
    <w:rsid w:val="00557999"/>
    <w:rsid w:val="005630D2"/>
    <w:rsid w:val="00563269"/>
    <w:rsid w:val="00564D44"/>
    <w:rsid w:val="00571043"/>
    <w:rsid w:val="00571406"/>
    <w:rsid w:val="0057152A"/>
    <w:rsid w:val="00571FAF"/>
    <w:rsid w:val="00577639"/>
    <w:rsid w:val="005842CF"/>
    <w:rsid w:val="00584E10"/>
    <w:rsid w:val="005901B5"/>
    <w:rsid w:val="00595E9A"/>
    <w:rsid w:val="00595F76"/>
    <w:rsid w:val="005A0178"/>
    <w:rsid w:val="005A693B"/>
    <w:rsid w:val="005B0E6D"/>
    <w:rsid w:val="005B46B6"/>
    <w:rsid w:val="005D0092"/>
    <w:rsid w:val="005D1537"/>
    <w:rsid w:val="005D2E0C"/>
    <w:rsid w:val="005D2E28"/>
    <w:rsid w:val="005E4CCF"/>
    <w:rsid w:val="005E53F5"/>
    <w:rsid w:val="005E7529"/>
    <w:rsid w:val="005F19C4"/>
    <w:rsid w:val="005F310C"/>
    <w:rsid w:val="005F3F87"/>
    <w:rsid w:val="005F65AC"/>
    <w:rsid w:val="0060063F"/>
    <w:rsid w:val="0060450C"/>
    <w:rsid w:val="0060671D"/>
    <w:rsid w:val="0060799D"/>
    <w:rsid w:val="00607BC6"/>
    <w:rsid w:val="0061179A"/>
    <w:rsid w:val="00612F30"/>
    <w:rsid w:val="00612FD7"/>
    <w:rsid w:val="00614DA2"/>
    <w:rsid w:val="006152F0"/>
    <w:rsid w:val="00615407"/>
    <w:rsid w:val="00617ECD"/>
    <w:rsid w:val="00617F55"/>
    <w:rsid w:val="00622568"/>
    <w:rsid w:val="00627121"/>
    <w:rsid w:val="00630750"/>
    <w:rsid w:val="00631339"/>
    <w:rsid w:val="00632D93"/>
    <w:rsid w:val="00632DBC"/>
    <w:rsid w:val="00646233"/>
    <w:rsid w:val="00646298"/>
    <w:rsid w:val="00650D5A"/>
    <w:rsid w:val="00651C59"/>
    <w:rsid w:val="006520AF"/>
    <w:rsid w:val="0065561F"/>
    <w:rsid w:val="00657E43"/>
    <w:rsid w:val="006600AD"/>
    <w:rsid w:val="006603DA"/>
    <w:rsid w:val="00664077"/>
    <w:rsid w:val="00665082"/>
    <w:rsid w:val="006665C3"/>
    <w:rsid w:val="00673210"/>
    <w:rsid w:val="0067658F"/>
    <w:rsid w:val="006776AC"/>
    <w:rsid w:val="00680D78"/>
    <w:rsid w:val="00684A4C"/>
    <w:rsid w:val="00693044"/>
    <w:rsid w:val="00694830"/>
    <w:rsid w:val="00696C93"/>
    <w:rsid w:val="006A1355"/>
    <w:rsid w:val="006A1ACE"/>
    <w:rsid w:val="006A328D"/>
    <w:rsid w:val="006A43A5"/>
    <w:rsid w:val="006A5EA8"/>
    <w:rsid w:val="006A7AF9"/>
    <w:rsid w:val="006B5848"/>
    <w:rsid w:val="006B59DF"/>
    <w:rsid w:val="006C023F"/>
    <w:rsid w:val="006C3A84"/>
    <w:rsid w:val="006C589D"/>
    <w:rsid w:val="006C7F73"/>
    <w:rsid w:val="006D1CC4"/>
    <w:rsid w:val="006E0E9D"/>
    <w:rsid w:val="006E1FAC"/>
    <w:rsid w:val="006F2C66"/>
    <w:rsid w:val="006F5DB1"/>
    <w:rsid w:val="006F5F1C"/>
    <w:rsid w:val="0070161D"/>
    <w:rsid w:val="00702F8E"/>
    <w:rsid w:val="00706F22"/>
    <w:rsid w:val="007072F3"/>
    <w:rsid w:val="00707694"/>
    <w:rsid w:val="007121A2"/>
    <w:rsid w:val="00713F95"/>
    <w:rsid w:val="007169E5"/>
    <w:rsid w:val="00716D3C"/>
    <w:rsid w:val="00717197"/>
    <w:rsid w:val="00720106"/>
    <w:rsid w:val="00720244"/>
    <w:rsid w:val="00722409"/>
    <w:rsid w:val="0072599A"/>
    <w:rsid w:val="00725D6D"/>
    <w:rsid w:val="007328EA"/>
    <w:rsid w:val="007330F5"/>
    <w:rsid w:val="00736D22"/>
    <w:rsid w:val="007407B3"/>
    <w:rsid w:val="00740CB2"/>
    <w:rsid w:val="00743850"/>
    <w:rsid w:val="00744191"/>
    <w:rsid w:val="00746FE8"/>
    <w:rsid w:val="0074711B"/>
    <w:rsid w:val="00747B9F"/>
    <w:rsid w:val="00750F9C"/>
    <w:rsid w:val="007529B0"/>
    <w:rsid w:val="00753A52"/>
    <w:rsid w:val="0076444A"/>
    <w:rsid w:val="00765E15"/>
    <w:rsid w:val="00766471"/>
    <w:rsid w:val="0076735D"/>
    <w:rsid w:val="0076784C"/>
    <w:rsid w:val="00771286"/>
    <w:rsid w:val="00771651"/>
    <w:rsid w:val="00773C72"/>
    <w:rsid w:val="0077420E"/>
    <w:rsid w:val="00781BC7"/>
    <w:rsid w:val="00784ADA"/>
    <w:rsid w:val="00786AE1"/>
    <w:rsid w:val="00787928"/>
    <w:rsid w:val="007913AC"/>
    <w:rsid w:val="0079210B"/>
    <w:rsid w:val="007A072F"/>
    <w:rsid w:val="007A1688"/>
    <w:rsid w:val="007B1EBD"/>
    <w:rsid w:val="007B2559"/>
    <w:rsid w:val="007B492C"/>
    <w:rsid w:val="007B5665"/>
    <w:rsid w:val="007C162E"/>
    <w:rsid w:val="007C2772"/>
    <w:rsid w:val="007C3D8F"/>
    <w:rsid w:val="007C7E1A"/>
    <w:rsid w:val="007C7F3A"/>
    <w:rsid w:val="007E7A9E"/>
    <w:rsid w:val="007F0A35"/>
    <w:rsid w:val="007F0ECE"/>
    <w:rsid w:val="007F59A2"/>
    <w:rsid w:val="007F7D4A"/>
    <w:rsid w:val="00801F97"/>
    <w:rsid w:val="00805927"/>
    <w:rsid w:val="00805D5E"/>
    <w:rsid w:val="008128A2"/>
    <w:rsid w:val="00813986"/>
    <w:rsid w:val="00815D11"/>
    <w:rsid w:val="00816F5A"/>
    <w:rsid w:val="00824F22"/>
    <w:rsid w:val="008308A1"/>
    <w:rsid w:val="00830E57"/>
    <w:rsid w:val="0083294B"/>
    <w:rsid w:val="00844233"/>
    <w:rsid w:val="00850161"/>
    <w:rsid w:val="00851CEE"/>
    <w:rsid w:val="00853354"/>
    <w:rsid w:val="00853516"/>
    <w:rsid w:val="00853F88"/>
    <w:rsid w:val="00856441"/>
    <w:rsid w:val="00857A0B"/>
    <w:rsid w:val="00863729"/>
    <w:rsid w:val="00865D9D"/>
    <w:rsid w:val="00866ED7"/>
    <w:rsid w:val="008670E9"/>
    <w:rsid w:val="00867ACA"/>
    <w:rsid w:val="008744F3"/>
    <w:rsid w:val="008769CB"/>
    <w:rsid w:val="008801C7"/>
    <w:rsid w:val="00882767"/>
    <w:rsid w:val="008841A2"/>
    <w:rsid w:val="0088522D"/>
    <w:rsid w:val="00886A74"/>
    <w:rsid w:val="008870EA"/>
    <w:rsid w:val="00887BB3"/>
    <w:rsid w:val="008953A9"/>
    <w:rsid w:val="00896634"/>
    <w:rsid w:val="008A55DC"/>
    <w:rsid w:val="008A77B6"/>
    <w:rsid w:val="008B0C21"/>
    <w:rsid w:val="008C1131"/>
    <w:rsid w:val="008C1A98"/>
    <w:rsid w:val="008C40F4"/>
    <w:rsid w:val="008C5CC6"/>
    <w:rsid w:val="008D078D"/>
    <w:rsid w:val="008D257D"/>
    <w:rsid w:val="008D3AA9"/>
    <w:rsid w:val="008D446D"/>
    <w:rsid w:val="008D6C2A"/>
    <w:rsid w:val="008E40C4"/>
    <w:rsid w:val="008E718F"/>
    <w:rsid w:val="008F02DC"/>
    <w:rsid w:val="008F3F8A"/>
    <w:rsid w:val="008F4A3E"/>
    <w:rsid w:val="008F4BCD"/>
    <w:rsid w:val="008F5B16"/>
    <w:rsid w:val="00901041"/>
    <w:rsid w:val="00906C18"/>
    <w:rsid w:val="009124DF"/>
    <w:rsid w:val="0091406D"/>
    <w:rsid w:val="00914130"/>
    <w:rsid w:val="00915D55"/>
    <w:rsid w:val="00917712"/>
    <w:rsid w:val="009204FC"/>
    <w:rsid w:val="00922178"/>
    <w:rsid w:val="00925602"/>
    <w:rsid w:val="00930DEC"/>
    <w:rsid w:val="009315CE"/>
    <w:rsid w:val="009315E9"/>
    <w:rsid w:val="00931BD5"/>
    <w:rsid w:val="009407F2"/>
    <w:rsid w:val="0094191C"/>
    <w:rsid w:val="00944703"/>
    <w:rsid w:val="00944861"/>
    <w:rsid w:val="0094778B"/>
    <w:rsid w:val="00950F42"/>
    <w:rsid w:val="009552AB"/>
    <w:rsid w:val="00957B44"/>
    <w:rsid w:val="00964ACB"/>
    <w:rsid w:val="00965E89"/>
    <w:rsid w:val="00966198"/>
    <w:rsid w:val="00966C86"/>
    <w:rsid w:val="00970134"/>
    <w:rsid w:val="00970473"/>
    <w:rsid w:val="00970877"/>
    <w:rsid w:val="0097180E"/>
    <w:rsid w:val="00974150"/>
    <w:rsid w:val="009748C8"/>
    <w:rsid w:val="009772F4"/>
    <w:rsid w:val="00977F40"/>
    <w:rsid w:val="009824EE"/>
    <w:rsid w:val="00982B9A"/>
    <w:rsid w:val="00986197"/>
    <w:rsid w:val="009914AA"/>
    <w:rsid w:val="0099446F"/>
    <w:rsid w:val="009A45EB"/>
    <w:rsid w:val="009B2C9A"/>
    <w:rsid w:val="009B39FE"/>
    <w:rsid w:val="009B4214"/>
    <w:rsid w:val="009B4BF7"/>
    <w:rsid w:val="009C689C"/>
    <w:rsid w:val="009D1257"/>
    <w:rsid w:val="009D3C7B"/>
    <w:rsid w:val="009D4484"/>
    <w:rsid w:val="009E0384"/>
    <w:rsid w:val="009E19BF"/>
    <w:rsid w:val="009E26B6"/>
    <w:rsid w:val="009E4DAE"/>
    <w:rsid w:val="009F2942"/>
    <w:rsid w:val="009F38B7"/>
    <w:rsid w:val="009F663F"/>
    <w:rsid w:val="00A02C64"/>
    <w:rsid w:val="00A06D9B"/>
    <w:rsid w:val="00A0715A"/>
    <w:rsid w:val="00A11833"/>
    <w:rsid w:val="00A129F3"/>
    <w:rsid w:val="00A14FE2"/>
    <w:rsid w:val="00A16FAB"/>
    <w:rsid w:val="00A17495"/>
    <w:rsid w:val="00A22EDF"/>
    <w:rsid w:val="00A262E7"/>
    <w:rsid w:val="00A320AD"/>
    <w:rsid w:val="00A36F04"/>
    <w:rsid w:val="00A428F7"/>
    <w:rsid w:val="00A43DF9"/>
    <w:rsid w:val="00A4434A"/>
    <w:rsid w:val="00A44610"/>
    <w:rsid w:val="00A521E4"/>
    <w:rsid w:val="00A55519"/>
    <w:rsid w:val="00A63EA3"/>
    <w:rsid w:val="00A677D4"/>
    <w:rsid w:val="00A67A39"/>
    <w:rsid w:val="00A7205B"/>
    <w:rsid w:val="00A72F7B"/>
    <w:rsid w:val="00A730C5"/>
    <w:rsid w:val="00A74FB8"/>
    <w:rsid w:val="00A83ED4"/>
    <w:rsid w:val="00A84327"/>
    <w:rsid w:val="00A92981"/>
    <w:rsid w:val="00A94EF9"/>
    <w:rsid w:val="00A95A28"/>
    <w:rsid w:val="00A97D23"/>
    <w:rsid w:val="00AA07FD"/>
    <w:rsid w:val="00AA087A"/>
    <w:rsid w:val="00AA09FF"/>
    <w:rsid w:val="00AA0D41"/>
    <w:rsid w:val="00AA5966"/>
    <w:rsid w:val="00AB285E"/>
    <w:rsid w:val="00AB32B2"/>
    <w:rsid w:val="00AC2345"/>
    <w:rsid w:val="00AC773A"/>
    <w:rsid w:val="00AD247B"/>
    <w:rsid w:val="00AD25D6"/>
    <w:rsid w:val="00AD30A4"/>
    <w:rsid w:val="00AD6085"/>
    <w:rsid w:val="00AE1305"/>
    <w:rsid w:val="00AF00C7"/>
    <w:rsid w:val="00AF1AEE"/>
    <w:rsid w:val="00AF402F"/>
    <w:rsid w:val="00AF4A3B"/>
    <w:rsid w:val="00AF4E8E"/>
    <w:rsid w:val="00AF62AF"/>
    <w:rsid w:val="00B0068C"/>
    <w:rsid w:val="00B03BAE"/>
    <w:rsid w:val="00B12D05"/>
    <w:rsid w:val="00B156E6"/>
    <w:rsid w:val="00B16537"/>
    <w:rsid w:val="00B17061"/>
    <w:rsid w:val="00B24F86"/>
    <w:rsid w:val="00B25A04"/>
    <w:rsid w:val="00B40150"/>
    <w:rsid w:val="00B42355"/>
    <w:rsid w:val="00B45E24"/>
    <w:rsid w:val="00B514A4"/>
    <w:rsid w:val="00B51F15"/>
    <w:rsid w:val="00B538A1"/>
    <w:rsid w:val="00B55E38"/>
    <w:rsid w:val="00B55E5F"/>
    <w:rsid w:val="00B606A5"/>
    <w:rsid w:val="00B606D6"/>
    <w:rsid w:val="00B622E5"/>
    <w:rsid w:val="00B67538"/>
    <w:rsid w:val="00B70B28"/>
    <w:rsid w:val="00B70FFE"/>
    <w:rsid w:val="00B72160"/>
    <w:rsid w:val="00B76853"/>
    <w:rsid w:val="00B8137A"/>
    <w:rsid w:val="00B81733"/>
    <w:rsid w:val="00B81CFC"/>
    <w:rsid w:val="00B8225D"/>
    <w:rsid w:val="00B8526F"/>
    <w:rsid w:val="00B9250B"/>
    <w:rsid w:val="00B96577"/>
    <w:rsid w:val="00B96818"/>
    <w:rsid w:val="00B97DC4"/>
    <w:rsid w:val="00BA6762"/>
    <w:rsid w:val="00BA75DC"/>
    <w:rsid w:val="00BB3413"/>
    <w:rsid w:val="00BB4459"/>
    <w:rsid w:val="00BB46BD"/>
    <w:rsid w:val="00BB758F"/>
    <w:rsid w:val="00BB7B2F"/>
    <w:rsid w:val="00BC122A"/>
    <w:rsid w:val="00BC4254"/>
    <w:rsid w:val="00BC45F3"/>
    <w:rsid w:val="00BC6E3D"/>
    <w:rsid w:val="00BD1415"/>
    <w:rsid w:val="00BD345E"/>
    <w:rsid w:val="00BD3FDF"/>
    <w:rsid w:val="00BD4829"/>
    <w:rsid w:val="00BD68A2"/>
    <w:rsid w:val="00BE0FFB"/>
    <w:rsid w:val="00BE36E6"/>
    <w:rsid w:val="00BE6423"/>
    <w:rsid w:val="00BF0181"/>
    <w:rsid w:val="00BF483A"/>
    <w:rsid w:val="00C03D0E"/>
    <w:rsid w:val="00C05195"/>
    <w:rsid w:val="00C107C8"/>
    <w:rsid w:val="00C10A8A"/>
    <w:rsid w:val="00C1503C"/>
    <w:rsid w:val="00C21172"/>
    <w:rsid w:val="00C21EE4"/>
    <w:rsid w:val="00C232A4"/>
    <w:rsid w:val="00C331D5"/>
    <w:rsid w:val="00C35872"/>
    <w:rsid w:val="00C3765E"/>
    <w:rsid w:val="00C407D0"/>
    <w:rsid w:val="00C42F27"/>
    <w:rsid w:val="00C45B39"/>
    <w:rsid w:val="00C503E3"/>
    <w:rsid w:val="00C51339"/>
    <w:rsid w:val="00C5292E"/>
    <w:rsid w:val="00C5432E"/>
    <w:rsid w:val="00C600BA"/>
    <w:rsid w:val="00C60FDC"/>
    <w:rsid w:val="00C61574"/>
    <w:rsid w:val="00C673F3"/>
    <w:rsid w:val="00C7577D"/>
    <w:rsid w:val="00C75CAD"/>
    <w:rsid w:val="00C768AA"/>
    <w:rsid w:val="00C80444"/>
    <w:rsid w:val="00C81961"/>
    <w:rsid w:val="00C863DB"/>
    <w:rsid w:val="00C868E6"/>
    <w:rsid w:val="00C92269"/>
    <w:rsid w:val="00C93403"/>
    <w:rsid w:val="00C95F58"/>
    <w:rsid w:val="00C9621D"/>
    <w:rsid w:val="00C96311"/>
    <w:rsid w:val="00CA41FA"/>
    <w:rsid w:val="00CB16B3"/>
    <w:rsid w:val="00CB1D35"/>
    <w:rsid w:val="00CB79F1"/>
    <w:rsid w:val="00CD0ADD"/>
    <w:rsid w:val="00CD587B"/>
    <w:rsid w:val="00CE00E0"/>
    <w:rsid w:val="00CE6DE4"/>
    <w:rsid w:val="00CF5AE3"/>
    <w:rsid w:val="00D037D1"/>
    <w:rsid w:val="00D0566D"/>
    <w:rsid w:val="00D07583"/>
    <w:rsid w:val="00D115C6"/>
    <w:rsid w:val="00D15659"/>
    <w:rsid w:val="00D17E94"/>
    <w:rsid w:val="00D23BB7"/>
    <w:rsid w:val="00D27191"/>
    <w:rsid w:val="00D2728A"/>
    <w:rsid w:val="00D32E1A"/>
    <w:rsid w:val="00D3429D"/>
    <w:rsid w:val="00D401E1"/>
    <w:rsid w:val="00D404AE"/>
    <w:rsid w:val="00D45440"/>
    <w:rsid w:val="00D4633F"/>
    <w:rsid w:val="00D517EE"/>
    <w:rsid w:val="00D52B2E"/>
    <w:rsid w:val="00D54A01"/>
    <w:rsid w:val="00D54F18"/>
    <w:rsid w:val="00D63D87"/>
    <w:rsid w:val="00D65270"/>
    <w:rsid w:val="00D66294"/>
    <w:rsid w:val="00D72060"/>
    <w:rsid w:val="00D74B0C"/>
    <w:rsid w:val="00D74CC6"/>
    <w:rsid w:val="00D75BC9"/>
    <w:rsid w:val="00D7769C"/>
    <w:rsid w:val="00D81CD4"/>
    <w:rsid w:val="00D83762"/>
    <w:rsid w:val="00D87AB0"/>
    <w:rsid w:val="00D90A8F"/>
    <w:rsid w:val="00D92895"/>
    <w:rsid w:val="00D9388A"/>
    <w:rsid w:val="00D9416A"/>
    <w:rsid w:val="00D9560E"/>
    <w:rsid w:val="00DA0E4E"/>
    <w:rsid w:val="00DA0F67"/>
    <w:rsid w:val="00DA2D23"/>
    <w:rsid w:val="00DA5C4D"/>
    <w:rsid w:val="00DA5E29"/>
    <w:rsid w:val="00DA65B2"/>
    <w:rsid w:val="00DB0C7E"/>
    <w:rsid w:val="00DB49B3"/>
    <w:rsid w:val="00DB6A24"/>
    <w:rsid w:val="00DC0785"/>
    <w:rsid w:val="00DC1DDB"/>
    <w:rsid w:val="00DC32FF"/>
    <w:rsid w:val="00DC395C"/>
    <w:rsid w:val="00DC6219"/>
    <w:rsid w:val="00DD2463"/>
    <w:rsid w:val="00DD285B"/>
    <w:rsid w:val="00DD2E86"/>
    <w:rsid w:val="00DE0FE3"/>
    <w:rsid w:val="00DE32FD"/>
    <w:rsid w:val="00DE47B9"/>
    <w:rsid w:val="00DE4BFC"/>
    <w:rsid w:val="00DF05F4"/>
    <w:rsid w:val="00DF0958"/>
    <w:rsid w:val="00DF2946"/>
    <w:rsid w:val="00DF2F75"/>
    <w:rsid w:val="00DF4F8A"/>
    <w:rsid w:val="00DF5DBB"/>
    <w:rsid w:val="00E075CE"/>
    <w:rsid w:val="00E151F3"/>
    <w:rsid w:val="00E15C51"/>
    <w:rsid w:val="00E161CC"/>
    <w:rsid w:val="00E16B5A"/>
    <w:rsid w:val="00E2295E"/>
    <w:rsid w:val="00E22A4F"/>
    <w:rsid w:val="00E26CB8"/>
    <w:rsid w:val="00E31D56"/>
    <w:rsid w:val="00E329D8"/>
    <w:rsid w:val="00E40783"/>
    <w:rsid w:val="00E43137"/>
    <w:rsid w:val="00E44A83"/>
    <w:rsid w:val="00E50B62"/>
    <w:rsid w:val="00E51734"/>
    <w:rsid w:val="00E53DD2"/>
    <w:rsid w:val="00E548E5"/>
    <w:rsid w:val="00E550CD"/>
    <w:rsid w:val="00E60252"/>
    <w:rsid w:val="00E60C8A"/>
    <w:rsid w:val="00E60D10"/>
    <w:rsid w:val="00E61C0D"/>
    <w:rsid w:val="00E64A8B"/>
    <w:rsid w:val="00E64E64"/>
    <w:rsid w:val="00E6568B"/>
    <w:rsid w:val="00E664AC"/>
    <w:rsid w:val="00E71269"/>
    <w:rsid w:val="00E74223"/>
    <w:rsid w:val="00E80569"/>
    <w:rsid w:val="00E82000"/>
    <w:rsid w:val="00E83334"/>
    <w:rsid w:val="00E843ED"/>
    <w:rsid w:val="00E86F2E"/>
    <w:rsid w:val="00E9078E"/>
    <w:rsid w:val="00E91554"/>
    <w:rsid w:val="00E91E90"/>
    <w:rsid w:val="00EA63CE"/>
    <w:rsid w:val="00EA7F87"/>
    <w:rsid w:val="00EB32EA"/>
    <w:rsid w:val="00EB3429"/>
    <w:rsid w:val="00EB3BC0"/>
    <w:rsid w:val="00EB66D5"/>
    <w:rsid w:val="00EB6C2F"/>
    <w:rsid w:val="00EC105E"/>
    <w:rsid w:val="00EC6337"/>
    <w:rsid w:val="00ED1286"/>
    <w:rsid w:val="00EE1002"/>
    <w:rsid w:val="00EE3E59"/>
    <w:rsid w:val="00EE6584"/>
    <w:rsid w:val="00EE6E97"/>
    <w:rsid w:val="00EF161B"/>
    <w:rsid w:val="00EF2AFA"/>
    <w:rsid w:val="00EF4A5A"/>
    <w:rsid w:val="00EF4B1C"/>
    <w:rsid w:val="00EF4F19"/>
    <w:rsid w:val="00EF5219"/>
    <w:rsid w:val="00EF56DC"/>
    <w:rsid w:val="00F04708"/>
    <w:rsid w:val="00F1166E"/>
    <w:rsid w:val="00F12012"/>
    <w:rsid w:val="00F1670F"/>
    <w:rsid w:val="00F16748"/>
    <w:rsid w:val="00F16DE1"/>
    <w:rsid w:val="00F2026B"/>
    <w:rsid w:val="00F26BD0"/>
    <w:rsid w:val="00F3183B"/>
    <w:rsid w:val="00F3187B"/>
    <w:rsid w:val="00F33E5C"/>
    <w:rsid w:val="00F3665E"/>
    <w:rsid w:val="00F37BF6"/>
    <w:rsid w:val="00F442DE"/>
    <w:rsid w:val="00F453D1"/>
    <w:rsid w:val="00F46A96"/>
    <w:rsid w:val="00F517DA"/>
    <w:rsid w:val="00F6088F"/>
    <w:rsid w:val="00F62823"/>
    <w:rsid w:val="00F62B79"/>
    <w:rsid w:val="00F70E7C"/>
    <w:rsid w:val="00F720EB"/>
    <w:rsid w:val="00F81B1D"/>
    <w:rsid w:val="00F82503"/>
    <w:rsid w:val="00F83939"/>
    <w:rsid w:val="00F92D93"/>
    <w:rsid w:val="00F93B1D"/>
    <w:rsid w:val="00F95B0C"/>
    <w:rsid w:val="00FA3B9B"/>
    <w:rsid w:val="00FA42EA"/>
    <w:rsid w:val="00FA4B80"/>
    <w:rsid w:val="00FA5193"/>
    <w:rsid w:val="00FA566D"/>
    <w:rsid w:val="00FA7C09"/>
    <w:rsid w:val="00FC02E8"/>
    <w:rsid w:val="00FC1A84"/>
    <w:rsid w:val="00FC3608"/>
    <w:rsid w:val="00FC40A0"/>
    <w:rsid w:val="00FC5F03"/>
    <w:rsid w:val="00FD4A8C"/>
    <w:rsid w:val="00FD60F3"/>
    <w:rsid w:val="00FE2F17"/>
    <w:rsid w:val="00FF3C0B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7562FA"/>
  <w15:docId w15:val="{277F5236-F9B1-449B-A8EF-1A506E8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94"/>
  </w:style>
  <w:style w:type="paragraph" w:styleId="Footer">
    <w:name w:val="footer"/>
    <w:basedOn w:val="Normal"/>
    <w:link w:val="FooterChar"/>
    <w:uiPriority w:val="99"/>
    <w:unhideWhenUsed/>
    <w:rsid w:val="00D1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94"/>
  </w:style>
  <w:style w:type="paragraph" w:styleId="BalloonText">
    <w:name w:val="Balloon Text"/>
    <w:basedOn w:val="Normal"/>
    <w:link w:val="BalloonTextChar"/>
    <w:uiPriority w:val="99"/>
    <w:semiHidden/>
    <w:unhideWhenUsed/>
    <w:rsid w:val="00D1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174"/>
    <w:pPr>
      <w:ind w:left="720"/>
      <w:contextualSpacing/>
    </w:pPr>
  </w:style>
  <w:style w:type="table" w:styleId="TableGrid">
    <w:name w:val="Table Grid"/>
    <w:basedOn w:val="TableNormal"/>
    <w:uiPriority w:val="59"/>
    <w:rsid w:val="002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0F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F31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60131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CE00E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E00E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6A1AC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E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53F5"/>
  </w:style>
  <w:style w:type="character" w:customStyle="1" w:styleId="eop">
    <w:name w:val="eop"/>
    <w:basedOn w:val="DefaultParagraphFont"/>
    <w:rsid w:val="005E53F5"/>
  </w:style>
  <w:style w:type="character" w:customStyle="1" w:styleId="scxw83867551">
    <w:name w:val="scxw83867551"/>
    <w:basedOn w:val="DefaultParagraphFont"/>
    <w:rsid w:val="0011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1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urek@gaccmidwest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urek.GACCOM\GACC%20Midwest\Apprenticeships%20-%20Examinations\GACC%20Midwest%20-%20Ex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B0D40D65B3949A81AF3432BA1188D" ma:contentTypeVersion="21" ma:contentTypeDescription="Create a new document." ma:contentTypeScope="" ma:versionID="a5f939b88070672c5002794304244b45">
  <xsd:schema xmlns:xsd="http://www.w3.org/2001/XMLSchema" xmlns:xs="http://www.w3.org/2001/XMLSchema" xmlns:p="http://schemas.microsoft.com/office/2006/metadata/properties" xmlns:ns1="http://schemas.microsoft.com/sharepoint/v3" xmlns:ns2="5fb46519-08e9-49ee-bfae-5a5dcd99d986" xmlns:ns3="96ec08ca-2942-4187-ae86-e83ae87f34d0" targetNamespace="http://schemas.microsoft.com/office/2006/metadata/properties" ma:root="true" ma:fieldsID="3db0edf0285f889684c958ac7c549caa" ns1:_="" ns2:_="" ns3:_="">
    <xsd:import namespace="http://schemas.microsoft.com/sharepoint/v3"/>
    <xsd:import namespace="5fb46519-08e9-49ee-bfae-5a5dcd99d986"/>
    <xsd:import namespace="96ec08ca-2942-4187-ae86-e83ae87f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46519-08e9-49ee-bfae-5a5dcd99d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872fad-48bc-4b82-9f52-bbb74bfc0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08ca-2942-4187-ae86-e83ae87f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b65911-f77e-45b4-8f68-2c390b0565dd}" ma:internalName="TaxCatchAll" ma:showField="CatchAllData" ma:web="96ec08ca-2942-4187-ae86-e83ae87f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c08ca-2942-4187-ae86-e83ae87f34d0" xsi:nil="true"/>
    <lcf76f155ced4ddcb4097134ff3c332f xmlns="5fb46519-08e9-49ee-bfae-5a5dcd99d9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C90B5-5A2B-4225-83DD-D6D5CDA09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E86B2-63C8-4618-B81D-F18BE5D74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b46519-08e9-49ee-bfae-5a5dcd99d986"/>
    <ds:schemaRef ds:uri="96ec08ca-2942-4187-ae86-e83ae87f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04237-0132-4334-9F76-245D64D812C4}">
  <ds:schemaRefs>
    <ds:schemaRef ds:uri="http://schemas.microsoft.com/office/2006/metadata/properties"/>
    <ds:schemaRef ds:uri="http://schemas.microsoft.com/office/infopath/2007/PartnerControls"/>
    <ds:schemaRef ds:uri="96ec08ca-2942-4187-ae86-e83ae87f34d0"/>
    <ds:schemaRef ds:uri="5fb46519-08e9-49ee-bfae-5a5dcd99d9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5A5560B-14F5-49B1-8591-0E41738150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faccd4-d68c-4f7a-9953-4256d1cd719f}" enabled="0" method="" siteId="{1efaccd4-d68c-4f7a-9953-4256d1cd7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GACC Midwest - Exam TEMPLATE</Template>
  <TotalTime>311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Geneva Scurek</dc:creator>
  <cp:lastModifiedBy>Geneva Scurek</cp:lastModifiedBy>
  <cp:revision>49</cp:revision>
  <cp:lastPrinted>2019-07-09T17:33:00Z</cp:lastPrinted>
  <dcterms:created xsi:type="dcterms:W3CDTF">2022-04-20T16:08:00Z</dcterms:created>
  <dcterms:modified xsi:type="dcterms:W3CDTF">2026-04-10T09:59:00Z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0x0101007D9B0D40D65B3949A81AF3432BA1188D</vt:lpwstr>
  </property>
  <property fmtid="{D5CDD505-2E9C-101B-9397-08002B2CF9AE}" pid="3" name="MediaServiceImageTags">
    <vt:lpwstr/>
  </property>
</Properties>
</file>